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4896AB" w14:textId="77777777" w:rsidR="00C0739A" w:rsidRPr="00313F4F" w:rsidRDefault="00C0739A" w:rsidP="00200A0C">
      <w:pPr>
        <w:jc w:val="center"/>
        <w:rPr>
          <w:sz w:val="52"/>
          <w:szCs w:val="52"/>
        </w:rPr>
      </w:pPr>
      <w:bookmarkStart w:id="0" w:name="_Toc477177790"/>
    </w:p>
    <w:p w14:paraId="3CC8EE12" w14:textId="77777777" w:rsidR="00C0739A" w:rsidRPr="00313F4F" w:rsidRDefault="00C0739A" w:rsidP="00200A0C">
      <w:pPr>
        <w:jc w:val="center"/>
        <w:rPr>
          <w:sz w:val="52"/>
          <w:szCs w:val="52"/>
        </w:rPr>
      </w:pPr>
    </w:p>
    <w:p w14:paraId="0361FB1D" w14:textId="77777777" w:rsidR="00C0739A" w:rsidRPr="00313F4F" w:rsidRDefault="00C0739A" w:rsidP="00247AE1">
      <w:pPr>
        <w:rPr>
          <w:sz w:val="52"/>
          <w:szCs w:val="52"/>
        </w:rPr>
      </w:pPr>
    </w:p>
    <w:bookmarkEnd w:id="0"/>
    <w:p w14:paraId="015304E7" w14:textId="77777777" w:rsidR="00321D88" w:rsidRDefault="00321D88" w:rsidP="00321D88">
      <w:pPr>
        <w:jc w:val="center"/>
        <w:rPr>
          <w:sz w:val="52"/>
          <w:szCs w:val="52"/>
        </w:rPr>
      </w:pPr>
      <w:r>
        <w:rPr>
          <w:rFonts w:hint="eastAsia"/>
          <w:sz w:val="52"/>
          <w:szCs w:val="52"/>
        </w:rPr>
        <w:t>后勤服务产业集团询价采购文件</w:t>
      </w:r>
    </w:p>
    <w:p w14:paraId="3C3AE8A4" w14:textId="77777777" w:rsidR="00C0739A" w:rsidRPr="00321D88" w:rsidRDefault="00C0739A" w:rsidP="002B48EA">
      <w:pPr>
        <w:pStyle w:val="afb"/>
        <w:rPr>
          <w:color w:val="auto"/>
        </w:rPr>
      </w:pPr>
      <w:bookmarkStart w:id="1" w:name="_GoBack"/>
      <w:bookmarkEnd w:id="1"/>
    </w:p>
    <w:p w14:paraId="3AFBABD4" w14:textId="77777777" w:rsidR="00C0739A" w:rsidRPr="00313F4F" w:rsidRDefault="00C0739A" w:rsidP="002B48EA">
      <w:pPr>
        <w:pStyle w:val="afb"/>
        <w:rPr>
          <w:color w:val="auto"/>
        </w:rPr>
      </w:pPr>
    </w:p>
    <w:p w14:paraId="63FBAC18" w14:textId="77777777" w:rsidR="00C0739A" w:rsidRPr="00313F4F" w:rsidRDefault="00C0739A" w:rsidP="002B48EA">
      <w:pPr>
        <w:pStyle w:val="afb"/>
        <w:rPr>
          <w:color w:val="auto"/>
        </w:rPr>
      </w:pPr>
    </w:p>
    <w:p w14:paraId="49060AE1" w14:textId="77777777" w:rsidR="00C0739A" w:rsidRPr="00313F4F" w:rsidRDefault="00C0739A" w:rsidP="002B48EA">
      <w:pPr>
        <w:pStyle w:val="afb"/>
        <w:rPr>
          <w:color w:val="auto"/>
        </w:rPr>
      </w:pPr>
    </w:p>
    <w:p w14:paraId="07DC44BD" w14:textId="77777777" w:rsidR="00C0739A" w:rsidRPr="00313F4F" w:rsidRDefault="00C0739A" w:rsidP="002B48EA">
      <w:pPr>
        <w:pStyle w:val="afb"/>
        <w:rPr>
          <w:color w:val="auto"/>
        </w:rPr>
      </w:pPr>
    </w:p>
    <w:p w14:paraId="2845C8D3" w14:textId="77777777" w:rsidR="00C0739A" w:rsidRPr="00313F4F" w:rsidRDefault="00C0739A" w:rsidP="002B48EA">
      <w:pPr>
        <w:pStyle w:val="afb"/>
        <w:rPr>
          <w:color w:val="auto"/>
        </w:rPr>
      </w:pPr>
    </w:p>
    <w:p w14:paraId="1836090B" w14:textId="77777777" w:rsidR="00C0739A" w:rsidRPr="00313F4F" w:rsidRDefault="00C0739A" w:rsidP="002B48EA">
      <w:pPr>
        <w:pStyle w:val="afb"/>
        <w:rPr>
          <w:color w:val="auto"/>
        </w:rPr>
      </w:pPr>
      <w:r w:rsidRPr="00313F4F">
        <w:rPr>
          <w:rFonts w:hint="eastAsia"/>
          <w:color w:val="auto"/>
        </w:rPr>
        <w:t>项目编号：</w:t>
      </w:r>
      <w:bookmarkStart w:id="2" w:name="项目编号"/>
      <w:r w:rsidRPr="00313F4F">
        <w:rPr>
          <w:color w:val="auto"/>
        </w:rPr>
        <w:t>ZC-20</w:t>
      </w:r>
      <w:r w:rsidR="00AD31B9" w:rsidRPr="00313F4F">
        <w:rPr>
          <w:color w:val="auto"/>
        </w:rPr>
        <w:t>1</w:t>
      </w:r>
      <w:bookmarkEnd w:id="2"/>
      <w:r w:rsidR="00E00FDD" w:rsidRPr="00313F4F">
        <w:rPr>
          <w:rFonts w:hint="eastAsia"/>
          <w:color w:val="auto"/>
        </w:rPr>
        <w:t>905</w:t>
      </w:r>
      <w:r w:rsidR="00361ECF" w:rsidRPr="00313F4F">
        <w:rPr>
          <w:rFonts w:hint="eastAsia"/>
          <w:color w:val="auto"/>
        </w:rPr>
        <w:t>12</w:t>
      </w:r>
    </w:p>
    <w:p w14:paraId="6C059BEC" w14:textId="77777777" w:rsidR="00C0739A" w:rsidRPr="00313F4F" w:rsidRDefault="00C0739A" w:rsidP="002B48EA">
      <w:pPr>
        <w:pStyle w:val="afb"/>
        <w:rPr>
          <w:color w:val="auto"/>
        </w:rPr>
      </w:pPr>
      <w:r w:rsidRPr="00313F4F">
        <w:rPr>
          <w:rFonts w:hint="eastAsia"/>
          <w:color w:val="auto"/>
        </w:rPr>
        <w:t>项目名称：</w:t>
      </w:r>
      <w:r w:rsidR="00F32C53" w:rsidRPr="00313F4F">
        <w:rPr>
          <w:rFonts w:hint="eastAsia"/>
          <w:color w:val="auto"/>
        </w:rPr>
        <w:t>中央财经大学学院南路校区学术会堂保洁外包项目</w:t>
      </w:r>
    </w:p>
    <w:p w14:paraId="2E3B9E07" w14:textId="77777777" w:rsidR="000719B8" w:rsidRPr="00313F4F" w:rsidRDefault="000719B8" w:rsidP="002B48EA">
      <w:pPr>
        <w:pStyle w:val="afb"/>
        <w:rPr>
          <w:color w:val="auto"/>
        </w:rPr>
      </w:pPr>
    </w:p>
    <w:p w14:paraId="402A3E98" w14:textId="77777777" w:rsidR="000719B8" w:rsidRPr="00313F4F" w:rsidRDefault="000719B8" w:rsidP="002B48EA">
      <w:pPr>
        <w:pStyle w:val="afb"/>
        <w:rPr>
          <w:color w:val="auto"/>
        </w:rPr>
      </w:pPr>
    </w:p>
    <w:p w14:paraId="2FB03512" w14:textId="77777777" w:rsidR="000719B8" w:rsidRPr="00313F4F" w:rsidRDefault="000719B8" w:rsidP="002B48EA">
      <w:pPr>
        <w:pStyle w:val="afb"/>
        <w:rPr>
          <w:color w:val="auto"/>
        </w:rPr>
      </w:pPr>
    </w:p>
    <w:p w14:paraId="15F0C3F1" w14:textId="77777777" w:rsidR="000719B8" w:rsidRPr="00313F4F" w:rsidRDefault="000719B8" w:rsidP="002B48EA">
      <w:pPr>
        <w:pStyle w:val="afb"/>
        <w:rPr>
          <w:color w:val="auto"/>
        </w:rPr>
      </w:pPr>
    </w:p>
    <w:p w14:paraId="5099A434" w14:textId="77777777" w:rsidR="000719B8" w:rsidRPr="00313F4F" w:rsidRDefault="000719B8" w:rsidP="002B48EA">
      <w:pPr>
        <w:pStyle w:val="afb"/>
        <w:rPr>
          <w:color w:val="auto"/>
        </w:rPr>
      </w:pPr>
    </w:p>
    <w:p w14:paraId="313D4CD0" w14:textId="77777777" w:rsidR="000719B8" w:rsidRPr="00313F4F" w:rsidRDefault="000719B8" w:rsidP="002B48EA">
      <w:pPr>
        <w:pStyle w:val="afb"/>
        <w:rPr>
          <w:color w:val="auto"/>
        </w:rPr>
      </w:pPr>
    </w:p>
    <w:p w14:paraId="17B88CF3" w14:textId="77777777" w:rsidR="000719B8" w:rsidRPr="00313F4F" w:rsidRDefault="000719B8" w:rsidP="002B48EA">
      <w:pPr>
        <w:pStyle w:val="afb"/>
        <w:rPr>
          <w:color w:val="auto"/>
        </w:rPr>
      </w:pPr>
    </w:p>
    <w:p w14:paraId="1E040166" w14:textId="77777777" w:rsidR="000719B8" w:rsidRPr="00313F4F" w:rsidRDefault="000719B8" w:rsidP="002B48EA">
      <w:pPr>
        <w:pStyle w:val="afb"/>
        <w:rPr>
          <w:color w:val="auto"/>
        </w:rPr>
      </w:pPr>
    </w:p>
    <w:p w14:paraId="1AB66599" w14:textId="77777777" w:rsidR="00247AE1" w:rsidRPr="00313F4F" w:rsidRDefault="00247AE1" w:rsidP="002B48EA">
      <w:pPr>
        <w:pStyle w:val="afb"/>
        <w:rPr>
          <w:color w:val="auto"/>
        </w:rPr>
      </w:pPr>
    </w:p>
    <w:p w14:paraId="62645341" w14:textId="77777777" w:rsidR="00247AE1" w:rsidRPr="00313F4F" w:rsidRDefault="00247AE1" w:rsidP="002B48EA">
      <w:pPr>
        <w:pStyle w:val="afb"/>
        <w:rPr>
          <w:color w:val="auto"/>
        </w:rPr>
      </w:pPr>
    </w:p>
    <w:p w14:paraId="3DDAD90D" w14:textId="77777777" w:rsidR="00247AE1" w:rsidRPr="00313F4F" w:rsidRDefault="00247AE1" w:rsidP="002B48EA">
      <w:pPr>
        <w:pStyle w:val="afb"/>
        <w:rPr>
          <w:color w:val="auto"/>
        </w:rPr>
      </w:pPr>
    </w:p>
    <w:p w14:paraId="0FC5ABE8" w14:textId="77777777" w:rsidR="00247AE1" w:rsidRPr="00313F4F" w:rsidRDefault="00247AE1" w:rsidP="002B48EA">
      <w:pPr>
        <w:pStyle w:val="afb"/>
        <w:rPr>
          <w:color w:val="auto"/>
        </w:rPr>
      </w:pPr>
    </w:p>
    <w:p w14:paraId="2D609124" w14:textId="77777777" w:rsidR="00247AE1" w:rsidRPr="00313F4F" w:rsidRDefault="00247AE1" w:rsidP="002B48EA">
      <w:pPr>
        <w:pStyle w:val="afb"/>
        <w:rPr>
          <w:color w:val="auto"/>
        </w:rPr>
      </w:pPr>
    </w:p>
    <w:p w14:paraId="6CACCBD8" w14:textId="77777777" w:rsidR="00C0739A" w:rsidRPr="00313F4F" w:rsidRDefault="00C0739A" w:rsidP="002B48EA">
      <w:pPr>
        <w:pStyle w:val="afb"/>
        <w:rPr>
          <w:color w:val="auto"/>
        </w:rPr>
      </w:pPr>
    </w:p>
    <w:p w14:paraId="3C151F65" w14:textId="77777777" w:rsidR="000719B8" w:rsidRPr="00313F4F" w:rsidRDefault="00C0739A" w:rsidP="00361ECF">
      <w:pPr>
        <w:pStyle w:val="afb"/>
        <w:jc w:val="center"/>
        <w:rPr>
          <w:color w:val="auto"/>
        </w:rPr>
      </w:pPr>
      <w:r w:rsidRPr="00313F4F">
        <w:rPr>
          <w:rFonts w:hint="eastAsia"/>
          <w:color w:val="auto"/>
        </w:rPr>
        <w:t>中央财经大学</w:t>
      </w:r>
    </w:p>
    <w:p w14:paraId="11623E56" w14:textId="77777777" w:rsidR="00FC750C" w:rsidRPr="00313F4F" w:rsidRDefault="00FC750C" w:rsidP="00361ECF">
      <w:pPr>
        <w:pStyle w:val="afb"/>
        <w:jc w:val="center"/>
        <w:rPr>
          <w:color w:val="auto"/>
        </w:rPr>
      </w:pPr>
      <w:r w:rsidRPr="00313F4F">
        <w:rPr>
          <w:rFonts w:hint="eastAsia"/>
          <w:color w:val="auto"/>
        </w:rPr>
        <w:t>后勤服务产业集团采购管理部</w:t>
      </w:r>
    </w:p>
    <w:p w14:paraId="00FE1827" w14:textId="77777777" w:rsidR="000719B8" w:rsidRPr="00313F4F" w:rsidRDefault="00C0739A" w:rsidP="00361ECF">
      <w:pPr>
        <w:pStyle w:val="afb"/>
        <w:jc w:val="center"/>
        <w:rPr>
          <w:color w:val="auto"/>
        </w:rPr>
      </w:pPr>
      <w:r w:rsidRPr="00313F4F">
        <w:rPr>
          <w:rFonts w:hint="eastAsia"/>
          <w:color w:val="auto"/>
        </w:rPr>
        <w:t>二零一</w:t>
      </w:r>
      <w:r w:rsidR="00FC750C" w:rsidRPr="00313F4F">
        <w:rPr>
          <w:rFonts w:hint="eastAsia"/>
          <w:color w:val="auto"/>
        </w:rPr>
        <w:t>九</w:t>
      </w:r>
      <w:r w:rsidRPr="00313F4F">
        <w:rPr>
          <w:rFonts w:hint="eastAsia"/>
          <w:color w:val="auto"/>
        </w:rPr>
        <w:t>年</w:t>
      </w:r>
    </w:p>
    <w:p w14:paraId="2EF13868" w14:textId="77777777" w:rsidR="00C0739A" w:rsidRPr="00313F4F" w:rsidRDefault="00C0739A" w:rsidP="00D75A4A">
      <w:pPr>
        <w:jc w:val="center"/>
      </w:pPr>
    </w:p>
    <w:p w14:paraId="770DB603" w14:textId="77777777" w:rsidR="00C0739A" w:rsidRPr="00313F4F" w:rsidRDefault="00C0739A" w:rsidP="00E232F8">
      <w:pPr>
        <w:sectPr w:rsidR="00C0739A" w:rsidRPr="00313F4F">
          <w:footerReference w:type="even" r:id="rId8"/>
          <w:footerReference w:type="default" r:id="rId9"/>
          <w:pgSz w:w="11907" w:h="16840"/>
          <w:pgMar w:top="1134" w:right="1134" w:bottom="1021" w:left="1418" w:header="851" w:footer="851" w:gutter="0"/>
          <w:pgNumType w:start="0"/>
          <w:cols w:space="720"/>
          <w:docGrid w:type="linesAndChars" w:linePitch="312"/>
        </w:sectPr>
      </w:pPr>
    </w:p>
    <w:p w14:paraId="640C7A53" w14:textId="77777777" w:rsidR="00216A46" w:rsidRPr="00313F4F" w:rsidRDefault="00C0739A" w:rsidP="00381603">
      <w:pPr>
        <w:pStyle w:val="TOC"/>
        <w:jc w:val="center"/>
        <w:rPr>
          <w:noProof/>
          <w:color w:val="auto"/>
        </w:rPr>
      </w:pPr>
      <w:r w:rsidRPr="00313F4F">
        <w:rPr>
          <w:rFonts w:hint="eastAsia"/>
          <w:color w:val="auto"/>
          <w:lang w:val="zh-CN"/>
        </w:rPr>
        <w:lastRenderedPageBreak/>
        <w:t>目</w:t>
      </w:r>
      <w:r w:rsidRPr="00313F4F">
        <w:rPr>
          <w:color w:val="auto"/>
          <w:lang w:val="zh-CN"/>
        </w:rPr>
        <w:t xml:space="preserve">  </w:t>
      </w:r>
      <w:r w:rsidRPr="00313F4F">
        <w:rPr>
          <w:rFonts w:hint="eastAsia"/>
          <w:color w:val="auto"/>
          <w:lang w:val="zh-CN"/>
        </w:rPr>
        <w:t>录</w:t>
      </w:r>
      <w:r w:rsidR="006C196D" w:rsidRPr="00313F4F">
        <w:rPr>
          <w:color w:val="auto"/>
        </w:rPr>
        <w:fldChar w:fldCharType="begin"/>
      </w:r>
      <w:r w:rsidRPr="00313F4F">
        <w:rPr>
          <w:color w:val="auto"/>
        </w:rPr>
        <w:instrText xml:space="preserve"> TOC \o "1-3" \h \z \u </w:instrText>
      </w:r>
      <w:r w:rsidR="006C196D" w:rsidRPr="00313F4F">
        <w:rPr>
          <w:color w:val="auto"/>
        </w:rPr>
        <w:fldChar w:fldCharType="separate"/>
      </w:r>
    </w:p>
    <w:p w14:paraId="4DBDB3AB" w14:textId="77777777" w:rsidR="00216A46" w:rsidRPr="00313F4F" w:rsidRDefault="00256803">
      <w:pPr>
        <w:pStyle w:val="TOC2"/>
        <w:tabs>
          <w:tab w:val="right" w:leader="dot" w:pos="9344"/>
        </w:tabs>
        <w:rPr>
          <w:rFonts w:ascii="Calibri" w:hAnsi="Calibri"/>
          <w:noProof/>
          <w:szCs w:val="22"/>
        </w:rPr>
      </w:pPr>
      <w:hyperlink w:anchor="_Toc8655476" w:history="1">
        <w:r w:rsidR="00216A46" w:rsidRPr="00313F4F">
          <w:rPr>
            <w:rStyle w:val="afc"/>
            <w:noProof/>
            <w:color w:val="auto"/>
          </w:rPr>
          <w:t>第一部分</w:t>
        </w:r>
        <w:r w:rsidR="00216A46" w:rsidRPr="00313F4F">
          <w:rPr>
            <w:rStyle w:val="afc"/>
            <w:noProof/>
            <w:color w:val="auto"/>
          </w:rPr>
          <w:t xml:space="preserve">  </w:t>
        </w:r>
        <w:r w:rsidR="00216A46" w:rsidRPr="00313F4F">
          <w:rPr>
            <w:rStyle w:val="afc"/>
            <w:noProof/>
            <w:color w:val="auto"/>
          </w:rPr>
          <w:t>邀请谈判</w:t>
        </w:r>
        <w:r w:rsidR="00216A46" w:rsidRPr="00313F4F">
          <w:rPr>
            <w:noProof/>
            <w:webHidden/>
          </w:rPr>
          <w:tab/>
        </w:r>
        <w:r w:rsidR="006C196D" w:rsidRPr="00313F4F">
          <w:rPr>
            <w:noProof/>
            <w:webHidden/>
          </w:rPr>
          <w:fldChar w:fldCharType="begin"/>
        </w:r>
        <w:r w:rsidR="00216A46" w:rsidRPr="00313F4F">
          <w:rPr>
            <w:noProof/>
            <w:webHidden/>
          </w:rPr>
          <w:instrText xml:space="preserve"> PAGEREF _Toc8655476 \h </w:instrText>
        </w:r>
        <w:r w:rsidR="006C196D" w:rsidRPr="00313F4F">
          <w:rPr>
            <w:noProof/>
            <w:webHidden/>
          </w:rPr>
        </w:r>
        <w:r w:rsidR="006C196D" w:rsidRPr="00313F4F">
          <w:rPr>
            <w:noProof/>
            <w:webHidden/>
          </w:rPr>
          <w:fldChar w:fldCharType="separate"/>
        </w:r>
        <w:r w:rsidR="00313F4F">
          <w:rPr>
            <w:noProof/>
            <w:webHidden/>
          </w:rPr>
          <w:t>2</w:t>
        </w:r>
        <w:r w:rsidR="006C196D" w:rsidRPr="00313F4F">
          <w:rPr>
            <w:noProof/>
            <w:webHidden/>
          </w:rPr>
          <w:fldChar w:fldCharType="end"/>
        </w:r>
      </w:hyperlink>
    </w:p>
    <w:p w14:paraId="01A28815" w14:textId="77777777" w:rsidR="00216A46" w:rsidRPr="00313F4F" w:rsidRDefault="00256803">
      <w:pPr>
        <w:pStyle w:val="TOC2"/>
        <w:tabs>
          <w:tab w:val="right" w:leader="dot" w:pos="9344"/>
        </w:tabs>
        <w:rPr>
          <w:rFonts w:ascii="Calibri" w:hAnsi="Calibri"/>
          <w:noProof/>
          <w:szCs w:val="22"/>
        </w:rPr>
      </w:pPr>
      <w:hyperlink w:anchor="_Toc8655477" w:history="1">
        <w:r w:rsidR="00216A46" w:rsidRPr="00313F4F">
          <w:rPr>
            <w:rStyle w:val="afc"/>
            <w:noProof/>
            <w:color w:val="auto"/>
          </w:rPr>
          <w:t>第二部分</w:t>
        </w:r>
        <w:r w:rsidR="00216A46" w:rsidRPr="00313F4F">
          <w:rPr>
            <w:rStyle w:val="afc"/>
            <w:noProof/>
            <w:color w:val="auto"/>
          </w:rPr>
          <w:t xml:space="preserve">  </w:t>
        </w:r>
        <w:r w:rsidR="00216A46" w:rsidRPr="00313F4F">
          <w:rPr>
            <w:rStyle w:val="afc"/>
            <w:noProof/>
            <w:color w:val="auto"/>
          </w:rPr>
          <w:t>投标人须知前附表</w:t>
        </w:r>
        <w:r w:rsidR="00216A46" w:rsidRPr="00313F4F">
          <w:rPr>
            <w:noProof/>
            <w:webHidden/>
          </w:rPr>
          <w:tab/>
        </w:r>
        <w:r w:rsidR="006C196D" w:rsidRPr="00313F4F">
          <w:rPr>
            <w:noProof/>
            <w:webHidden/>
          </w:rPr>
          <w:fldChar w:fldCharType="begin"/>
        </w:r>
        <w:r w:rsidR="00216A46" w:rsidRPr="00313F4F">
          <w:rPr>
            <w:noProof/>
            <w:webHidden/>
          </w:rPr>
          <w:instrText xml:space="preserve"> PAGEREF _Toc8655477 \h </w:instrText>
        </w:r>
        <w:r w:rsidR="006C196D" w:rsidRPr="00313F4F">
          <w:rPr>
            <w:noProof/>
            <w:webHidden/>
          </w:rPr>
        </w:r>
        <w:r w:rsidR="006C196D" w:rsidRPr="00313F4F">
          <w:rPr>
            <w:noProof/>
            <w:webHidden/>
          </w:rPr>
          <w:fldChar w:fldCharType="separate"/>
        </w:r>
        <w:r w:rsidR="00313F4F">
          <w:rPr>
            <w:noProof/>
            <w:webHidden/>
          </w:rPr>
          <w:t>3</w:t>
        </w:r>
        <w:r w:rsidR="006C196D" w:rsidRPr="00313F4F">
          <w:rPr>
            <w:noProof/>
            <w:webHidden/>
          </w:rPr>
          <w:fldChar w:fldCharType="end"/>
        </w:r>
      </w:hyperlink>
    </w:p>
    <w:p w14:paraId="534B42C1" w14:textId="77777777" w:rsidR="00216A46" w:rsidRPr="00313F4F" w:rsidRDefault="00256803">
      <w:pPr>
        <w:pStyle w:val="TOC2"/>
        <w:tabs>
          <w:tab w:val="right" w:leader="dot" w:pos="9344"/>
        </w:tabs>
        <w:rPr>
          <w:rFonts w:ascii="Calibri" w:hAnsi="Calibri"/>
          <w:noProof/>
          <w:szCs w:val="22"/>
        </w:rPr>
      </w:pPr>
      <w:hyperlink w:anchor="_Toc8655478" w:history="1">
        <w:r w:rsidR="00216A46" w:rsidRPr="00313F4F">
          <w:rPr>
            <w:rStyle w:val="afc"/>
            <w:noProof/>
            <w:color w:val="auto"/>
          </w:rPr>
          <w:t>第三部分</w:t>
        </w:r>
        <w:r w:rsidR="00216A46" w:rsidRPr="00313F4F">
          <w:rPr>
            <w:rStyle w:val="afc"/>
            <w:noProof/>
            <w:color w:val="auto"/>
          </w:rPr>
          <w:t xml:space="preserve">  </w:t>
        </w:r>
        <w:r w:rsidR="00216A46" w:rsidRPr="00313F4F">
          <w:rPr>
            <w:rStyle w:val="afc"/>
            <w:noProof/>
            <w:color w:val="auto"/>
          </w:rPr>
          <w:t>投标人须知</w:t>
        </w:r>
        <w:r w:rsidR="00216A46" w:rsidRPr="00313F4F">
          <w:rPr>
            <w:noProof/>
            <w:webHidden/>
          </w:rPr>
          <w:tab/>
        </w:r>
        <w:r w:rsidR="006C196D" w:rsidRPr="00313F4F">
          <w:rPr>
            <w:noProof/>
            <w:webHidden/>
          </w:rPr>
          <w:fldChar w:fldCharType="begin"/>
        </w:r>
        <w:r w:rsidR="00216A46" w:rsidRPr="00313F4F">
          <w:rPr>
            <w:noProof/>
            <w:webHidden/>
          </w:rPr>
          <w:instrText xml:space="preserve"> PAGEREF _Toc8655478 \h </w:instrText>
        </w:r>
        <w:r w:rsidR="006C196D" w:rsidRPr="00313F4F">
          <w:rPr>
            <w:noProof/>
            <w:webHidden/>
          </w:rPr>
        </w:r>
        <w:r w:rsidR="006C196D" w:rsidRPr="00313F4F">
          <w:rPr>
            <w:noProof/>
            <w:webHidden/>
          </w:rPr>
          <w:fldChar w:fldCharType="separate"/>
        </w:r>
        <w:r w:rsidR="00313F4F">
          <w:rPr>
            <w:noProof/>
            <w:webHidden/>
          </w:rPr>
          <w:t>6</w:t>
        </w:r>
        <w:r w:rsidR="006C196D" w:rsidRPr="00313F4F">
          <w:rPr>
            <w:noProof/>
            <w:webHidden/>
          </w:rPr>
          <w:fldChar w:fldCharType="end"/>
        </w:r>
      </w:hyperlink>
    </w:p>
    <w:p w14:paraId="094CB7A4" w14:textId="77777777" w:rsidR="00216A46" w:rsidRPr="00313F4F" w:rsidRDefault="00256803" w:rsidP="00216A46">
      <w:pPr>
        <w:pStyle w:val="TOC2"/>
        <w:tabs>
          <w:tab w:val="right" w:leader="dot" w:pos="9344"/>
        </w:tabs>
        <w:ind w:firstLineChars="200" w:firstLine="420"/>
        <w:rPr>
          <w:rFonts w:ascii="Calibri" w:hAnsi="Calibri"/>
          <w:noProof/>
          <w:szCs w:val="22"/>
        </w:rPr>
      </w:pPr>
      <w:hyperlink w:anchor="_Toc8655479" w:history="1">
        <w:r w:rsidR="00216A46" w:rsidRPr="00313F4F">
          <w:rPr>
            <w:rStyle w:val="afc"/>
            <w:noProof/>
            <w:color w:val="auto"/>
          </w:rPr>
          <w:t>一、招标货物、服务的清单、质量要求和供货</w:t>
        </w:r>
        <w:r w:rsidR="00216A46" w:rsidRPr="00313F4F">
          <w:rPr>
            <w:noProof/>
            <w:webHidden/>
          </w:rPr>
          <w:tab/>
        </w:r>
        <w:r w:rsidR="006C196D" w:rsidRPr="00313F4F">
          <w:rPr>
            <w:noProof/>
            <w:webHidden/>
          </w:rPr>
          <w:fldChar w:fldCharType="begin"/>
        </w:r>
        <w:r w:rsidR="00216A46" w:rsidRPr="00313F4F">
          <w:rPr>
            <w:noProof/>
            <w:webHidden/>
          </w:rPr>
          <w:instrText xml:space="preserve"> PAGEREF _Toc8655479 \h </w:instrText>
        </w:r>
        <w:r w:rsidR="006C196D" w:rsidRPr="00313F4F">
          <w:rPr>
            <w:noProof/>
            <w:webHidden/>
          </w:rPr>
        </w:r>
        <w:r w:rsidR="006C196D" w:rsidRPr="00313F4F">
          <w:rPr>
            <w:noProof/>
            <w:webHidden/>
          </w:rPr>
          <w:fldChar w:fldCharType="separate"/>
        </w:r>
        <w:r w:rsidR="00313F4F">
          <w:rPr>
            <w:noProof/>
            <w:webHidden/>
          </w:rPr>
          <w:t>6</w:t>
        </w:r>
        <w:r w:rsidR="006C196D" w:rsidRPr="00313F4F">
          <w:rPr>
            <w:noProof/>
            <w:webHidden/>
          </w:rPr>
          <w:fldChar w:fldCharType="end"/>
        </w:r>
      </w:hyperlink>
    </w:p>
    <w:p w14:paraId="5F2DBF21" w14:textId="77777777" w:rsidR="00216A46" w:rsidRPr="00313F4F" w:rsidRDefault="00256803">
      <w:pPr>
        <w:pStyle w:val="TOC2"/>
        <w:tabs>
          <w:tab w:val="right" w:leader="dot" w:pos="9344"/>
        </w:tabs>
        <w:rPr>
          <w:rFonts w:ascii="Calibri" w:hAnsi="Calibri"/>
          <w:noProof/>
          <w:szCs w:val="22"/>
        </w:rPr>
      </w:pPr>
      <w:hyperlink w:anchor="_Toc8655480" w:history="1">
        <w:r w:rsidR="00216A46" w:rsidRPr="00313F4F">
          <w:rPr>
            <w:rStyle w:val="afc"/>
            <w:noProof/>
            <w:color w:val="auto"/>
          </w:rPr>
          <w:t>第六部分</w:t>
        </w:r>
        <w:r w:rsidR="00216A46" w:rsidRPr="00313F4F">
          <w:rPr>
            <w:rStyle w:val="afc"/>
            <w:noProof/>
            <w:color w:val="auto"/>
          </w:rPr>
          <w:t xml:space="preserve">  </w:t>
        </w:r>
        <w:r w:rsidR="00216A46" w:rsidRPr="00313F4F">
          <w:rPr>
            <w:rStyle w:val="afc"/>
            <w:noProof/>
            <w:color w:val="auto"/>
          </w:rPr>
          <w:t>投标文件格式</w:t>
        </w:r>
        <w:r w:rsidR="00216A46" w:rsidRPr="00313F4F">
          <w:rPr>
            <w:noProof/>
            <w:webHidden/>
          </w:rPr>
          <w:tab/>
        </w:r>
        <w:r w:rsidR="006C196D" w:rsidRPr="00313F4F">
          <w:rPr>
            <w:noProof/>
            <w:webHidden/>
          </w:rPr>
          <w:fldChar w:fldCharType="begin"/>
        </w:r>
        <w:r w:rsidR="00216A46" w:rsidRPr="00313F4F">
          <w:rPr>
            <w:noProof/>
            <w:webHidden/>
          </w:rPr>
          <w:instrText xml:space="preserve"> PAGEREF _Toc8655480 \h </w:instrText>
        </w:r>
        <w:r w:rsidR="006C196D" w:rsidRPr="00313F4F">
          <w:rPr>
            <w:noProof/>
            <w:webHidden/>
          </w:rPr>
        </w:r>
        <w:r w:rsidR="006C196D" w:rsidRPr="00313F4F">
          <w:rPr>
            <w:noProof/>
            <w:webHidden/>
          </w:rPr>
          <w:fldChar w:fldCharType="separate"/>
        </w:r>
        <w:r w:rsidR="00313F4F">
          <w:rPr>
            <w:noProof/>
            <w:webHidden/>
          </w:rPr>
          <w:t>8</w:t>
        </w:r>
        <w:r w:rsidR="006C196D" w:rsidRPr="00313F4F">
          <w:rPr>
            <w:noProof/>
            <w:webHidden/>
          </w:rPr>
          <w:fldChar w:fldCharType="end"/>
        </w:r>
      </w:hyperlink>
    </w:p>
    <w:p w14:paraId="790A49CC" w14:textId="77777777" w:rsidR="00216A46" w:rsidRPr="00313F4F" w:rsidRDefault="00256803">
      <w:pPr>
        <w:pStyle w:val="TOC3"/>
        <w:tabs>
          <w:tab w:val="left" w:pos="1680"/>
          <w:tab w:val="right" w:leader="dot" w:pos="9344"/>
        </w:tabs>
        <w:rPr>
          <w:rFonts w:ascii="Calibri" w:hAnsi="Calibri"/>
          <w:noProof/>
          <w:szCs w:val="22"/>
        </w:rPr>
      </w:pPr>
      <w:hyperlink w:anchor="_Toc8655481" w:history="1">
        <w:r w:rsidR="00216A46" w:rsidRPr="00313F4F">
          <w:rPr>
            <w:rStyle w:val="afc"/>
            <w:rFonts w:ascii="Calibri" w:hAnsi="Calibri"/>
            <w:noProof/>
            <w:color w:val="auto"/>
          </w:rPr>
          <w:t>一、</w:t>
        </w:r>
        <w:r w:rsidR="00216A46" w:rsidRPr="00313F4F">
          <w:rPr>
            <w:rFonts w:ascii="Calibri" w:hAnsi="Calibri"/>
            <w:noProof/>
            <w:szCs w:val="22"/>
          </w:rPr>
          <w:tab/>
        </w:r>
        <w:r w:rsidR="00216A46" w:rsidRPr="00313F4F">
          <w:rPr>
            <w:rStyle w:val="afc"/>
            <w:rFonts w:ascii="Calibri" w:hAnsi="Calibri"/>
            <w:noProof/>
            <w:color w:val="auto"/>
          </w:rPr>
          <w:t>投标人提交文件须知</w:t>
        </w:r>
        <w:r w:rsidR="00216A46" w:rsidRPr="00313F4F">
          <w:rPr>
            <w:noProof/>
            <w:webHidden/>
          </w:rPr>
          <w:tab/>
        </w:r>
        <w:r w:rsidR="006C196D" w:rsidRPr="00313F4F">
          <w:rPr>
            <w:noProof/>
            <w:webHidden/>
          </w:rPr>
          <w:fldChar w:fldCharType="begin"/>
        </w:r>
        <w:r w:rsidR="00216A46" w:rsidRPr="00313F4F">
          <w:rPr>
            <w:noProof/>
            <w:webHidden/>
          </w:rPr>
          <w:instrText xml:space="preserve"> PAGEREF _Toc8655481 \h </w:instrText>
        </w:r>
        <w:r w:rsidR="006C196D" w:rsidRPr="00313F4F">
          <w:rPr>
            <w:noProof/>
            <w:webHidden/>
          </w:rPr>
        </w:r>
        <w:r w:rsidR="006C196D" w:rsidRPr="00313F4F">
          <w:rPr>
            <w:noProof/>
            <w:webHidden/>
          </w:rPr>
          <w:fldChar w:fldCharType="separate"/>
        </w:r>
        <w:r w:rsidR="00313F4F">
          <w:rPr>
            <w:noProof/>
            <w:webHidden/>
          </w:rPr>
          <w:t>8</w:t>
        </w:r>
        <w:r w:rsidR="006C196D" w:rsidRPr="00313F4F">
          <w:rPr>
            <w:noProof/>
            <w:webHidden/>
          </w:rPr>
          <w:fldChar w:fldCharType="end"/>
        </w:r>
      </w:hyperlink>
    </w:p>
    <w:p w14:paraId="1ABE1E22" w14:textId="77777777" w:rsidR="00216A46" w:rsidRPr="00313F4F" w:rsidRDefault="00256803">
      <w:pPr>
        <w:pStyle w:val="TOC3"/>
        <w:tabs>
          <w:tab w:val="left" w:pos="1680"/>
          <w:tab w:val="right" w:leader="dot" w:pos="9344"/>
        </w:tabs>
        <w:rPr>
          <w:rFonts w:ascii="Calibri" w:hAnsi="Calibri"/>
          <w:noProof/>
          <w:szCs w:val="22"/>
        </w:rPr>
      </w:pPr>
      <w:hyperlink w:anchor="_Toc8655482" w:history="1">
        <w:r w:rsidR="00216A46" w:rsidRPr="00313F4F">
          <w:rPr>
            <w:rStyle w:val="afc"/>
            <w:rFonts w:ascii="Calibri" w:hAnsi="Calibri"/>
            <w:noProof/>
            <w:color w:val="auto"/>
          </w:rPr>
          <w:t>二、</w:t>
        </w:r>
        <w:r w:rsidR="00216A46" w:rsidRPr="00313F4F">
          <w:rPr>
            <w:rFonts w:ascii="Calibri" w:hAnsi="Calibri"/>
            <w:noProof/>
            <w:szCs w:val="22"/>
          </w:rPr>
          <w:tab/>
        </w:r>
        <w:r w:rsidR="00216A46" w:rsidRPr="00313F4F">
          <w:rPr>
            <w:rStyle w:val="afc"/>
            <w:rFonts w:ascii="Calibri" w:hAnsi="Calibri"/>
            <w:noProof/>
            <w:color w:val="auto"/>
          </w:rPr>
          <w:t>标书顺序</w:t>
        </w:r>
        <w:r w:rsidR="00216A46" w:rsidRPr="00313F4F">
          <w:rPr>
            <w:noProof/>
            <w:webHidden/>
          </w:rPr>
          <w:tab/>
        </w:r>
        <w:r w:rsidR="006C196D" w:rsidRPr="00313F4F">
          <w:rPr>
            <w:noProof/>
            <w:webHidden/>
          </w:rPr>
          <w:fldChar w:fldCharType="begin"/>
        </w:r>
        <w:r w:rsidR="00216A46" w:rsidRPr="00313F4F">
          <w:rPr>
            <w:noProof/>
            <w:webHidden/>
          </w:rPr>
          <w:instrText xml:space="preserve"> PAGEREF _Toc8655482 \h </w:instrText>
        </w:r>
        <w:r w:rsidR="006C196D" w:rsidRPr="00313F4F">
          <w:rPr>
            <w:noProof/>
            <w:webHidden/>
          </w:rPr>
        </w:r>
        <w:r w:rsidR="006C196D" w:rsidRPr="00313F4F">
          <w:rPr>
            <w:noProof/>
            <w:webHidden/>
          </w:rPr>
          <w:fldChar w:fldCharType="separate"/>
        </w:r>
        <w:r w:rsidR="00313F4F">
          <w:rPr>
            <w:noProof/>
            <w:webHidden/>
          </w:rPr>
          <w:t>8</w:t>
        </w:r>
        <w:r w:rsidR="006C196D" w:rsidRPr="00313F4F">
          <w:rPr>
            <w:noProof/>
            <w:webHidden/>
          </w:rPr>
          <w:fldChar w:fldCharType="end"/>
        </w:r>
      </w:hyperlink>
    </w:p>
    <w:p w14:paraId="0A96BE1E" w14:textId="77777777" w:rsidR="00216A46" w:rsidRPr="00313F4F" w:rsidRDefault="00256803">
      <w:pPr>
        <w:pStyle w:val="TOC3"/>
        <w:tabs>
          <w:tab w:val="left" w:pos="1681"/>
          <w:tab w:val="right" w:leader="dot" w:pos="9344"/>
        </w:tabs>
        <w:rPr>
          <w:rFonts w:ascii="Calibri" w:hAnsi="Calibri"/>
          <w:noProof/>
          <w:szCs w:val="22"/>
        </w:rPr>
      </w:pPr>
      <w:hyperlink w:anchor="_Toc8655483" w:history="1">
        <w:r w:rsidR="00216A46" w:rsidRPr="00313F4F">
          <w:rPr>
            <w:rStyle w:val="afc"/>
            <w:rFonts w:ascii="Calibri" w:hAnsi="Calibri"/>
            <w:noProof/>
            <w:color w:val="auto"/>
          </w:rPr>
          <w:t>附件</w:t>
        </w:r>
        <w:r w:rsidR="00216A46" w:rsidRPr="00313F4F">
          <w:rPr>
            <w:rStyle w:val="afc"/>
            <w:rFonts w:ascii="Calibri" w:hAnsi="Calibri"/>
            <w:noProof/>
            <w:color w:val="auto"/>
          </w:rPr>
          <w:t>1</w:t>
        </w:r>
        <w:r w:rsidR="00216A46" w:rsidRPr="00313F4F">
          <w:rPr>
            <w:rFonts w:ascii="Calibri" w:hAnsi="Calibri"/>
            <w:noProof/>
            <w:szCs w:val="22"/>
          </w:rPr>
          <w:tab/>
        </w:r>
        <w:r w:rsidR="00216A46" w:rsidRPr="00313F4F">
          <w:rPr>
            <w:rStyle w:val="afc"/>
            <w:rFonts w:ascii="Calibri" w:hAnsi="Calibri"/>
            <w:noProof/>
            <w:color w:val="auto"/>
          </w:rPr>
          <w:t>投标确认函</w:t>
        </w:r>
        <w:r w:rsidR="00216A46" w:rsidRPr="00313F4F">
          <w:rPr>
            <w:noProof/>
            <w:webHidden/>
          </w:rPr>
          <w:tab/>
        </w:r>
        <w:r w:rsidR="006C196D" w:rsidRPr="00313F4F">
          <w:rPr>
            <w:noProof/>
            <w:webHidden/>
          </w:rPr>
          <w:fldChar w:fldCharType="begin"/>
        </w:r>
        <w:r w:rsidR="00216A46" w:rsidRPr="00313F4F">
          <w:rPr>
            <w:noProof/>
            <w:webHidden/>
          </w:rPr>
          <w:instrText xml:space="preserve"> PAGEREF _Toc8655483 \h </w:instrText>
        </w:r>
        <w:r w:rsidR="006C196D" w:rsidRPr="00313F4F">
          <w:rPr>
            <w:noProof/>
            <w:webHidden/>
          </w:rPr>
        </w:r>
        <w:r w:rsidR="006C196D" w:rsidRPr="00313F4F">
          <w:rPr>
            <w:noProof/>
            <w:webHidden/>
          </w:rPr>
          <w:fldChar w:fldCharType="separate"/>
        </w:r>
        <w:r w:rsidR="00313F4F">
          <w:rPr>
            <w:noProof/>
            <w:webHidden/>
          </w:rPr>
          <w:t>10</w:t>
        </w:r>
        <w:r w:rsidR="006C196D" w:rsidRPr="00313F4F">
          <w:rPr>
            <w:noProof/>
            <w:webHidden/>
          </w:rPr>
          <w:fldChar w:fldCharType="end"/>
        </w:r>
      </w:hyperlink>
    </w:p>
    <w:p w14:paraId="54084E7A" w14:textId="77777777" w:rsidR="00216A46" w:rsidRPr="00313F4F" w:rsidRDefault="00256803">
      <w:pPr>
        <w:pStyle w:val="TOC3"/>
        <w:tabs>
          <w:tab w:val="left" w:pos="1680"/>
          <w:tab w:val="right" w:leader="dot" w:pos="9344"/>
        </w:tabs>
        <w:rPr>
          <w:rFonts w:ascii="Calibri" w:hAnsi="Calibri"/>
          <w:noProof/>
          <w:szCs w:val="22"/>
        </w:rPr>
      </w:pPr>
      <w:hyperlink w:anchor="_Toc8655484" w:history="1">
        <w:r w:rsidR="00216A46" w:rsidRPr="00313F4F">
          <w:rPr>
            <w:rStyle w:val="afc"/>
            <w:noProof/>
            <w:color w:val="auto"/>
          </w:rPr>
          <w:t>附件</w:t>
        </w:r>
        <w:r w:rsidR="00216A46" w:rsidRPr="00313F4F">
          <w:rPr>
            <w:rStyle w:val="afc"/>
            <w:noProof/>
            <w:color w:val="auto"/>
          </w:rPr>
          <w:t>2</w:t>
        </w:r>
        <w:r w:rsidR="00216A46" w:rsidRPr="00313F4F">
          <w:rPr>
            <w:rFonts w:ascii="Calibri" w:hAnsi="Calibri"/>
            <w:noProof/>
            <w:szCs w:val="22"/>
          </w:rPr>
          <w:tab/>
        </w:r>
        <w:r w:rsidR="00216A46" w:rsidRPr="00313F4F">
          <w:rPr>
            <w:rStyle w:val="afc"/>
            <w:rFonts w:ascii="Calibri" w:hAnsi="Calibri"/>
            <w:noProof/>
            <w:color w:val="auto"/>
          </w:rPr>
          <w:t>投标函</w:t>
        </w:r>
        <w:r w:rsidR="00216A46" w:rsidRPr="00313F4F">
          <w:rPr>
            <w:noProof/>
            <w:webHidden/>
          </w:rPr>
          <w:tab/>
        </w:r>
        <w:r w:rsidR="006C196D" w:rsidRPr="00313F4F">
          <w:rPr>
            <w:noProof/>
            <w:webHidden/>
          </w:rPr>
          <w:fldChar w:fldCharType="begin"/>
        </w:r>
        <w:r w:rsidR="00216A46" w:rsidRPr="00313F4F">
          <w:rPr>
            <w:noProof/>
            <w:webHidden/>
          </w:rPr>
          <w:instrText xml:space="preserve"> PAGEREF _Toc8655484 \h </w:instrText>
        </w:r>
        <w:r w:rsidR="006C196D" w:rsidRPr="00313F4F">
          <w:rPr>
            <w:noProof/>
            <w:webHidden/>
          </w:rPr>
        </w:r>
        <w:r w:rsidR="006C196D" w:rsidRPr="00313F4F">
          <w:rPr>
            <w:noProof/>
            <w:webHidden/>
          </w:rPr>
          <w:fldChar w:fldCharType="separate"/>
        </w:r>
        <w:r w:rsidR="00313F4F">
          <w:rPr>
            <w:noProof/>
            <w:webHidden/>
          </w:rPr>
          <w:t>11</w:t>
        </w:r>
        <w:r w:rsidR="006C196D" w:rsidRPr="00313F4F">
          <w:rPr>
            <w:noProof/>
            <w:webHidden/>
          </w:rPr>
          <w:fldChar w:fldCharType="end"/>
        </w:r>
      </w:hyperlink>
    </w:p>
    <w:p w14:paraId="5DB78665" w14:textId="77777777" w:rsidR="00216A46" w:rsidRPr="00313F4F" w:rsidRDefault="00256803">
      <w:pPr>
        <w:pStyle w:val="TOC3"/>
        <w:tabs>
          <w:tab w:val="left" w:pos="1680"/>
          <w:tab w:val="right" w:leader="dot" w:pos="9344"/>
        </w:tabs>
        <w:rPr>
          <w:rFonts w:ascii="Calibri" w:hAnsi="Calibri"/>
          <w:noProof/>
          <w:szCs w:val="22"/>
        </w:rPr>
      </w:pPr>
      <w:hyperlink w:anchor="_Toc8655485" w:history="1">
        <w:r w:rsidR="00216A46" w:rsidRPr="00313F4F">
          <w:rPr>
            <w:rStyle w:val="afc"/>
            <w:noProof/>
            <w:color w:val="auto"/>
          </w:rPr>
          <w:t>附件</w:t>
        </w:r>
        <w:r w:rsidR="00216A46" w:rsidRPr="00313F4F">
          <w:rPr>
            <w:rStyle w:val="afc"/>
            <w:noProof/>
            <w:color w:val="auto"/>
          </w:rPr>
          <w:t>3</w:t>
        </w:r>
        <w:r w:rsidR="00216A46" w:rsidRPr="00313F4F">
          <w:rPr>
            <w:rFonts w:ascii="Calibri" w:hAnsi="Calibri"/>
            <w:noProof/>
            <w:szCs w:val="22"/>
          </w:rPr>
          <w:tab/>
        </w:r>
        <w:r w:rsidR="00216A46" w:rsidRPr="00313F4F">
          <w:rPr>
            <w:rStyle w:val="afc"/>
            <w:rFonts w:ascii="Calibri" w:hAnsi="Calibri"/>
            <w:noProof/>
            <w:color w:val="auto"/>
          </w:rPr>
          <w:t>法定代表人授权委托书</w:t>
        </w:r>
        <w:r w:rsidR="00216A46" w:rsidRPr="00313F4F">
          <w:rPr>
            <w:noProof/>
            <w:webHidden/>
          </w:rPr>
          <w:tab/>
        </w:r>
        <w:r w:rsidR="006C196D" w:rsidRPr="00313F4F">
          <w:rPr>
            <w:noProof/>
            <w:webHidden/>
          </w:rPr>
          <w:fldChar w:fldCharType="begin"/>
        </w:r>
        <w:r w:rsidR="00216A46" w:rsidRPr="00313F4F">
          <w:rPr>
            <w:noProof/>
            <w:webHidden/>
          </w:rPr>
          <w:instrText xml:space="preserve"> PAGEREF _Toc8655485 \h </w:instrText>
        </w:r>
        <w:r w:rsidR="006C196D" w:rsidRPr="00313F4F">
          <w:rPr>
            <w:noProof/>
            <w:webHidden/>
          </w:rPr>
        </w:r>
        <w:r w:rsidR="006C196D" w:rsidRPr="00313F4F">
          <w:rPr>
            <w:noProof/>
            <w:webHidden/>
          </w:rPr>
          <w:fldChar w:fldCharType="separate"/>
        </w:r>
        <w:r w:rsidR="00313F4F">
          <w:rPr>
            <w:noProof/>
            <w:webHidden/>
          </w:rPr>
          <w:t>13</w:t>
        </w:r>
        <w:r w:rsidR="006C196D" w:rsidRPr="00313F4F">
          <w:rPr>
            <w:noProof/>
            <w:webHidden/>
          </w:rPr>
          <w:fldChar w:fldCharType="end"/>
        </w:r>
      </w:hyperlink>
    </w:p>
    <w:p w14:paraId="64ABB5FE" w14:textId="77777777" w:rsidR="00216A46" w:rsidRPr="00313F4F" w:rsidRDefault="00256803">
      <w:pPr>
        <w:pStyle w:val="TOC3"/>
        <w:tabs>
          <w:tab w:val="left" w:pos="1680"/>
          <w:tab w:val="right" w:leader="dot" w:pos="9344"/>
        </w:tabs>
        <w:rPr>
          <w:rFonts w:ascii="Calibri" w:hAnsi="Calibri"/>
          <w:noProof/>
          <w:szCs w:val="22"/>
        </w:rPr>
      </w:pPr>
      <w:hyperlink w:anchor="_Toc8655486" w:history="1">
        <w:r w:rsidR="00216A46" w:rsidRPr="00313F4F">
          <w:rPr>
            <w:rStyle w:val="afc"/>
            <w:noProof/>
            <w:color w:val="auto"/>
          </w:rPr>
          <w:t>附件</w:t>
        </w:r>
        <w:r w:rsidR="00216A46" w:rsidRPr="00313F4F">
          <w:rPr>
            <w:rStyle w:val="afc"/>
            <w:noProof/>
            <w:color w:val="auto"/>
          </w:rPr>
          <w:t>4</w:t>
        </w:r>
        <w:r w:rsidR="00216A46" w:rsidRPr="00313F4F">
          <w:rPr>
            <w:rFonts w:ascii="Calibri" w:hAnsi="Calibri"/>
            <w:noProof/>
            <w:szCs w:val="22"/>
          </w:rPr>
          <w:tab/>
        </w:r>
        <w:r w:rsidR="00216A46" w:rsidRPr="00313F4F">
          <w:rPr>
            <w:rStyle w:val="afc"/>
            <w:noProof/>
            <w:color w:val="auto"/>
          </w:rPr>
          <w:t>商务条款偏离表</w:t>
        </w:r>
        <w:r w:rsidR="00216A46" w:rsidRPr="00313F4F">
          <w:rPr>
            <w:noProof/>
            <w:webHidden/>
          </w:rPr>
          <w:tab/>
        </w:r>
        <w:r w:rsidR="006C196D" w:rsidRPr="00313F4F">
          <w:rPr>
            <w:noProof/>
            <w:webHidden/>
          </w:rPr>
          <w:fldChar w:fldCharType="begin"/>
        </w:r>
        <w:r w:rsidR="00216A46" w:rsidRPr="00313F4F">
          <w:rPr>
            <w:noProof/>
            <w:webHidden/>
          </w:rPr>
          <w:instrText xml:space="preserve"> PAGEREF _Toc8655486 \h </w:instrText>
        </w:r>
        <w:r w:rsidR="006C196D" w:rsidRPr="00313F4F">
          <w:rPr>
            <w:noProof/>
            <w:webHidden/>
          </w:rPr>
        </w:r>
        <w:r w:rsidR="006C196D" w:rsidRPr="00313F4F">
          <w:rPr>
            <w:noProof/>
            <w:webHidden/>
          </w:rPr>
          <w:fldChar w:fldCharType="separate"/>
        </w:r>
        <w:r w:rsidR="00313F4F">
          <w:rPr>
            <w:noProof/>
            <w:webHidden/>
          </w:rPr>
          <w:t>14</w:t>
        </w:r>
        <w:r w:rsidR="006C196D" w:rsidRPr="00313F4F">
          <w:rPr>
            <w:noProof/>
            <w:webHidden/>
          </w:rPr>
          <w:fldChar w:fldCharType="end"/>
        </w:r>
      </w:hyperlink>
    </w:p>
    <w:p w14:paraId="2A71C14B" w14:textId="77777777" w:rsidR="00216A46" w:rsidRPr="00313F4F" w:rsidRDefault="00256803">
      <w:pPr>
        <w:pStyle w:val="TOC3"/>
        <w:tabs>
          <w:tab w:val="left" w:pos="1681"/>
          <w:tab w:val="right" w:leader="dot" w:pos="9344"/>
        </w:tabs>
        <w:rPr>
          <w:rFonts w:ascii="Calibri" w:hAnsi="Calibri"/>
          <w:noProof/>
          <w:szCs w:val="22"/>
        </w:rPr>
      </w:pPr>
      <w:hyperlink w:anchor="_Toc8655487" w:history="1">
        <w:r w:rsidR="00216A46" w:rsidRPr="00313F4F">
          <w:rPr>
            <w:rStyle w:val="afc"/>
            <w:rFonts w:ascii="Calibri" w:hAnsi="Calibri"/>
            <w:noProof/>
            <w:color w:val="auto"/>
          </w:rPr>
          <w:t>附件</w:t>
        </w:r>
        <w:r w:rsidR="00216A46" w:rsidRPr="00313F4F">
          <w:rPr>
            <w:rStyle w:val="afc"/>
            <w:rFonts w:ascii="Calibri" w:hAnsi="Calibri"/>
            <w:noProof/>
            <w:color w:val="auto"/>
          </w:rPr>
          <w:t>5</w:t>
        </w:r>
        <w:r w:rsidR="00216A46" w:rsidRPr="00313F4F">
          <w:rPr>
            <w:rFonts w:ascii="Calibri" w:hAnsi="Calibri"/>
            <w:noProof/>
            <w:szCs w:val="22"/>
          </w:rPr>
          <w:tab/>
        </w:r>
        <w:r w:rsidR="00216A46" w:rsidRPr="00313F4F">
          <w:rPr>
            <w:rStyle w:val="afc"/>
            <w:rFonts w:ascii="Calibri" w:hAnsi="Calibri"/>
            <w:noProof/>
            <w:color w:val="auto"/>
          </w:rPr>
          <w:t>投标人货物、服务项目偏离表</w:t>
        </w:r>
        <w:r w:rsidR="00216A46" w:rsidRPr="00313F4F">
          <w:rPr>
            <w:noProof/>
            <w:webHidden/>
          </w:rPr>
          <w:tab/>
        </w:r>
        <w:r w:rsidR="006C196D" w:rsidRPr="00313F4F">
          <w:rPr>
            <w:noProof/>
            <w:webHidden/>
          </w:rPr>
          <w:fldChar w:fldCharType="begin"/>
        </w:r>
        <w:r w:rsidR="00216A46" w:rsidRPr="00313F4F">
          <w:rPr>
            <w:noProof/>
            <w:webHidden/>
          </w:rPr>
          <w:instrText xml:space="preserve"> PAGEREF _Toc8655487 \h </w:instrText>
        </w:r>
        <w:r w:rsidR="006C196D" w:rsidRPr="00313F4F">
          <w:rPr>
            <w:noProof/>
            <w:webHidden/>
          </w:rPr>
        </w:r>
        <w:r w:rsidR="006C196D" w:rsidRPr="00313F4F">
          <w:rPr>
            <w:noProof/>
            <w:webHidden/>
          </w:rPr>
          <w:fldChar w:fldCharType="separate"/>
        </w:r>
        <w:r w:rsidR="00313F4F">
          <w:rPr>
            <w:noProof/>
            <w:webHidden/>
          </w:rPr>
          <w:t>15</w:t>
        </w:r>
        <w:r w:rsidR="006C196D" w:rsidRPr="00313F4F">
          <w:rPr>
            <w:noProof/>
            <w:webHidden/>
          </w:rPr>
          <w:fldChar w:fldCharType="end"/>
        </w:r>
      </w:hyperlink>
    </w:p>
    <w:p w14:paraId="691122ED" w14:textId="77777777" w:rsidR="00216A46" w:rsidRPr="00313F4F" w:rsidRDefault="00256803">
      <w:pPr>
        <w:pStyle w:val="TOC3"/>
        <w:tabs>
          <w:tab w:val="left" w:pos="1680"/>
          <w:tab w:val="right" w:leader="dot" w:pos="9344"/>
        </w:tabs>
        <w:rPr>
          <w:rFonts w:ascii="Calibri" w:hAnsi="Calibri"/>
          <w:noProof/>
          <w:szCs w:val="22"/>
        </w:rPr>
      </w:pPr>
      <w:hyperlink w:anchor="_Toc8655488" w:history="1">
        <w:r w:rsidR="00216A46" w:rsidRPr="00313F4F">
          <w:rPr>
            <w:rStyle w:val="afc"/>
            <w:rFonts w:ascii="Calibri" w:hAnsi="Calibri"/>
            <w:noProof/>
            <w:color w:val="auto"/>
          </w:rPr>
          <w:t>附件</w:t>
        </w:r>
        <w:r w:rsidR="00216A46" w:rsidRPr="00313F4F">
          <w:rPr>
            <w:rStyle w:val="afc"/>
            <w:rFonts w:ascii="Calibri" w:hAnsi="Calibri"/>
            <w:noProof/>
            <w:color w:val="auto"/>
          </w:rPr>
          <w:t>6</w:t>
        </w:r>
        <w:r w:rsidR="00216A46" w:rsidRPr="00313F4F">
          <w:rPr>
            <w:rFonts w:ascii="Calibri" w:hAnsi="Calibri"/>
            <w:noProof/>
            <w:szCs w:val="22"/>
          </w:rPr>
          <w:tab/>
        </w:r>
        <w:r w:rsidR="00216A46" w:rsidRPr="00313F4F">
          <w:rPr>
            <w:rStyle w:val="afc"/>
            <w:rFonts w:ascii="Calibri" w:hAnsi="Calibri"/>
            <w:noProof/>
            <w:color w:val="auto"/>
          </w:rPr>
          <w:t xml:space="preserve">  </w:t>
        </w:r>
        <w:r w:rsidR="00216A46" w:rsidRPr="00313F4F">
          <w:rPr>
            <w:rStyle w:val="afc"/>
            <w:rFonts w:ascii="Calibri" w:hAnsi="Calibri"/>
            <w:noProof/>
            <w:color w:val="auto"/>
          </w:rPr>
          <w:t>开标一览表</w:t>
        </w:r>
        <w:r w:rsidR="00216A46" w:rsidRPr="00313F4F">
          <w:rPr>
            <w:noProof/>
            <w:webHidden/>
          </w:rPr>
          <w:tab/>
        </w:r>
        <w:r w:rsidR="006C196D" w:rsidRPr="00313F4F">
          <w:rPr>
            <w:noProof/>
            <w:webHidden/>
          </w:rPr>
          <w:fldChar w:fldCharType="begin"/>
        </w:r>
        <w:r w:rsidR="00216A46" w:rsidRPr="00313F4F">
          <w:rPr>
            <w:noProof/>
            <w:webHidden/>
          </w:rPr>
          <w:instrText xml:space="preserve"> PAGEREF _Toc8655488 \h </w:instrText>
        </w:r>
        <w:r w:rsidR="006C196D" w:rsidRPr="00313F4F">
          <w:rPr>
            <w:noProof/>
            <w:webHidden/>
          </w:rPr>
        </w:r>
        <w:r w:rsidR="006C196D" w:rsidRPr="00313F4F">
          <w:rPr>
            <w:noProof/>
            <w:webHidden/>
          </w:rPr>
          <w:fldChar w:fldCharType="separate"/>
        </w:r>
        <w:r w:rsidR="00313F4F">
          <w:rPr>
            <w:noProof/>
            <w:webHidden/>
          </w:rPr>
          <w:t>16</w:t>
        </w:r>
        <w:r w:rsidR="006C196D" w:rsidRPr="00313F4F">
          <w:rPr>
            <w:noProof/>
            <w:webHidden/>
          </w:rPr>
          <w:fldChar w:fldCharType="end"/>
        </w:r>
      </w:hyperlink>
    </w:p>
    <w:p w14:paraId="5175BF47" w14:textId="77777777" w:rsidR="00216A46" w:rsidRPr="00313F4F" w:rsidRDefault="00256803">
      <w:pPr>
        <w:pStyle w:val="TOC3"/>
        <w:tabs>
          <w:tab w:val="left" w:pos="1680"/>
          <w:tab w:val="right" w:leader="dot" w:pos="9344"/>
        </w:tabs>
        <w:rPr>
          <w:rFonts w:ascii="Calibri" w:hAnsi="Calibri"/>
          <w:noProof/>
          <w:szCs w:val="22"/>
        </w:rPr>
      </w:pPr>
      <w:hyperlink w:anchor="_Toc8655489" w:history="1">
        <w:r w:rsidR="00216A46" w:rsidRPr="00313F4F">
          <w:rPr>
            <w:rStyle w:val="afc"/>
            <w:rFonts w:ascii="Calibri" w:hAnsi="Calibri"/>
            <w:noProof/>
            <w:color w:val="auto"/>
          </w:rPr>
          <w:t>附件</w:t>
        </w:r>
        <w:r w:rsidR="00216A46" w:rsidRPr="00313F4F">
          <w:rPr>
            <w:rStyle w:val="afc"/>
            <w:rFonts w:ascii="Calibri" w:hAnsi="Calibri"/>
            <w:noProof/>
            <w:color w:val="auto"/>
          </w:rPr>
          <w:t>7</w:t>
        </w:r>
        <w:r w:rsidR="00216A46" w:rsidRPr="00313F4F">
          <w:rPr>
            <w:rFonts w:ascii="Calibri" w:hAnsi="Calibri"/>
            <w:noProof/>
            <w:szCs w:val="22"/>
          </w:rPr>
          <w:tab/>
        </w:r>
        <w:r w:rsidR="00216A46" w:rsidRPr="00313F4F">
          <w:rPr>
            <w:rStyle w:val="afc"/>
            <w:rFonts w:ascii="Calibri" w:hAnsi="Calibri"/>
            <w:noProof/>
            <w:color w:val="auto"/>
          </w:rPr>
          <w:t xml:space="preserve">  </w:t>
        </w:r>
        <w:r w:rsidR="00216A46" w:rsidRPr="00313F4F">
          <w:rPr>
            <w:rStyle w:val="afc"/>
            <w:rFonts w:ascii="Calibri" w:hAnsi="Calibri"/>
            <w:noProof/>
            <w:color w:val="auto"/>
          </w:rPr>
          <w:t>货物、服务分项报价表</w:t>
        </w:r>
        <w:r w:rsidR="00216A46" w:rsidRPr="00313F4F">
          <w:rPr>
            <w:noProof/>
            <w:webHidden/>
          </w:rPr>
          <w:tab/>
        </w:r>
        <w:r w:rsidR="006C196D" w:rsidRPr="00313F4F">
          <w:rPr>
            <w:noProof/>
            <w:webHidden/>
          </w:rPr>
          <w:fldChar w:fldCharType="begin"/>
        </w:r>
        <w:r w:rsidR="00216A46" w:rsidRPr="00313F4F">
          <w:rPr>
            <w:noProof/>
            <w:webHidden/>
          </w:rPr>
          <w:instrText xml:space="preserve"> PAGEREF _Toc8655489 \h </w:instrText>
        </w:r>
        <w:r w:rsidR="006C196D" w:rsidRPr="00313F4F">
          <w:rPr>
            <w:noProof/>
            <w:webHidden/>
          </w:rPr>
        </w:r>
        <w:r w:rsidR="006C196D" w:rsidRPr="00313F4F">
          <w:rPr>
            <w:noProof/>
            <w:webHidden/>
          </w:rPr>
          <w:fldChar w:fldCharType="separate"/>
        </w:r>
        <w:r w:rsidR="00313F4F">
          <w:rPr>
            <w:noProof/>
            <w:webHidden/>
          </w:rPr>
          <w:t>17</w:t>
        </w:r>
        <w:r w:rsidR="006C196D" w:rsidRPr="00313F4F">
          <w:rPr>
            <w:noProof/>
            <w:webHidden/>
          </w:rPr>
          <w:fldChar w:fldCharType="end"/>
        </w:r>
      </w:hyperlink>
    </w:p>
    <w:p w14:paraId="2D37F730" w14:textId="77777777" w:rsidR="00C0739A" w:rsidRPr="00313F4F" w:rsidRDefault="006C196D">
      <w:pPr>
        <w:rPr>
          <w:b/>
          <w:bCs/>
          <w:lang w:val="zh-CN"/>
        </w:rPr>
      </w:pPr>
      <w:r w:rsidRPr="00313F4F">
        <w:fldChar w:fldCharType="end"/>
      </w:r>
    </w:p>
    <w:p w14:paraId="5712B198" w14:textId="77777777" w:rsidR="00C0739A" w:rsidRPr="00313F4F" w:rsidRDefault="00C0739A">
      <w:pPr>
        <w:sectPr w:rsidR="00C0739A" w:rsidRPr="00313F4F">
          <w:headerReference w:type="default" r:id="rId10"/>
          <w:pgSz w:w="11906" w:h="16838"/>
          <w:pgMar w:top="1134" w:right="1134" w:bottom="1021" w:left="1418" w:header="851" w:footer="851" w:gutter="0"/>
          <w:cols w:space="720"/>
          <w:docGrid w:type="linesAndChars" w:linePitch="312"/>
        </w:sectPr>
      </w:pPr>
    </w:p>
    <w:p w14:paraId="0334072A" w14:textId="77777777" w:rsidR="00C0739A" w:rsidRPr="00313F4F" w:rsidRDefault="00C0739A" w:rsidP="00875A88">
      <w:pPr>
        <w:pStyle w:val="2"/>
        <w:spacing w:line="415" w:lineRule="auto"/>
        <w:ind w:left="420" w:hanging="420"/>
        <w:jc w:val="center"/>
        <w:rPr>
          <w:rFonts w:ascii="Times New Roman" w:eastAsia="宋体" w:hAnsi="Times New Roman"/>
        </w:rPr>
      </w:pPr>
      <w:bookmarkStart w:id="3" w:name="_Ref492453757"/>
      <w:bookmarkStart w:id="4" w:name="_Toc8655476"/>
      <w:r w:rsidRPr="00313F4F">
        <w:rPr>
          <w:rFonts w:ascii="Times New Roman" w:eastAsia="宋体" w:hAnsi="Times New Roman" w:hint="eastAsia"/>
        </w:rPr>
        <w:lastRenderedPageBreak/>
        <w:t>第一部分</w:t>
      </w:r>
      <w:r w:rsidRPr="00313F4F">
        <w:rPr>
          <w:rFonts w:ascii="Times New Roman" w:eastAsia="宋体" w:hAnsi="Times New Roman"/>
        </w:rPr>
        <w:t xml:space="preserve">  </w:t>
      </w:r>
      <w:r w:rsidRPr="00313F4F">
        <w:rPr>
          <w:rFonts w:ascii="Times New Roman" w:eastAsia="宋体" w:hAnsi="Times New Roman" w:hint="eastAsia"/>
        </w:rPr>
        <w:t>邀请</w:t>
      </w:r>
      <w:bookmarkEnd w:id="3"/>
      <w:r w:rsidR="001A6E9D" w:rsidRPr="00313F4F">
        <w:rPr>
          <w:rFonts w:ascii="Times New Roman" w:eastAsia="宋体" w:hAnsi="Times New Roman" w:hint="eastAsia"/>
        </w:rPr>
        <w:t>谈判</w:t>
      </w:r>
      <w:bookmarkEnd w:id="4"/>
    </w:p>
    <w:p w14:paraId="7E037BCB" w14:textId="77777777" w:rsidR="000719B8" w:rsidRPr="00313F4F" w:rsidRDefault="00C0739A" w:rsidP="002B48EA">
      <w:pPr>
        <w:pStyle w:val="afb"/>
        <w:rPr>
          <w:color w:val="auto"/>
        </w:rPr>
      </w:pPr>
      <w:r w:rsidRPr="00313F4F">
        <w:rPr>
          <w:rFonts w:hint="eastAsia"/>
          <w:color w:val="auto"/>
        </w:rPr>
        <w:t>一、招标内容</w:t>
      </w:r>
    </w:p>
    <w:p w14:paraId="66B11B06" w14:textId="77777777" w:rsidR="000719B8" w:rsidRPr="00313F4F" w:rsidRDefault="00C0739A" w:rsidP="002B48EA">
      <w:pPr>
        <w:pStyle w:val="afb"/>
        <w:rPr>
          <w:color w:val="auto"/>
        </w:rPr>
      </w:pPr>
      <w:r w:rsidRPr="00313F4F">
        <w:rPr>
          <w:color w:val="auto"/>
        </w:rPr>
        <w:t>1</w:t>
      </w:r>
      <w:r w:rsidRPr="00313F4F">
        <w:rPr>
          <w:rFonts w:hint="eastAsia"/>
          <w:color w:val="auto"/>
        </w:rPr>
        <w:t>、</w:t>
      </w:r>
      <w:r w:rsidRPr="00313F4F">
        <w:rPr>
          <w:color w:val="auto"/>
        </w:rPr>
        <w:tab/>
      </w:r>
      <w:r w:rsidRPr="00313F4F">
        <w:rPr>
          <w:rFonts w:hint="eastAsia"/>
          <w:color w:val="auto"/>
        </w:rPr>
        <w:t>采购项目名称：</w:t>
      </w:r>
      <w:r w:rsidR="00F32C53" w:rsidRPr="00313F4F">
        <w:rPr>
          <w:rFonts w:hint="eastAsia"/>
          <w:color w:val="auto"/>
        </w:rPr>
        <w:t>中央财经大学学院南路校区学术会堂保洁外包项目</w:t>
      </w:r>
      <w:r w:rsidRPr="00313F4F">
        <w:rPr>
          <w:rFonts w:hint="eastAsia"/>
          <w:color w:val="auto"/>
        </w:rPr>
        <w:t>；</w:t>
      </w:r>
    </w:p>
    <w:p w14:paraId="3366A4E6" w14:textId="77777777" w:rsidR="000719B8" w:rsidRPr="00313F4F" w:rsidRDefault="00C0739A" w:rsidP="002B48EA">
      <w:pPr>
        <w:pStyle w:val="afb"/>
        <w:rPr>
          <w:color w:val="auto"/>
        </w:rPr>
      </w:pPr>
      <w:r w:rsidRPr="00313F4F">
        <w:rPr>
          <w:color w:val="auto"/>
        </w:rPr>
        <w:t>2</w:t>
      </w:r>
      <w:r w:rsidRPr="00313F4F">
        <w:rPr>
          <w:rFonts w:hint="eastAsia"/>
          <w:color w:val="auto"/>
        </w:rPr>
        <w:t>、</w:t>
      </w:r>
      <w:r w:rsidRPr="00313F4F">
        <w:rPr>
          <w:color w:val="auto"/>
        </w:rPr>
        <w:tab/>
      </w:r>
      <w:r w:rsidRPr="00313F4F">
        <w:rPr>
          <w:rFonts w:hint="eastAsia"/>
          <w:color w:val="auto"/>
        </w:rPr>
        <w:t>采购项目编号：</w:t>
      </w:r>
      <w:r w:rsidRPr="00313F4F">
        <w:rPr>
          <w:color w:val="auto"/>
        </w:rPr>
        <w:t>ZC-20</w:t>
      </w:r>
      <w:r w:rsidR="005F7BA9" w:rsidRPr="00313F4F">
        <w:rPr>
          <w:color w:val="auto"/>
        </w:rPr>
        <w:t>1</w:t>
      </w:r>
      <w:r w:rsidR="00E75EDC" w:rsidRPr="00313F4F">
        <w:rPr>
          <w:rFonts w:hint="eastAsia"/>
          <w:color w:val="auto"/>
        </w:rPr>
        <w:t>9</w:t>
      </w:r>
      <w:r w:rsidR="005F7BA9" w:rsidRPr="00313F4F">
        <w:rPr>
          <w:color w:val="auto"/>
        </w:rPr>
        <w:t>0</w:t>
      </w:r>
      <w:r w:rsidR="00E75EDC" w:rsidRPr="00313F4F">
        <w:rPr>
          <w:rFonts w:hint="eastAsia"/>
          <w:color w:val="auto"/>
        </w:rPr>
        <w:t>5</w:t>
      </w:r>
      <w:r w:rsidR="001212A4" w:rsidRPr="00313F4F">
        <w:rPr>
          <w:rFonts w:hint="eastAsia"/>
          <w:color w:val="auto"/>
        </w:rPr>
        <w:t>12</w:t>
      </w:r>
      <w:r w:rsidRPr="00313F4F">
        <w:rPr>
          <w:rFonts w:hint="eastAsia"/>
          <w:color w:val="auto"/>
        </w:rPr>
        <w:t>；</w:t>
      </w:r>
    </w:p>
    <w:p w14:paraId="03D0DEBB" w14:textId="77777777" w:rsidR="000719B8" w:rsidRPr="00313F4F" w:rsidRDefault="00C0739A" w:rsidP="002B48EA">
      <w:pPr>
        <w:pStyle w:val="afb"/>
        <w:rPr>
          <w:color w:val="auto"/>
        </w:rPr>
      </w:pPr>
      <w:r w:rsidRPr="00313F4F">
        <w:rPr>
          <w:color w:val="auto"/>
        </w:rPr>
        <w:t>3</w:t>
      </w:r>
      <w:r w:rsidRPr="00313F4F">
        <w:rPr>
          <w:rFonts w:hint="eastAsia"/>
          <w:color w:val="auto"/>
        </w:rPr>
        <w:t>、</w:t>
      </w:r>
      <w:r w:rsidRPr="00313F4F">
        <w:rPr>
          <w:color w:val="auto"/>
        </w:rPr>
        <w:tab/>
      </w:r>
      <w:r w:rsidRPr="00313F4F">
        <w:rPr>
          <w:rFonts w:hint="eastAsia"/>
          <w:color w:val="auto"/>
        </w:rPr>
        <w:t>招标项目性质：</w:t>
      </w:r>
      <w:r w:rsidR="00E75EDC" w:rsidRPr="00313F4F">
        <w:rPr>
          <w:rFonts w:hint="eastAsia"/>
          <w:color w:val="auto"/>
        </w:rPr>
        <w:t>邀请谈判</w:t>
      </w:r>
    </w:p>
    <w:p w14:paraId="7EFD50DF" w14:textId="77777777" w:rsidR="000719B8" w:rsidRPr="00313F4F" w:rsidRDefault="00C0739A" w:rsidP="002B48EA">
      <w:pPr>
        <w:pStyle w:val="afb"/>
        <w:rPr>
          <w:color w:val="auto"/>
        </w:rPr>
      </w:pPr>
      <w:r w:rsidRPr="00313F4F">
        <w:rPr>
          <w:color w:val="auto"/>
        </w:rPr>
        <w:t>4</w:t>
      </w:r>
      <w:r w:rsidRPr="00313F4F">
        <w:rPr>
          <w:rFonts w:hint="eastAsia"/>
          <w:color w:val="auto"/>
        </w:rPr>
        <w:t>、</w:t>
      </w:r>
      <w:r w:rsidRPr="00313F4F">
        <w:rPr>
          <w:color w:val="auto"/>
        </w:rPr>
        <w:tab/>
      </w:r>
      <w:r w:rsidRPr="00313F4F">
        <w:rPr>
          <w:rFonts w:hint="eastAsia"/>
          <w:color w:val="auto"/>
        </w:rPr>
        <w:t>简要规格描述或项目基本情况介绍</w:t>
      </w:r>
    </w:p>
    <w:p w14:paraId="571469E8" w14:textId="77777777" w:rsidR="000719B8" w:rsidRPr="00313F4F" w:rsidRDefault="00C0739A" w:rsidP="002B48EA">
      <w:pPr>
        <w:pStyle w:val="afb"/>
        <w:rPr>
          <w:color w:val="auto"/>
        </w:rPr>
      </w:pPr>
      <w:r w:rsidRPr="00313F4F">
        <w:rPr>
          <w:rFonts w:hint="eastAsia"/>
          <w:color w:val="auto"/>
        </w:rPr>
        <w:t>招标范围包括：</w:t>
      </w:r>
      <w:r w:rsidR="007F4BB1" w:rsidRPr="00313F4F">
        <w:rPr>
          <w:rFonts w:hint="eastAsia"/>
          <w:color w:val="auto"/>
        </w:rPr>
        <w:t>中央财经大学（学院南路校区）</w:t>
      </w:r>
      <w:r w:rsidR="009316BF" w:rsidRPr="00313F4F">
        <w:rPr>
          <w:rFonts w:hint="eastAsia"/>
          <w:color w:val="auto"/>
        </w:rPr>
        <w:t>学术会堂室内高空平台保洁、会议室背板除胶、顶灯及天花板保洁、地毯清洗、木地毯打蜡</w:t>
      </w:r>
      <w:r w:rsidRPr="00313F4F">
        <w:rPr>
          <w:rFonts w:hint="eastAsia"/>
          <w:color w:val="auto"/>
        </w:rPr>
        <w:t>等相关工作。</w:t>
      </w:r>
    </w:p>
    <w:p w14:paraId="452FBC87" w14:textId="77777777" w:rsidR="00313F4F" w:rsidRPr="00313F4F" w:rsidRDefault="00C0739A" w:rsidP="00313F4F">
      <w:pPr>
        <w:pStyle w:val="afb"/>
        <w:rPr>
          <w:rFonts w:ascii="Times New Roman" w:hAnsi="Times New Roman"/>
          <w:color w:val="auto"/>
        </w:rPr>
      </w:pPr>
      <w:r w:rsidRPr="00313F4F">
        <w:rPr>
          <w:rFonts w:hint="eastAsia"/>
          <w:color w:val="auto"/>
        </w:rPr>
        <w:t>具体采购范围及所应达到的具体要求，以本采购文件中商务、技术和服务的相应规定为准，其中，具体货物或服务要求见本文件“</w:t>
      </w:r>
      <w:r w:rsidR="006C196D" w:rsidRPr="00313F4F">
        <w:rPr>
          <w:color w:val="auto"/>
        </w:rPr>
        <w:fldChar w:fldCharType="begin"/>
      </w:r>
      <w:r w:rsidR="003945CC" w:rsidRPr="00313F4F">
        <w:rPr>
          <w:color w:val="auto"/>
        </w:rPr>
        <w:instrText xml:space="preserve"> REF diwubufen \h  \* MERGEFORMAT </w:instrText>
      </w:r>
      <w:r w:rsidR="006C196D" w:rsidRPr="00313F4F">
        <w:rPr>
          <w:color w:val="auto"/>
        </w:rPr>
      </w:r>
      <w:r w:rsidR="006C196D" w:rsidRPr="00313F4F">
        <w:rPr>
          <w:color w:val="auto"/>
        </w:rPr>
        <w:fldChar w:fldCharType="separate"/>
      </w:r>
    </w:p>
    <w:p w14:paraId="53605950" w14:textId="77777777" w:rsidR="000719B8" w:rsidRPr="00313F4F" w:rsidRDefault="00313F4F" w:rsidP="002B48EA">
      <w:pPr>
        <w:pStyle w:val="afb"/>
        <w:rPr>
          <w:color w:val="auto"/>
        </w:rPr>
      </w:pPr>
      <w:r w:rsidRPr="00313F4F">
        <w:rPr>
          <w:rFonts w:ascii="Times New Roman" w:hAnsi="Times New Roman" w:hint="eastAsia"/>
          <w:color w:val="auto"/>
        </w:rPr>
        <w:t>招标货物、服务的清单、质量要求和供货</w:t>
      </w:r>
      <w:r w:rsidR="006C196D" w:rsidRPr="00313F4F">
        <w:rPr>
          <w:color w:val="auto"/>
        </w:rPr>
        <w:fldChar w:fldCharType="end"/>
      </w:r>
      <w:r w:rsidR="00C0739A" w:rsidRPr="00313F4F">
        <w:rPr>
          <w:rFonts w:hint="eastAsia"/>
          <w:color w:val="auto"/>
        </w:rPr>
        <w:t>”。</w:t>
      </w:r>
    </w:p>
    <w:p w14:paraId="324F3CD6" w14:textId="77777777" w:rsidR="000719B8" w:rsidRPr="00313F4F" w:rsidRDefault="00C0739A" w:rsidP="002B48EA">
      <w:pPr>
        <w:pStyle w:val="afb"/>
        <w:rPr>
          <w:color w:val="auto"/>
        </w:rPr>
      </w:pPr>
      <w:r w:rsidRPr="00313F4F">
        <w:rPr>
          <w:rFonts w:hint="eastAsia"/>
          <w:color w:val="auto"/>
        </w:rPr>
        <w:t>投标人的投标文件必须满足本次采购的实质目的，完全实现所应有的全部要求。投标人若存在任何理解上无法正确确定之处，均应当按照招标文件所规定的投标前的澄清等程序提出，否则，可能导致的任何不利后果均应当由投标人自行承担。</w:t>
      </w:r>
    </w:p>
    <w:p w14:paraId="24DDB15D" w14:textId="77777777" w:rsidR="000719B8" w:rsidRPr="00313F4F" w:rsidRDefault="00C0739A" w:rsidP="002B48EA">
      <w:pPr>
        <w:pStyle w:val="afb"/>
        <w:rPr>
          <w:color w:val="auto"/>
        </w:rPr>
      </w:pPr>
      <w:r w:rsidRPr="00313F4F">
        <w:rPr>
          <w:rFonts w:hint="eastAsia"/>
          <w:color w:val="auto"/>
        </w:rPr>
        <w:t>履约时间：</w:t>
      </w:r>
      <w:r w:rsidR="009316BF" w:rsidRPr="00313F4F">
        <w:rPr>
          <w:rFonts w:hint="eastAsia"/>
          <w:color w:val="auto"/>
        </w:rPr>
        <w:t>按甲方要求</w:t>
      </w:r>
      <w:r w:rsidRPr="00313F4F">
        <w:rPr>
          <w:rFonts w:hint="eastAsia"/>
          <w:color w:val="auto"/>
        </w:rPr>
        <w:t>。</w:t>
      </w:r>
    </w:p>
    <w:p w14:paraId="67EA0B88" w14:textId="77777777" w:rsidR="000719B8" w:rsidRPr="00313F4F" w:rsidRDefault="00C0739A" w:rsidP="002B48EA">
      <w:pPr>
        <w:pStyle w:val="afb"/>
        <w:rPr>
          <w:color w:val="auto"/>
        </w:rPr>
      </w:pPr>
      <w:r w:rsidRPr="00313F4F">
        <w:rPr>
          <w:rFonts w:hint="eastAsia"/>
          <w:color w:val="auto"/>
        </w:rPr>
        <w:t>二、项目预算金额：</w:t>
      </w:r>
      <w:r w:rsidR="005E50A6" w:rsidRPr="00313F4F">
        <w:rPr>
          <w:rFonts w:hint="eastAsia"/>
          <w:color w:val="auto"/>
        </w:rPr>
        <w:t>人民币</w:t>
      </w:r>
      <w:r w:rsidR="009316BF" w:rsidRPr="00313F4F">
        <w:rPr>
          <w:rFonts w:hint="eastAsia"/>
          <w:color w:val="auto"/>
          <w:u w:val="single"/>
        </w:rPr>
        <w:t>34400</w:t>
      </w:r>
      <w:r w:rsidRPr="00313F4F">
        <w:rPr>
          <w:rFonts w:hint="eastAsia"/>
          <w:color w:val="auto"/>
        </w:rPr>
        <w:t>元</w:t>
      </w:r>
    </w:p>
    <w:p w14:paraId="18C95CF1" w14:textId="77777777" w:rsidR="000719B8" w:rsidRPr="00313F4F" w:rsidRDefault="00C0739A" w:rsidP="002B48EA">
      <w:pPr>
        <w:pStyle w:val="afb"/>
        <w:rPr>
          <w:color w:val="auto"/>
        </w:rPr>
      </w:pPr>
      <w:r w:rsidRPr="00313F4F">
        <w:rPr>
          <w:rFonts w:hint="eastAsia"/>
          <w:color w:val="auto"/>
        </w:rPr>
        <w:t>三、投标人资格要求：</w:t>
      </w:r>
    </w:p>
    <w:p w14:paraId="7FFF38AD" w14:textId="77777777" w:rsidR="000719B8" w:rsidRPr="00313F4F" w:rsidRDefault="00C0739A" w:rsidP="002B48EA">
      <w:pPr>
        <w:pStyle w:val="afb"/>
        <w:rPr>
          <w:color w:val="auto"/>
        </w:rPr>
      </w:pPr>
      <w:r w:rsidRPr="00313F4F">
        <w:rPr>
          <w:rFonts w:hint="eastAsia"/>
          <w:color w:val="auto"/>
        </w:rPr>
        <w:t>详见本文件第二部分“</w:t>
      </w:r>
      <w:r w:rsidR="00BD662C">
        <w:fldChar w:fldCharType="begin"/>
      </w:r>
      <w:r w:rsidR="00BD662C">
        <w:instrText xml:space="preserve"> REF xuzhiqianfubiao \h  \* MERGEFORMAT </w:instrText>
      </w:r>
      <w:r w:rsidR="00BD662C">
        <w:fldChar w:fldCharType="separate"/>
      </w:r>
      <w:r w:rsidR="00313F4F" w:rsidRPr="00313F4F">
        <w:rPr>
          <w:rFonts w:ascii="Times New Roman" w:hAnsi="Times New Roman" w:hint="eastAsia"/>
          <w:color w:val="auto"/>
        </w:rPr>
        <w:t>投标人须知前附表</w:t>
      </w:r>
      <w:r w:rsidR="00BD662C">
        <w:fldChar w:fldCharType="end"/>
      </w:r>
      <w:r w:rsidRPr="00313F4F">
        <w:rPr>
          <w:rFonts w:hint="eastAsia"/>
          <w:color w:val="auto"/>
        </w:rPr>
        <w:t>”。</w:t>
      </w:r>
    </w:p>
    <w:p w14:paraId="7D2E4EB6" w14:textId="77777777" w:rsidR="000719B8" w:rsidRPr="00313F4F" w:rsidRDefault="00C0739A" w:rsidP="002B48EA">
      <w:pPr>
        <w:pStyle w:val="afb"/>
        <w:rPr>
          <w:color w:val="auto"/>
        </w:rPr>
      </w:pPr>
      <w:r w:rsidRPr="00313F4F">
        <w:rPr>
          <w:rFonts w:hint="eastAsia"/>
          <w:color w:val="auto"/>
        </w:rPr>
        <w:t>四、获取招标文件的方法</w:t>
      </w:r>
    </w:p>
    <w:p w14:paraId="748EA4B5" w14:textId="77777777" w:rsidR="000719B8" w:rsidRPr="00313F4F" w:rsidRDefault="00C0739A" w:rsidP="002B48EA">
      <w:pPr>
        <w:pStyle w:val="afb"/>
        <w:rPr>
          <w:color w:val="auto"/>
        </w:rPr>
      </w:pPr>
      <w:r w:rsidRPr="00313F4F">
        <w:rPr>
          <w:color w:val="auto"/>
        </w:rPr>
        <w:t>1</w:t>
      </w:r>
      <w:r w:rsidRPr="00313F4F">
        <w:rPr>
          <w:rFonts w:hint="eastAsia"/>
          <w:color w:val="auto"/>
        </w:rPr>
        <w:t>、</w:t>
      </w:r>
      <w:r w:rsidRPr="00313F4F">
        <w:rPr>
          <w:color w:val="auto"/>
        </w:rPr>
        <w:tab/>
      </w:r>
      <w:r w:rsidRPr="00313F4F">
        <w:rPr>
          <w:rFonts w:hint="eastAsia"/>
          <w:color w:val="auto"/>
        </w:rPr>
        <w:t>招标文件发</w:t>
      </w:r>
      <w:r w:rsidR="00E5414A" w:rsidRPr="00313F4F">
        <w:rPr>
          <w:rFonts w:hint="eastAsia"/>
          <w:color w:val="auto"/>
        </w:rPr>
        <w:t>放</w:t>
      </w:r>
      <w:r w:rsidRPr="00313F4F">
        <w:rPr>
          <w:rFonts w:hint="eastAsia"/>
          <w:color w:val="auto"/>
        </w:rPr>
        <w:t>时间：</w:t>
      </w:r>
    </w:p>
    <w:p w14:paraId="1F51B90E" w14:textId="77777777" w:rsidR="00604B42" w:rsidRPr="00313F4F" w:rsidRDefault="00604B42" w:rsidP="002B48EA">
      <w:pPr>
        <w:pStyle w:val="afb"/>
        <w:rPr>
          <w:rFonts w:ascii="&amp;quot" w:hAnsi="&amp;quot" w:cs="宋体" w:hint="eastAsia"/>
          <w:color w:val="auto"/>
          <w:kern w:val="0"/>
          <w:szCs w:val="21"/>
        </w:rPr>
      </w:pPr>
      <w:r w:rsidRPr="00313F4F">
        <w:rPr>
          <w:rFonts w:ascii="&amp;quot" w:hAnsi="&amp;quot" w:cs="宋体"/>
          <w:color w:val="auto"/>
          <w:kern w:val="0"/>
          <w:szCs w:val="21"/>
        </w:rPr>
        <w:t>即日起五日内</w:t>
      </w:r>
      <w:r w:rsidRPr="00313F4F">
        <w:rPr>
          <w:rFonts w:ascii="&amp;quot" w:hAnsi="&amp;quot" w:cs="宋体"/>
          <w:color w:val="auto"/>
          <w:kern w:val="0"/>
          <w:szCs w:val="21"/>
        </w:rPr>
        <w:t>“</w:t>
      </w:r>
      <w:r w:rsidRPr="00313F4F">
        <w:rPr>
          <w:rFonts w:ascii="&amp;quot" w:hAnsi="&amp;quot" w:cs="宋体"/>
          <w:color w:val="auto"/>
          <w:kern w:val="0"/>
          <w:szCs w:val="21"/>
        </w:rPr>
        <w:t>中央财经大学官网</w:t>
      </w:r>
      <w:r w:rsidRPr="00313F4F">
        <w:rPr>
          <w:rFonts w:ascii="&amp;quot" w:hAnsi="&amp;quot" w:cs="宋体"/>
          <w:color w:val="auto"/>
          <w:kern w:val="0"/>
          <w:szCs w:val="21"/>
        </w:rPr>
        <w:t>”</w:t>
      </w:r>
      <w:r w:rsidRPr="00313F4F">
        <w:rPr>
          <w:rFonts w:ascii="&amp;quot" w:hAnsi="&amp;quot" w:cs="宋体"/>
          <w:color w:val="auto"/>
          <w:kern w:val="0"/>
          <w:szCs w:val="21"/>
        </w:rPr>
        <w:t>、</w:t>
      </w:r>
      <w:r w:rsidRPr="00313F4F">
        <w:rPr>
          <w:rFonts w:ascii="&amp;quot" w:hAnsi="&amp;quot" w:cs="宋体"/>
          <w:color w:val="auto"/>
          <w:kern w:val="0"/>
          <w:szCs w:val="21"/>
        </w:rPr>
        <w:t>“</w:t>
      </w:r>
      <w:r w:rsidRPr="00313F4F">
        <w:rPr>
          <w:rFonts w:ascii="&amp;quot" w:hAnsi="&amp;quot" w:cs="宋体"/>
          <w:color w:val="auto"/>
          <w:kern w:val="0"/>
          <w:szCs w:val="21"/>
        </w:rPr>
        <w:t>中央财经大学</w:t>
      </w:r>
      <w:r w:rsidRPr="00313F4F">
        <w:rPr>
          <w:rFonts w:ascii="&amp;quot" w:hAnsi="&amp;quot" w:cs="宋体" w:hint="eastAsia"/>
          <w:color w:val="auto"/>
          <w:kern w:val="0"/>
          <w:szCs w:val="21"/>
        </w:rPr>
        <w:t>后勤服务产业集团</w:t>
      </w:r>
      <w:r w:rsidRPr="00313F4F">
        <w:rPr>
          <w:rFonts w:ascii="&amp;quot" w:hAnsi="&amp;quot" w:cs="宋体"/>
          <w:color w:val="auto"/>
          <w:kern w:val="0"/>
          <w:szCs w:val="21"/>
        </w:rPr>
        <w:t>官网</w:t>
      </w:r>
      <w:r w:rsidRPr="00313F4F">
        <w:rPr>
          <w:rFonts w:ascii="&amp;quot" w:hAnsi="&amp;quot" w:cs="宋体"/>
          <w:color w:val="auto"/>
          <w:kern w:val="0"/>
          <w:szCs w:val="21"/>
        </w:rPr>
        <w:t>”</w:t>
      </w:r>
      <w:r w:rsidRPr="00313F4F">
        <w:rPr>
          <w:rFonts w:ascii="&amp;quot" w:hAnsi="&amp;quot" w:cs="宋体"/>
          <w:color w:val="auto"/>
          <w:kern w:val="0"/>
          <w:szCs w:val="21"/>
        </w:rPr>
        <w:t>等公告信息发布页面免费下载。</w:t>
      </w:r>
    </w:p>
    <w:p w14:paraId="1D3506F5" w14:textId="77777777" w:rsidR="000719B8" w:rsidRPr="00313F4F" w:rsidRDefault="00C0739A" w:rsidP="002B48EA">
      <w:pPr>
        <w:pStyle w:val="afb"/>
        <w:rPr>
          <w:color w:val="auto"/>
        </w:rPr>
      </w:pPr>
      <w:r w:rsidRPr="00313F4F">
        <w:rPr>
          <w:color w:val="auto"/>
        </w:rPr>
        <w:t>2</w:t>
      </w:r>
      <w:r w:rsidRPr="00313F4F">
        <w:rPr>
          <w:rFonts w:hint="eastAsia"/>
          <w:color w:val="auto"/>
        </w:rPr>
        <w:t>、</w:t>
      </w:r>
      <w:r w:rsidRPr="00313F4F">
        <w:rPr>
          <w:color w:val="auto"/>
        </w:rPr>
        <w:tab/>
      </w:r>
      <w:r w:rsidRPr="00313F4F">
        <w:rPr>
          <w:rFonts w:hint="eastAsia"/>
          <w:color w:val="auto"/>
        </w:rPr>
        <w:t>招标文件发售地点：</w:t>
      </w:r>
    </w:p>
    <w:p w14:paraId="1658B9AD" w14:textId="77777777" w:rsidR="000719B8" w:rsidRPr="00313F4F" w:rsidRDefault="00C0739A" w:rsidP="002B48EA">
      <w:pPr>
        <w:pStyle w:val="afb"/>
        <w:rPr>
          <w:color w:val="auto"/>
        </w:rPr>
      </w:pPr>
      <w:r w:rsidRPr="00313F4F">
        <w:rPr>
          <w:rFonts w:hint="eastAsia"/>
          <w:color w:val="auto"/>
        </w:rPr>
        <w:t>北京市海淀区学院南路</w:t>
      </w:r>
      <w:r w:rsidRPr="00313F4F">
        <w:rPr>
          <w:color w:val="auto"/>
        </w:rPr>
        <w:t>39</w:t>
      </w:r>
      <w:r w:rsidRPr="00313F4F">
        <w:rPr>
          <w:rFonts w:hint="eastAsia"/>
          <w:color w:val="auto"/>
        </w:rPr>
        <w:t>号中央财经大学</w:t>
      </w:r>
      <w:r w:rsidR="00E5414A" w:rsidRPr="00313F4F">
        <w:rPr>
          <w:rFonts w:hint="eastAsia"/>
          <w:color w:val="auto"/>
        </w:rPr>
        <w:t>北一平房</w:t>
      </w:r>
      <w:r w:rsidR="00E5414A" w:rsidRPr="00313F4F">
        <w:rPr>
          <w:rFonts w:hint="eastAsia"/>
          <w:color w:val="auto"/>
        </w:rPr>
        <w:t>23</w:t>
      </w:r>
      <w:r w:rsidR="00E5414A" w:rsidRPr="00313F4F">
        <w:rPr>
          <w:rFonts w:hint="eastAsia"/>
          <w:color w:val="auto"/>
        </w:rPr>
        <w:t>、</w:t>
      </w:r>
      <w:r w:rsidR="00E5414A" w:rsidRPr="00313F4F">
        <w:rPr>
          <w:rFonts w:hint="eastAsia"/>
          <w:color w:val="auto"/>
        </w:rPr>
        <w:t>28</w:t>
      </w:r>
      <w:r w:rsidR="00E5414A" w:rsidRPr="00313F4F">
        <w:rPr>
          <w:rFonts w:hint="eastAsia"/>
          <w:color w:val="auto"/>
        </w:rPr>
        <w:t>号</w:t>
      </w:r>
      <w:r w:rsidRPr="00313F4F">
        <w:rPr>
          <w:rFonts w:hint="eastAsia"/>
          <w:color w:val="auto"/>
        </w:rPr>
        <w:t>。</w:t>
      </w:r>
    </w:p>
    <w:p w14:paraId="64D7DF10" w14:textId="77777777" w:rsidR="000719B8" w:rsidRPr="00313F4F" w:rsidRDefault="00C0739A" w:rsidP="002B48EA">
      <w:pPr>
        <w:pStyle w:val="afb"/>
        <w:rPr>
          <w:color w:val="auto"/>
        </w:rPr>
      </w:pPr>
      <w:r w:rsidRPr="00313F4F">
        <w:rPr>
          <w:rFonts w:hint="eastAsia"/>
          <w:color w:val="auto"/>
        </w:rPr>
        <w:t>五、</w:t>
      </w:r>
      <w:r w:rsidR="00E5414A" w:rsidRPr="00313F4F">
        <w:rPr>
          <w:rFonts w:hint="eastAsia"/>
          <w:color w:val="auto"/>
        </w:rPr>
        <w:t>谈判</w:t>
      </w:r>
      <w:r w:rsidRPr="00313F4F">
        <w:rPr>
          <w:rFonts w:hint="eastAsia"/>
          <w:color w:val="auto"/>
        </w:rPr>
        <w:t>时间及地点</w:t>
      </w:r>
    </w:p>
    <w:p w14:paraId="48955203" w14:textId="77777777" w:rsidR="00604B42" w:rsidRPr="00313F4F" w:rsidRDefault="00604B42" w:rsidP="00604B42">
      <w:pPr>
        <w:pStyle w:val="23"/>
        <w:tabs>
          <w:tab w:val="left" w:pos="3960"/>
        </w:tabs>
        <w:spacing w:before="0" w:after="0" w:line="400" w:lineRule="exact"/>
        <w:ind w:leftChars="0" w:left="0" w:firstLineChars="0" w:firstLine="0"/>
        <w:rPr>
          <w:sz w:val="21"/>
          <w:szCs w:val="21"/>
        </w:rPr>
      </w:pPr>
      <w:r w:rsidRPr="00313F4F">
        <w:rPr>
          <w:rFonts w:hint="eastAsia"/>
          <w:sz w:val="21"/>
          <w:szCs w:val="21"/>
        </w:rPr>
        <w:t>请各位响应人在下述时间将响应文件密封后提交至以下地址：</w:t>
      </w:r>
    </w:p>
    <w:p w14:paraId="237817D4" w14:textId="5C1AA81E" w:rsidR="00604B42" w:rsidRPr="00313F4F" w:rsidRDefault="00604B42" w:rsidP="00604B42">
      <w:pPr>
        <w:pStyle w:val="23"/>
        <w:tabs>
          <w:tab w:val="left" w:pos="3960"/>
        </w:tabs>
        <w:spacing w:before="0" w:after="0" w:line="400" w:lineRule="exact"/>
        <w:ind w:leftChars="0" w:left="0" w:firstLineChars="0" w:firstLine="0"/>
        <w:rPr>
          <w:sz w:val="21"/>
          <w:szCs w:val="21"/>
        </w:rPr>
      </w:pPr>
      <w:r w:rsidRPr="00313F4F">
        <w:rPr>
          <w:sz w:val="21"/>
          <w:szCs w:val="21"/>
        </w:rPr>
        <w:t>响应文件接收时间</w:t>
      </w:r>
      <w:r w:rsidRPr="00313F4F">
        <w:rPr>
          <w:rFonts w:hint="eastAsia"/>
          <w:sz w:val="21"/>
          <w:szCs w:val="21"/>
        </w:rPr>
        <w:t>：</w:t>
      </w:r>
      <w:r w:rsidRPr="00313F4F">
        <w:rPr>
          <w:sz w:val="21"/>
          <w:szCs w:val="21"/>
        </w:rPr>
        <w:t>2019</w:t>
      </w:r>
      <w:r w:rsidRPr="00313F4F">
        <w:rPr>
          <w:rFonts w:hint="eastAsia"/>
          <w:sz w:val="21"/>
          <w:szCs w:val="21"/>
        </w:rPr>
        <w:t>年</w:t>
      </w:r>
      <w:r w:rsidRPr="00313F4F">
        <w:rPr>
          <w:rFonts w:hint="eastAsia"/>
          <w:sz w:val="21"/>
          <w:szCs w:val="21"/>
        </w:rPr>
        <w:t>7</w:t>
      </w:r>
      <w:r w:rsidRPr="00313F4F">
        <w:rPr>
          <w:rFonts w:hint="eastAsia"/>
          <w:sz w:val="21"/>
          <w:szCs w:val="21"/>
        </w:rPr>
        <w:t>月</w:t>
      </w:r>
      <w:r w:rsidRPr="00313F4F">
        <w:rPr>
          <w:rFonts w:hint="eastAsia"/>
          <w:sz w:val="21"/>
          <w:szCs w:val="21"/>
        </w:rPr>
        <w:t>2</w:t>
      </w:r>
      <w:r w:rsidR="00BD662C">
        <w:rPr>
          <w:rFonts w:hint="eastAsia"/>
          <w:sz w:val="21"/>
          <w:szCs w:val="21"/>
        </w:rPr>
        <w:t>5</w:t>
      </w:r>
      <w:r w:rsidRPr="00313F4F">
        <w:rPr>
          <w:rFonts w:hint="eastAsia"/>
          <w:sz w:val="21"/>
          <w:szCs w:val="21"/>
        </w:rPr>
        <w:t>日上午</w:t>
      </w:r>
      <w:r w:rsidRPr="00313F4F">
        <w:rPr>
          <w:rFonts w:hint="eastAsia"/>
          <w:sz w:val="21"/>
          <w:szCs w:val="21"/>
        </w:rPr>
        <w:t>1</w:t>
      </w:r>
      <w:r w:rsidR="00BD662C">
        <w:rPr>
          <w:rFonts w:hint="eastAsia"/>
          <w:sz w:val="21"/>
          <w:szCs w:val="21"/>
        </w:rPr>
        <w:t>0</w:t>
      </w:r>
      <w:r w:rsidRPr="00313F4F">
        <w:rPr>
          <w:rFonts w:hint="eastAsia"/>
          <w:sz w:val="21"/>
          <w:szCs w:val="21"/>
        </w:rPr>
        <w:t>：</w:t>
      </w:r>
      <w:r w:rsidR="00BD662C">
        <w:rPr>
          <w:rFonts w:hint="eastAsia"/>
          <w:sz w:val="21"/>
          <w:szCs w:val="21"/>
        </w:rPr>
        <w:t>4</w:t>
      </w:r>
      <w:r w:rsidRPr="00313F4F">
        <w:rPr>
          <w:rFonts w:hint="eastAsia"/>
          <w:sz w:val="21"/>
          <w:szCs w:val="21"/>
        </w:rPr>
        <w:t>0-1</w:t>
      </w:r>
      <w:r w:rsidR="00BD662C">
        <w:rPr>
          <w:rFonts w:hint="eastAsia"/>
          <w:sz w:val="21"/>
          <w:szCs w:val="21"/>
        </w:rPr>
        <w:t>1</w:t>
      </w:r>
      <w:r w:rsidRPr="00313F4F">
        <w:rPr>
          <w:rFonts w:hint="eastAsia"/>
          <w:sz w:val="21"/>
          <w:szCs w:val="21"/>
        </w:rPr>
        <w:t>：</w:t>
      </w:r>
      <w:r w:rsidR="00BD662C">
        <w:rPr>
          <w:rFonts w:hint="eastAsia"/>
          <w:sz w:val="21"/>
          <w:szCs w:val="21"/>
        </w:rPr>
        <w:t>1</w:t>
      </w:r>
      <w:r w:rsidRPr="00313F4F">
        <w:rPr>
          <w:rFonts w:hint="eastAsia"/>
          <w:sz w:val="21"/>
          <w:szCs w:val="21"/>
        </w:rPr>
        <w:t>0</w:t>
      </w:r>
    </w:p>
    <w:p w14:paraId="5136F895" w14:textId="77777777" w:rsidR="00604B42" w:rsidRPr="00313F4F" w:rsidRDefault="00604B42" w:rsidP="00604B42">
      <w:pPr>
        <w:pStyle w:val="afb"/>
        <w:ind w:firstLineChars="0" w:firstLine="0"/>
        <w:rPr>
          <w:color w:val="auto"/>
        </w:rPr>
      </w:pPr>
      <w:r w:rsidRPr="00313F4F">
        <w:rPr>
          <w:rFonts w:hint="eastAsia"/>
          <w:color w:val="auto"/>
        </w:rPr>
        <w:t>北京市海淀区学院南路</w:t>
      </w:r>
      <w:r w:rsidRPr="00313F4F">
        <w:rPr>
          <w:color w:val="auto"/>
        </w:rPr>
        <w:t>39</w:t>
      </w:r>
      <w:r w:rsidRPr="00313F4F">
        <w:rPr>
          <w:rFonts w:hint="eastAsia"/>
          <w:color w:val="auto"/>
        </w:rPr>
        <w:t>号中央财经大学实验楼</w:t>
      </w:r>
      <w:r w:rsidRPr="00313F4F">
        <w:rPr>
          <w:rFonts w:hint="eastAsia"/>
          <w:color w:val="auto"/>
        </w:rPr>
        <w:t>703</w:t>
      </w:r>
      <w:r w:rsidRPr="00313F4F">
        <w:rPr>
          <w:rFonts w:hint="eastAsia"/>
          <w:color w:val="auto"/>
        </w:rPr>
        <w:t>室</w:t>
      </w:r>
      <w:r w:rsidRPr="00313F4F">
        <w:rPr>
          <w:rFonts w:hint="eastAsia"/>
          <w:color w:val="auto"/>
          <w:szCs w:val="21"/>
        </w:rPr>
        <w:t>。</w:t>
      </w:r>
    </w:p>
    <w:p w14:paraId="44EB3A6E" w14:textId="77777777" w:rsidR="00604B42" w:rsidRPr="00313F4F" w:rsidRDefault="00604B42" w:rsidP="00604B42">
      <w:pPr>
        <w:pStyle w:val="23"/>
        <w:tabs>
          <w:tab w:val="left" w:pos="3960"/>
        </w:tabs>
        <w:spacing w:before="0" w:after="0" w:line="400" w:lineRule="exact"/>
        <w:ind w:leftChars="0" w:left="0" w:firstLine="420"/>
        <w:rPr>
          <w:sz w:val="21"/>
          <w:szCs w:val="21"/>
        </w:rPr>
      </w:pPr>
      <w:r w:rsidRPr="00313F4F">
        <w:rPr>
          <w:sz w:val="21"/>
          <w:szCs w:val="21"/>
        </w:rPr>
        <w:t>收件人</w:t>
      </w:r>
      <w:r w:rsidRPr="00313F4F">
        <w:rPr>
          <w:rFonts w:hint="eastAsia"/>
          <w:sz w:val="21"/>
          <w:szCs w:val="21"/>
        </w:rPr>
        <w:t>：宁</w:t>
      </w:r>
      <w:r w:rsidRPr="00313F4F">
        <w:rPr>
          <w:sz w:val="21"/>
          <w:szCs w:val="21"/>
        </w:rPr>
        <w:t>老师</w:t>
      </w:r>
    </w:p>
    <w:p w14:paraId="0F2D60AF" w14:textId="77777777" w:rsidR="00604B42" w:rsidRPr="00313F4F" w:rsidRDefault="00604B42" w:rsidP="00604B42">
      <w:pPr>
        <w:pStyle w:val="23"/>
        <w:tabs>
          <w:tab w:val="left" w:pos="3960"/>
        </w:tabs>
        <w:spacing w:before="0" w:after="0" w:line="400" w:lineRule="exact"/>
        <w:ind w:leftChars="0" w:left="0" w:firstLine="420"/>
        <w:rPr>
          <w:sz w:val="21"/>
          <w:szCs w:val="21"/>
        </w:rPr>
      </w:pPr>
      <w:r w:rsidRPr="00313F4F">
        <w:rPr>
          <w:sz w:val="21"/>
          <w:szCs w:val="21"/>
        </w:rPr>
        <w:t>收件电话</w:t>
      </w:r>
      <w:r w:rsidRPr="00313F4F">
        <w:rPr>
          <w:rFonts w:hint="eastAsia"/>
          <w:sz w:val="21"/>
          <w:szCs w:val="21"/>
        </w:rPr>
        <w:t>：</w:t>
      </w:r>
      <w:r w:rsidRPr="00313F4F">
        <w:rPr>
          <w:rFonts w:hint="eastAsia"/>
          <w:sz w:val="21"/>
          <w:szCs w:val="21"/>
        </w:rPr>
        <w:t>62288020</w:t>
      </w:r>
      <w:r w:rsidRPr="00313F4F">
        <w:rPr>
          <w:rFonts w:hint="eastAsia"/>
          <w:sz w:val="21"/>
          <w:szCs w:val="21"/>
        </w:rPr>
        <w:t>，</w:t>
      </w:r>
      <w:r w:rsidRPr="00313F4F">
        <w:rPr>
          <w:rFonts w:hint="eastAsia"/>
          <w:sz w:val="21"/>
          <w:szCs w:val="21"/>
        </w:rPr>
        <w:t>62288098</w:t>
      </w:r>
      <w:r w:rsidRPr="00313F4F">
        <w:rPr>
          <w:rFonts w:hint="eastAsia"/>
          <w:sz w:val="21"/>
          <w:szCs w:val="21"/>
        </w:rPr>
        <w:t>，</w:t>
      </w:r>
      <w:r w:rsidRPr="00313F4F">
        <w:rPr>
          <w:rFonts w:hint="eastAsia"/>
          <w:sz w:val="21"/>
          <w:szCs w:val="21"/>
        </w:rPr>
        <w:t>62289063</w:t>
      </w:r>
    </w:p>
    <w:p w14:paraId="5AE2E16E" w14:textId="77777777" w:rsidR="00604B42" w:rsidRPr="00313F4F" w:rsidRDefault="00604B42" w:rsidP="00604B42">
      <w:pPr>
        <w:pStyle w:val="afb"/>
        <w:ind w:firstLineChars="0" w:firstLine="0"/>
        <w:rPr>
          <w:color w:val="auto"/>
        </w:rPr>
      </w:pPr>
      <w:r w:rsidRPr="00313F4F">
        <w:rPr>
          <w:rFonts w:hint="eastAsia"/>
          <w:color w:val="auto"/>
        </w:rPr>
        <w:t>届时请响应人的法定代表人或其授权的响应人代表准时到场参加。</w:t>
      </w:r>
    </w:p>
    <w:p w14:paraId="4CEF1A38" w14:textId="77777777" w:rsidR="00C0739A" w:rsidRPr="00313F4F" w:rsidRDefault="00C0739A" w:rsidP="00604B42">
      <w:pPr>
        <w:pStyle w:val="23"/>
        <w:tabs>
          <w:tab w:val="left" w:pos="3960"/>
        </w:tabs>
        <w:spacing w:before="0" w:after="0" w:line="400" w:lineRule="exact"/>
        <w:ind w:leftChars="0" w:left="0" w:firstLineChars="0" w:firstLine="0"/>
        <w:rPr>
          <w:sz w:val="32"/>
          <w:szCs w:val="32"/>
        </w:rPr>
      </w:pPr>
      <w:r w:rsidRPr="00313F4F">
        <w:br w:type="page"/>
      </w:r>
    </w:p>
    <w:p w14:paraId="0BCDA758" w14:textId="77777777" w:rsidR="00C0739A" w:rsidRPr="00313F4F" w:rsidRDefault="00C0739A" w:rsidP="004568B2">
      <w:pPr>
        <w:pStyle w:val="2"/>
        <w:spacing w:line="415" w:lineRule="auto"/>
        <w:ind w:left="420" w:hanging="420"/>
        <w:jc w:val="center"/>
      </w:pPr>
      <w:bookmarkStart w:id="5" w:name="_Ref492453758"/>
      <w:bookmarkStart w:id="6" w:name="_Ref492453975"/>
      <w:bookmarkStart w:id="7" w:name="_Toc8655477"/>
      <w:r w:rsidRPr="00313F4F">
        <w:rPr>
          <w:rFonts w:ascii="Times New Roman" w:eastAsia="宋体" w:hAnsi="Times New Roman" w:hint="eastAsia"/>
        </w:rPr>
        <w:t>第二部分</w:t>
      </w:r>
      <w:r w:rsidRPr="00313F4F">
        <w:rPr>
          <w:rFonts w:ascii="Times New Roman" w:eastAsia="宋体" w:hAnsi="Times New Roman"/>
        </w:rPr>
        <w:t xml:space="preserve">  </w:t>
      </w:r>
      <w:bookmarkStart w:id="8" w:name="xuzhiqianfubiao"/>
      <w:r w:rsidRPr="00313F4F">
        <w:rPr>
          <w:rFonts w:ascii="Times New Roman" w:eastAsia="宋体" w:hAnsi="Times New Roman" w:hint="eastAsia"/>
        </w:rPr>
        <w:t>投标人须知前附表</w:t>
      </w:r>
      <w:bookmarkEnd w:id="5"/>
      <w:bookmarkEnd w:id="6"/>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415"/>
        <w:gridCol w:w="5880"/>
      </w:tblGrid>
      <w:tr w:rsidR="00C0739A" w:rsidRPr="00313F4F" w14:paraId="7C63A878" w14:textId="77777777" w:rsidTr="00E511F1">
        <w:trPr>
          <w:trHeight w:val="397"/>
        </w:trPr>
        <w:tc>
          <w:tcPr>
            <w:tcW w:w="708" w:type="dxa"/>
            <w:vAlign w:val="center"/>
          </w:tcPr>
          <w:p w14:paraId="6B999C01" w14:textId="77777777" w:rsidR="00C0739A" w:rsidRPr="00313F4F" w:rsidRDefault="00C0739A" w:rsidP="002B48EA">
            <w:pPr>
              <w:pStyle w:val="afb"/>
              <w:rPr>
                <w:color w:val="auto"/>
              </w:rPr>
            </w:pPr>
            <w:r w:rsidRPr="00313F4F">
              <w:rPr>
                <w:rFonts w:hint="eastAsia"/>
                <w:color w:val="auto"/>
              </w:rPr>
              <w:t>序号</w:t>
            </w:r>
          </w:p>
        </w:tc>
        <w:tc>
          <w:tcPr>
            <w:tcW w:w="2415" w:type="dxa"/>
            <w:vAlign w:val="center"/>
          </w:tcPr>
          <w:p w14:paraId="7F02C5AD" w14:textId="77777777" w:rsidR="00C0739A" w:rsidRPr="00313F4F" w:rsidRDefault="00C0739A" w:rsidP="002B48EA">
            <w:pPr>
              <w:pStyle w:val="afb"/>
              <w:rPr>
                <w:color w:val="auto"/>
              </w:rPr>
            </w:pPr>
            <w:r w:rsidRPr="00313F4F">
              <w:rPr>
                <w:rFonts w:hint="eastAsia"/>
                <w:color w:val="auto"/>
              </w:rPr>
              <w:t>内容</w:t>
            </w:r>
          </w:p>
        </w:tc>
        <w:tc>
          <w:tcPr>
            <w:tcW w:w="5880" w:type="dxa"/>
            <w:vAlign w:val="center"/>
          </w:tcPr>
          <w:p w14:paraId="28666CAB" w14:textId="77777777" w:rsidR="000719B8" w:rsidRPr="00313F4F" w:rsidRDefault="00C0739A" w:rsidP="002B48EA">
            <w:pPr>
              <w:pStyle w:val="afb"/>
              <w:rPr>
                <w:color w:val="auto"/>
              </w:rPr>
            </w:pPr>
            <w:r w:rsidRPr="00313F4F">
              <w:rPr>
                <w:rFonts w:hint="eastAsia"/>
                <w:color w:val="auto"/>
              </w:rPr>
              <w:t>说明与要求</w:t>
            </w:r>
          </w:p>
        </w:tc>
      </w:tr>
      <w:tr w:rsidR="00C0739A" w:rsidRPr="00313F4F" w14:paraId="49273BE5" w14:textId="77777777" w:rsidTr="00E511F1">
        <w:trPr>
          <w:trHeight w:val="492"/>
        </w:trPr>
        <w:tc>
          <w:tcPr>
            <w:tcW w:w="708" w:type="dxa"/>
            <w:vAlign w:val="center"/>
          </w:tcPr>
          <w:p w14:paraId="16430752" w14:textId="77777777" w:rsidR="00C0739A" w:rsidRPr="00313F4F" w:rsidRDefault="00C0739A" w:rsidP="00E511F1">
            <w:pPr>
              <w:pStyle w:val="afd"/>
              <w:numPr>
                <w:ilvl w:val="0"/>
                <w:numId w:val="29"/>
              </w:numPr>
              <w:spacing w:line="400" w:lineRule="exact"/>
              <w:ind w:firstLineChars="0" w:firstLine="0"/>
              <w:jc w:val="center"/>
            </w:pPr>
            <w:bookmarkStart w:id="9" w:name="_Ref477459818"/>
          </w:p>
        </w:tc>
        <w:bookmarkEnd w:id="9"/>
        <w:tc>
          <w:tcPr>
            <w:tcW w:w="2415" w:type="dxa"/>
            <w:vAlign w:val="center"/>
          </w:tcPr>
          <w:p w14:paraId="247C94DB" w14:textId="77777777" w:rsidR="00C0739A" w:rsidRPr="00313F4F" w:rsidRDefault="00C0739A" w:rsidP="002B48EA">
            <w:pPr>
              <w:pStyle w:val="afb"/>
              <w:rPr>
                <w:color w:val="auto"/>
              </w:rPr>
            </w:pPr>
            <w:r w:rsidRPr="00313F4F">
              <w:rPr>
                <w:rFonts w:hint="eastAsia"/>
                <w:color w:val="auto"/>
              </w:rPr>
              <w:t>采购人名称</w:t>
            </w:r>
          </w:p>
        </w:tc>
        <w:tc>
          <w:tcPr>
            <w:tcW w:w="5880" w:type="dxa"/>
            <w:vAlign w:val="center"/>
          </w:tcPr>
          <w:p w14:paraId="5A6754A6" w14:textId="77777777" w:rsidR="000719B8" w:rsidRPr="00313F4F" w:rsidRDefault="00C0739A" w:rsidP="002B48EA">
            <w:pPr>
              <w:pStyle w:val="afb"/>
              <w:rPr>
                <w:color w:val="auto"/>
              </w:rPr>
            </w:pPr>
            <w:r w:rsidRPr="00313F4F">
              <w:rPr>
                <w:rFonts w:hint="eastAsia"/>
                <w:color w:val="auto"/>
              </w:rPr>
              <w:t>中央财经大学</w:t>
            </w:r>
          </w:p>
        </w:tc>
      </w:tr>
      <w:tr w:rsidR="00C0739A" w:rsidRPr="00313F4F" w14:paraId="2BA5BC4D" w14:textId="77777777" w:rsidTr="00E511F1">
        <w:tc>
          <w:tcPr>
            <w:tcW w:w="708" w:type="dxa"/>
            <w:vAlign w:val="center"/>
          </w:tcPr>
          <w:p w14:paraId="0131A6FF" w14:textId="77777777" w:rsidR="00C0739A" w:rsidRPr="00313F4F" w:rsidRDefault="00C0739A" w:rsidP="00E511F1">
            <w:pPr>
              <w:pStyle w:val="afd"/>
              <w:numPr>
                <w:ilvl w:val="0"/>
                <w:numId w:val="29"/>
              </w:numPr>
              <w:spacing w:line="400" w:lineRule="exact"/>
              <w:ind w:firstLineChars="0" w:firstLine="0"/>
              <w:jc w:val="center"/>
            </w:pPr>
            <w:bookmarkStart w:id="10" w:name="_Ref477459854"/>
          </w:p>
        </w:tc>
        <w:bookmarkEnd w:id="10"/>
        <w:tc>
          <w:tcPr>
            <w:tcW w:w="2415" w:type="dxa"/>
            <w:vAlign w:val="center"/>
          </w:tcPr>
          <w:p w14:paraId="68E04034" w14:textId="77777777" w:rsidR="00C0739A" w:rsidRPr="00313F4F" w:rsidRDefault="00C0739A" w:rsidP="002B48EA">
            <w:pPr>
              <w:pStyle w:val="afb"/>
              <w:rPr>
                <w:color w:val="auto"/>
              </w:rPr>
            </w:pPr>
            <w:r w:rsidRPr="00313F4F">
              <w:rPr>
                <w:rFonts w:hint="eastAsia"/>
                <w:color w:val="auto"/>
              </w:rPr>
              <w:t>投标人的资质要求</w:t>
            </w:r>
          </w:p>
        </w:tc>
        <w:tc>
          <w:tcPr>
            <w:tcW w:w="5880" w:type="dxa"/>
            <w:vAlign w:val="center"/>
          </w:tcPr>
          <w:p w14:paraId="7E0BF43D" w14:textId="77777777" w:rsidR="000719B8" w:rsidRPr="00313F4F" w:rsidRDefault="00975D82" w:rsidP="003A3A57">
            <w:pPr>
              <w:pStyle w:val="afb"/>
              <w:rPr>
                <w:color w:val="auto"/>
              </w:rPr>
            </w:pPr>
            <w:r w:rsidRPr="00313F4F">
              <w:rPr>
                <w:rFonts w:hint="eastAsia"/>
                <w:color w:val="auto"/>
              </w:rPr>
              <w:t>*</w:t>
            </w:r>
            <w:r w:rsidR="00D53CB1" w:rsidRPr="00313F4F">
              <w:rPr>
                <w:rFonts w:hint="eastAsia"/>
                <w:b/>
                <w:color w:val="auto"/>
              </w:rPr>
              <w:t>营业执照</w:t>
            </w:r>
            <w:r w:rsidR="00D53CB1" w:rsidRPr="00313F4F">
              <w:rPr>
                <w:rFonts w:hint="eastAsia"/>
                <w:color w:val="auto"/>
              </w:rPr>
              <w:t>（</w:t>
            </w:r>
            <w:r w:rsidR="00D370B1" w:rsidRPr="00313F4F">
              <w:rPr>
                <w:rFonts w:hint="eastAsia"/>
                <w:color w:val="auto"/>
              </w:rPr>
              <w:t>具有有效的</w:t>
            </w:r>
            <w:r w:rsidR="003A3A57" w:rsidRPr="00313F4F">
              <w:rPr>
                <w:rFonts w:hint="eastAsia"/>
                <w:color w:val="auto"/>
              </w:rPr>
              <w:t>保洁</w:t>
            </w:r>
            <w:r w:rsidR="00693A4E" w:rsidRPr="00313F4F">
              <w:rPr>
                <w:rFonts w:hint="eastAsia"/>
                <w:color w:val="auto"/>
              </w:rPr>
              <w:t>相关资质</w:t>
            </w:r>
            <w:r w:rsidR="003A3A57" w:rsidRPr="00313F4F">
              <w:rPr>
                <w:rFonts w:hint="eastAsia"/>
                <w:color w:val="auto"/>
              </w:rPr>
              <w:t>）；</w:t>
            </w:r>
            <w:r w:rsidR="003A3A57" w:rsidRPr="00313F4F">
              <w:rPr>
                <w:rFonts w:hint="eastAsia"/>
                <w:b/>
                <w:color w:val="auto"/>
              </w:rPr>
              <w:t>具有有效的高空清洁相关的安全施工许可证</w:t>
            </w:r>
            <w:r w:rsidR="00D370B1" w:rsidRPr="00313F4F">
              <w:rPr>
                <w:rFonts w:hint="eastAsia"/>
                <w:color w:val="auto"/>
              </w:rPr>
              <w:t>；</w:t>
            </w:r>
            <w:r w:rsidR="00AB4E8E" w:rsidRPr="00313F4F">
              <w:rPr>
                <w:rFonts w:hint="eastAsia"/>
                <w:color w:val="auto"/>
              </w:rPr>
              <w:t>在中央政府采购网集采目录中</w:t>
            </w:r>
          </w:p>
        </w:tc>
      </w:tr>
      <w:tr w:rsidR="00C0739A" w:rsidRPr="00313F4F" w14:paraId="27C81F56" w14:textId="77777777" w:rsidTr="00E511F1">
        <w:tc>
          <w:tcPr>
            <w:tcW w:w="708" w:type="dxa"/>
            <w:vAlign w:val="center"/>
          </w:tcPr>
          <w:p w14:paraId="10359E6E" w14:textId="77777777" w:rsidR="00C0739A" w:rsidRPr="00313F4F" w:rsidRDefault="00C0739A" w:rsidP="00E511F1">
            <w:pPr>
              <w:pStyle w:val="afd"/>
              <w:numPr>
                <w:ilvl w:val="0"/>
                <w:numId w:val="29"/>
              </w:numPr>
              <w:spacing w:line="400" w:lineRule="exact"/>
              <w:ind w:firstLineChars="0" w:firstLine="0"/>
              <w:jc w:val="center"/>
            </w:pPr>
            <w:bookmarkStart w:id="11" w:name="_Ref477459912"/>
          </w:p>
        </w:tc>
        <w:bookmarkEnd w:id="11"/>
        <w:tc>
          <w:tcPr>
            <w:tcW w:w="2415" w:type="dxa"/>
            <w:vAlign w:val="center"/>
          </w:tcPr>
          <w:p w14:paraId="740BAE3C" w14:textId="77777777" w:rsidR="00C0739A" w:rsidRPr="00313F4F" w:rsidRDefault="00C0739A" w:rsidP="002B48EA">
            <w:pPr>
              <w:pStyle w:val="afb"/>
              <w:rPr>
                <w:color w:val="auto"/>
              </w:rPr>
            </w:pPr>
            <w:r w:rsidRPr="00313F4F">
              <w:rPr>
                <w:rFonts w:hint="eastAsia"/>
                <w:color w:val="auto"/>
              </w:rPr>
              <w:t>投标人应提交的商务文件</w:t>
            </w:r>
          </w:p>
        </w:tc>
        <w:tc>
          <w:tcPr>
            <w:tcW w:w="5880" w:type="dxa"/>
            <w:vAlign w:val="center"/>
          </w:tcPr>
          <w:p w14:paraId="7F28308D" w14:textId="77777777" w:rsidR="00D53CB1" w:rsidRPr="00313F4F" w:rsidRDefault="00D53CB1" w:rsidP="00D53CB1">
            <w:pPr>
              <w:pStyle w:val="afb"/>
              <w:numPr>
                <w:ilvl w:val="0"/>
                <w:numId w:val="3"/>
              </w:numPr>
              <w:ind w:firstLineChars="0"/>
              <w:rPr>
                <w:color w:val="auto"/>
              </w:rPr>
            </w:pPr>
            <w:r w:rsidRPr="00313F4F">
              <w:rPr>
                <w:rFonts w:hint="eastAsia"/>
                <w:color w:val="auto"/>
              </w:rPr>
              <w:t>投标确认函；</w:t>
            </w:r>
          </w:p>
          <w:p w14:paraId="43DB7BB2" w14:textId="77777777" w:rsidR="00D53CB1" w:rsidRPr="00313F4F" w:rsidRDefault="00D53CB1" w:rsidP="00D53CB1">
            <w:pPr>
              <w:pStyle w:val="afb"/>
              <w:numPr>
                <w:ilvl w:val="0"/>
                <w:numId w:val="3"/>
              </w:numPr>
              <w:ind w:firstLineChars="0"/>
              <w:rPr>
                <w:b/>
                <w:color w:val="auto"/>
              </w:rPr>
            </w:pPr>
            <w:bookmarkStart w:id="12" w:name="_Ref492454876"/>
            <w:r w:rsidRPr="00313F4F">
              <w:rPr>
                <w:b/>
                <w:color w:val="auto"/>
              </w:rPr>
              <w:t xml:space="preserve">* </w:t>
            </w:r>
            <w:r w:rsidRPr="00313F4F">
              <w:rPr>
                <w:rFonts w:hint="eastAsia"/>
                <w:b/>
                <w:color w:val="auto"/>
              </w:rPr>
              <w:t>投标函；</w:t>
            </w:r>
            <w:bookmarkEnd w:id="12"/>
          </w:p>
          <w:p w14:paraId="562539D9" w14:textId="77777777" w:rsidR="00D53CB1" w:rsidRPr="00313F4F" w:rsidRDefault="00D53CB1" w:rsidP="00D53CB1">
            <w:pPr>
              <w:pStyle w:val="afb"/>
              <w:numPr>
                <w:ilvl w:val="0"/>
                <w:numId w:val="3"/>
              </w:numPr>
              <w:ind w:firstLineChars="0"/>
              <w:rPr>
                <w:b/>
                <w:color w:val="auto"/>
              </w:rPr>
            </w:pPr>
            <w:bookmarkStart w:id="13" w:name="_Ref492454877"/>
            <w:r w:rsidRPr="00313F4F">
              <w:rPr>
                <w:b/>
                <w:color w:val="auto"/>
              </w:rPr>
              <w:t xml:space="preserve">* </w:t>
            </w:r>
            <w:r w:rsidRPr="00313F4F">
              <w:rPr>
                <w:rFonts w:hint="eastAsia"/>
                <w:b/>
                <w:color w:val="auto"/>
              </w:rPr>
              <w:t>法定代表人授权委托书；</w:t>
            </w:r>
            <w:bookmarkEnd w:id="13"/>
          </w:p>
          <w:p w14:paraId="6D292008" w14:textId="77777777" w:rsidR="00D53CB1" w:rsidRPr="00313F4F" w:rsidRDefault="00D53CB1" w:rsidP="00D53CB1">
            <w:pPr>
              <w:pStyle w:val="afb"/>
              <w:numPr>
                <w:ilvl w:val="0"/>
                <w:numId w:val="3"/>
              </w:numPr>
              <w:ind w:firstLineChars="0"/>
              <w:rPr>
                <w:b/>
                <w:color w:val="auto"/>
              </w:rPr>
            </w:pPr>
            <w:bookmarkStart w:id="14" w:name="OLE_LINK6"/>
            <w:bookmarkStart w:id="15" w:name="OLE_LINK7"/>
            <w:bookmarkStart w:id="16" w:name="_Ref492454880"/>
            <w:r w:rsidRPr="00313F4F">
              <w:rPr>
                <w:b/>
                <w:color w:val="auto"/>
              </w:rPr>
              <w:t xml:space="preserve">* </w:t>
            </w:r>
            <w:bookmarkEnd w:id="14"/>
            <w:bookmarkEnd w:id="15"/>
            <w:r w:rsidRPr="00313F4F">
              <w:rPr>
                <w:rFonts w:hint="eastAsia"/>
                <w:b/>
                <w:color w:val="auto"/>
              </w:rPr>
              <w:t>有效的企业法人营业执照或事业单位法人证书、组织机构代码、税务登记证（副本复印件并加盖投标人公章；按规定需要年检的，年检章要清楚），三证合一的提供有效文件复印件并加盖公章；</w:t>
            </w:r>
            <w:bookmarkEnd w:id="16"/>
          </w:p>
          <w:p w14:paraId="5DBEC9D1" w14:textId="77777777" w:rsidR="00D53CB1" w:rsidRPr="00313F4F" w:rsidRDefault="00D53CB1" w:rsidP="00D53CB1">
            <w:pPr>
              <w:pStyle w:val="afb"/>
              <w:numPr>
                <w:ilvl w:val="0"/>
                <w:numId w:val="3"/>
              </w:numPr>
              <w:ind w:firstLineChars="0"/>
              <w:rPr>
                <w:b/>
                <w:color w:val="auto"/>
              </w:rPr>
            </w:pPr>
            <w:bookmarkStart w:id="17" w:name="_Ref492454882"/>
            <w:r w:rsidRPr="00313F4F">
              <w:rPr>
                <w:b/>
                <w:color w:val="auto"/>
              </w:rPr>
              <w:t xml:space="preserve">* </w:t>
            </w:r>
            <w:r w:rsidRPr="00313F4F">
              <w:rPr>
                <w:rFonts w:hint="eastAsia"/>
                <w:b/>
                <w:color w:val="auto"/>
              </w:rPr>
              <w:t>投标人的资质要求对应的证书（副本复印件加盖投标人公章）；</w:t>
            </w:r>
            <w:bookmarkEnd w:id="17"/>
          </w:p>
          <w:p w14:paraId="7B513AF4" w14:textId="77777777" w:rsidR="00D53CB1" w:rsidRPr="00313F4F" w:rsidRDefault="00D53CB1" w:rsidP="00D53CB1">
            <w:pPr>
              <w:pStyle w:val="afb"/>
              <w:numPr>
                <w:ilvl w:val="0"/>
                <w:numId w:val="3"/>
              </w:numPr>
              <w:ind w:firstLineChars="0"/>
              <w:rPr>
                <w:b/>
                <w:color w:val="auto"/>
              </w:rPr>
            </w:pPr>
            <w:bookmarkStart w:id="18" w:name="_Ref492454885"/>
            <w:r w:rsidRPr="00313F4F">
              <w:rPr>
                <w:b/>
                <w:color w:val="auto"/>
              </w:rPr>
              <w:t xml:space="preserve">* </w:t>
            </w:r>
            <w:r w:rsidRPr="00313F4F">
              <w:rPr>
                <w:rFonts w:hint="eastAsia"/>
                <w:b/>
                <w:color w:val="auto"/>
              </w:rPr>
              <w:t>提交参与采购活动前三年内在经营活动中没有重大违法记录的书面声明函；</w:t>
            </w:r>
            <w:bookmarkEnd w:id="18"/>
          </w:p>
          <w:p w14:paraId="764F8F49" w14:textId="77777777" w:rsidR="00D53CB1" w:rsidRPr="00313F4F" w:rsidRDefault="00D53CB1" w:rsidP="00D53CB1">
            <w:pPr>
              <w:pStyle w:val="afb"/>
              <w:numPr>
                <w:ilvl w:val="0"/>
                <w:numId w:val="3"/>
              </w:numPr>
              <w:ind w:firstLineChars="0"/>
              <w:rPr>
                <w:b/>
                <w:color w:val="auto"/>
              </w:rPr>
            </w:pPr>
            <w:bookmarkStart w:id="19" w:name="_Ref492454886"/>
            <w:r w:rsidRPr="00313F4F">
              <w:rPr>
                <w:b/>
                <w:color w:val="auto"/>
              </w:rPr>
              <w:t xml:space="preserve">* </w:t>
            </w:r>
            <w:r w:rsidRPr="00313F4F">
              <w:rPr>
                <w:rFonts w:hint="eastAsia"/>
                <w:b/>
                <w:color w:val="auto"/>
              </w:rPr>
              <w:t>近两年度任意一年度经会计师事务所审计的财务审计报告（资产负债表、损益表（利润表）和现金流量表，复印件加盖报价人公章，部分其他组织和自然人及开业不满一年的没有经审计的财务报告，可以提供银行出具的资信证明）；</w:t>
            </w:r>
            <w:bookmarkEnd w:id="19"/>
          </w:p>
          <w:p w14:paraId="6538CC0B" w14:textId="77777777" w:rsidR="00D53CB1" w:rsidRPr="00313F4F" w:rsidRDefault="00D53CB1" w:rsidP="00D53CB1">
            <w:pPr>
              <w:pStyle w:val="afb"/>
              <w:numPr>
                <w:ilvl w:val="0"/>
                <w:numId w:val="3"/>
              </w:numPr>
              <w:ind w:firstLineChars="0"/>
              <w:rPr>
                <w:b/>
                <w:color w:val="auto"/>
              </w:rPr>
            </w:pPr>
            <w:bookmarkStart w:id="20" w:name="_Ref492454887"/>
            <w:r w:rsidRPr="00313F4F">
              <w:rPr>
                <w:b/>
                <w:color w:val="auto"/>
              </w:rPr>
              <w:t xml:space="preserve">* </w:t>
            </w:r>
            <w:r w:rsidRPr="00313F4F">
              <w:rPr>
                <w:rFonts w:hint="eastAsia"/>
                <w:b/>
                <w:color w:val="auto"/>
              </w:rPr>
              <w:t>开标日前半年内不少于一个月缴纳税收的证明材料（缴纳凭证复印件或税务部门的缴纳证明扫描件）；</w:t>
            </w:r>
            <w:bookmarkEnd w:id="20"/>
          </w:p>
          <w:p w14:paraId="4EF8AAD2" w14:textId="77777777" w:rsidR="00D53CB1" w:rsidRPr="00313F4F" w:rsidRDefault="00D53CB1" w:rsidP="00D53CB1">
            <w:pPr>
              <w:pStyle w:val="afb"/>
              <w:numPr>
                <w:ilvl w:val="0"/>
                <w:numId w:val="3"/>
              </w:numPr>
              <w:ind w:firstLineChars="0"/>
              <w:rPr>
                <w:b/>
                <w:color w:val="auto"/>
              </w:rPr>
            </w:pPr>
            <w:bookmarkStart w:id="21" w:name="_Ref492454895"/>
            <w:r w:rsidRPr="00313F4F">
              <w:rPr>
                <w:b/>
                <w:color w:val="auto"/>
              </w:rPr>
              <w:t xml:space="preserve">* </w:t>
            </w:r>
            <w:r w:rsidRPr="00313F4F">
              <w:rPr>
                <w:rFonts w:hint="eastAsia"/>
                <w:b/>
                <w:color w:val="auto"/>
              </w:rPr>
              <w:t>开标一览表，除装订在投标文件中外，还需要提供单独密封的报价一览表一份；</w:t>
            </w:r>
            <w:bookmarkEnd w:id="21"/>
          </w:p>
          <w:p w14:paraId="34BE188D" w14:textId="77777777" w:rsidR="00D53CB1" w:rsidRPr="00313F4F" w:rsidRDefault="00D53CB1" w:rsidP="00D53CB1">
            <w:pPr>
              <w:pStyle w:val="afb"/>
              <w:numPr>
                <w:ilvl w:val="0"/>
                <w:numId w:val="3"/>
              </w:numPr>
              <w:ind w:firstLineChars="0"/>
              <w:rPr>
                <w:color w:val="auto"/>
              </w:rPr>
            </w:pPr>
            <w:r w:rsidRPr="00313F4F">
              <w:rPr>
                <w:rFonts w:hint="eastAsia"/>
                <w:color w:val="auto"/>
              </w:rPr>
              <w:t>近三年来同类或类似项目案例：</w:t>
            </w:r>
            <w:r w:rsidRPr="00313F4F">
              <w:rPr>
                <w:color w:val="auto"/>
              </w:rPr>
              <w:t xml:space="preserve"> </w:t>
            </w:r>
          </w:p>
          <w:p w14:paraId="7BC0A007" w14:textId="77777777" w:rsidR="000719B8" w:rsidRPr="00313F4F" w:rsidRDefault="00D53CB1" w:rsidP="00D53CB1">
            <w:pPr>
              <w:pStyle w:val="afb"/>
              <w:rPr>
                <w:color w:val="auto"/>
              </w:rPr>
            </w:pPr>
            <w:r w:rsidRPr="00313F4F">
              <w:rPr>
                <w:rFonts w:hint="eastAsia"/>
                <w:color w:val="auto"/>
              </w:rPr>
              <w:t>投标人认为需要提供的其他商务资料。</w:t>
            </w:r>
          </w:p>
        </w:tc>
      </w:tr>
      <w:tr w:rsidR="00C0739A" w:rsidRPr="00313F4F" w14:paraId="5DB4E0FD" w14:textId="77777777" w:rsidTr="00E511F1">
        <w:tc>
          <w:tcPr>
            <w:tcW w:w="708" w:type="dxa"/>
            <w:vAlign w:val="center"/>
          </w:tcPr>
          <w:p w14:paraId="4366E435" w14:textId="77777777" w:rsidR="00C0739A" w:rsidRPr="00313F4F" w:rsidRDefault="00C0739A" w:rsidP="00E511F1">
            <w:pPr>
              <w:pStyle w:val="afd"/>
              <w:numPr>
                <w:ilvl w:val="0"/>
                <w:numId w:val="29"/>
              </w:numPr>
              <w:spacing w:line="400" w:lineRule="exact"/>
              <w:ind w:firstLineChars="0" w:firstLine="0"/>
              <w:jc w:val="center"/>
            </w:pPr>
            <w:bookmarkStart w:id="22" w:name="_Ref477459926"/>
          </w:p>
        </w:tc>
        <w:bookmarkEnd w:id="22"/>
        <w:tc>
          <w:tcPr>
            <w:tcW w:w="2415" w:type="dxa"/>
            <w:vAlign w:val="center"/>
          </w:tcPr>
          <w:p w14:paraId="5D4DA769" w14:textId="77777777" w:rsidR="00C0739A" w:rsidRPr="00313F4F" w:rsidRDefault="00C0739A" w:rsidP="002B48EA">
            <w:pPr>
              <w:pStyle w:val="afb"/>
              <w:rPr>
                <w:color w:val="auto"/>
              </w:rPr>
            </w:pPr>
            <w:r w:rsidRPr="00313F4F">
              <w:rPr>
                <w:rFonts w:hint="eastAsia"/>
                <w:color w:val="auto"/>
              </w:rPr>
              <w:t>投标人应提交的技术文件</w:t>
            </w:r>
          </w:p>
        </w:tc>
        <w:tc>
          <w:tcPr>
            <w:tcW w:w="5880" w:type="dxa"/>
            <w:vAlign w:val="center"/>
          </w:tcPr>
          <w:p w14:paraId="071C3F0A" w14:textId="77777777" w:rsidR="00D53CB1" w:rsidRPr="00313F4F" w:rsidRDefault="00D53CB1" w:rsidP="00D53CB1">
            <w:pPr>
              <w:pStyle w:val="afb"/>
              <w:numPr>
                <w:ilvl w:val="0"/>
                <w:numId w:val="2"/>
              </w:numPr>
              <w:ind w:firstLineChars="0"/>
              <w:rPr>
                <w:color w:val="auto"/>
              </w:rPr>
            </w:pPr>
            <w:r w:rsidRPr="00313F4F">
              <w:rPr>
                <w:rFonts w:hint="eastAsia"/>
                <w:color w:val="auto"/>
              </w:rPr>
              <w:t>文件</w:t>
            </w:r>
          </w:p>
          <w:p w14:paraId="61AB1894" w14:textId="77777777" w:rsidR="00D53CB1" w:rsidRPr="00313F4F" w:rsidRDefault="00D53CB1" w:rsidP="00D53CB1">
            <w:pPr>
              <w:pStyle w:val="afb"/>
              <w:numPr>
                <w:ilvl w:val="0"/>
                <w:numId w:val="2"/>
              </w:numPr>
              <w:ind w:firstLineChars="0"/>
              <w:rPr>
                <w:color w:val="auto"/>
              </w:rPr>
            </w:pPr>
            <w:r w:rsidRPr="00313F4F">
              <w:rPr>
                <w:rFonts w:hint="eastAsia"/>
                <w:color w:val="auto"/>
              </w:rPr>
              <w:t>报价表；</w:t>
            </w:r>
          </w:p>
          <w:p w14:paraId="7BDADD93" w14:textId="77777777" w:rsidR="00D53CB1" w:rsidRPr="00313F4F" w:rsidRDefault="00D53CB1" w:rsidP="00D53CB1">
            <w:pPr>
              <w:pStyle w:val="afb"/>
              <w:numPr>
                <w:ilvl w:val="0"/>
                <w:numId w:val="2"/>
              </w:numPr>
              <w:ind w:firstLineChars="0"/>
              <w:rPr>
                <w:color w:val="auto"/>
              </w:rPr>
            </w:pPr>
            <w:r w:rsidRPr="00313F4F">
              <w:rPr>
                <w:rFonts w:hint="eastAsia"/>
                <w:color w:val="auto"/>
              </w:rPr>
              <w:t>投标人服务项目偏离表；</w:t>
            </w:r>
          </w:p>
          <w:p w14:paraId="16733B41" w14:textId="77777777" w:rsidR="00C0739A" w:rsidRPr="00313F4F" w:rsidRDefault="001D530A" w:rsidP="001D530A">
            <w:pPr>
              <w:pStyle w:val="afb"/>
              <w:ind w:firstLineChars="200" w:firstLine="420"/>
              <w:rPr>
                <w:color w:val="auto"/>
              </w:rPr>
            </w:pPr>
            <w:r w:rsidRPr="00313F4F">
              <w:rPr>
                <w:rFonts w:hint="eastAsia"/>
                <w:color w:val="auto"/>
              </w:rPr>
              <w:t>4</w:t>
            </w:r>
            <w:r w:rsidRPr="00313F4F">
              <w:rPr>
                <w:rFonts w:hint="eastAsia"/>
                <w:color w:val="auto"/>
              </w:rPr>
              <w:t>、</w:t>
            </w:r>
            <w:r w:rsidRPr="00313F4F">
              <w:rPr>
                <w:rFonts w:hint="eastAsia"/>
                <w:color w:val="auto"/>
              </w:rPr>
              <w:t xml:space="preserve"> </w:t>
            </w:r>
            <w:r w:rsidR="00D53CB1" w:rsidRPr="00313F4F">
              <w:rPr>
                <w:rFonts w:hint="eastAsia"/>
                <w:color w:val="auto"/>
              </w:rPr>
              <w:t>投标人认为需要提供的其它说明和资料。</w:t>
            </w:r>
          </w:p>
        </w:tc>
      </w:tr>
      <w:tr w:rsidR="00C0739A" w:rsidRPr="00313F4F" w14:paraId="05E86D22" w14:textId="77777777" w:rsidTr="00E511F1">
        <w:trPr>
          <w:trHeight w:val="650"/>
        </w:trPr>
        <w:tc>
          <w:tcPr>
            <w:tcW w:w="708" w:type="dxa"/>
            <w:vAlign w:val="center"/>
          </w:tcPr>
          <w:p w14:paraId="7F282279" w14:textId="77777777" w:rsidR="00C0739A" w:rsidRPr="00313F4F" w:rsidRDefault="00C0739A" w:rsidP="00E511F1">
            <w:pPr>
              <w:pStyle w:val="afd"/>
              <w:numPr>
                <w:ilvl w:val="0"/>
                <w:numId w:val="29"/>
              </w:numPr>
              <w:spacing w:line="400" w:lineRule="exact"/>
              <w:ind w:firstLineChars="0" w:firstLine="0"/>
              <w:jc w:val="center"/>
            </w:pPr>
            <w:bookmarkStart w:id="23" w:name="_Ref477459940"/>
          </w:p>
        </w:tc>
        <w:bookmarkEnd w:id="23"/>
        <w:tc>
          <w:tcPr>
            <w:tcW w:w="2415" w:type="dxa"/>
            <w:vAlign w:val="center"/>
          </w:tcPr>
          <w:p w14:paraId="41BF709F" w14:textId="77777777" w:rsidR="00C0739A" w:rsidRPr="00313F4F" w:rsidRDefault="00C0739A" w:rsidP="002B48EA">
            <w:pPr>
              <w:pStyle w:val="afb"/>
              <w:rPr>
                <w:color w:val="auto"/>
              </w:rPr>
            </w:pPr>
            <w:r w:rsidRPr="00313F4F">
              <w:rPr>
                <w:rFonts w:hint="eastAsia"/>
                <w:color w:val="auto"/>
              </w:rPr>
              <w:t>投标人自行编写的技术文件</w:t>
            </w:r>
          </w:p>
        </w:tc>
        <w:tc>
          <w:tcPr>
            <w:tcW w:w="5880" w:type="dxa"/>
            <w:vAlign w:val="center"/>
          </w:tcPr>
          <w:p w14:paraId="6850568E" w14:textId="77777777" w:rsidR="000719B8" w:rsidRPr="00313F4F" w:rsidRDefault="00C0739A" w:rsidP="002B48EA">
            <w:pPr>
              <w:pStyle w:val="afb"/>
              <w:rPr>
                <w:color w:val="auto"/>
              </w:rPr>
            </w:pPr>
            <w:r w:rsidRPr="00313F4F">
              <w:rPr>
                <w:rFonts w:hint="eastAsia"/>
                <w:color w:val="auto"/>
              </w:rPr>
              <w:t>服务方案及措施：</w:t>
            </w:r>
          </w:p>
          <w:p w14:paraId="6D157AC5" w14:textId="77777777" w:rsidR="00C0739A" w:rsidRPr="00313F4F" w:rsidRDefault="00C0739A" w:rsidP="002B48EA">
            <w:pPr>
              <w:pStyle w:val="afb"/>
              <w:rPr>
                <w:color w:val="auto"/>
              </w:rPr>
            </w:pPr>
            <w:r w:rsidRPr="00313F4F">
              <w:rPr>
                <w:rFonts w:hint="eastAsia"/>
                <w:color w:val="auto"/>
              </w:rPr>
              <w:t>对本项目的服务重点、难点分析</w:t>
            </w:r>
          </w:p>
          <w:p w14:paraId="6C13DB10" w14:textId="77777777" w:rsidR="00C0739A" w:rsidRPr="00313F4F" w:rsidRDefault="001D530A" w:rsidP="002B48EA">
            <w:pPr>
              <w:pStyle w:val="afb"/>
              <w:rPr>
                <w:color w:val="auto"/>
              </w:rPr>
            </w:pPr>
            <w:r w:rsidRPr="00313F4F">
              <w:rPr>
                <w:rFonts w:hint="eastAsia"/>
                <w:color w:val="auto"/>
              </w:rPr>
              <w:t>针对本项目的</w:t>
            </w:r>
            <w:r w:rsidR="00C0739A" w:rsidRPr="00313F4F">
              <w:rPr>
                <w:rFonts w:hint="eastAsia"/>
                <w:color w:val="auto"/>
              </w:rPr>
              <w:t>管理及措施</w:t>
            </w:r>
          </w:p>
          <w:p w14:paraId="50C7EC9F" w14:textId="77777777" w:rsidR="00C0739A" w:rsidRPr="00313F4F" w:rsidRDefault="00C0739A" w:rsidP="002B48EA">
            <w:pPr>
              <w:pStyle w:val="afb"/>
              <w:rPr>
                <w:color w:val="auto"/>
              </w:rPr>
            </w:pPr>
            <w:r w:rsidRPr="00313F4F">
              <w:rPr>
                <w:rFonts w:hint="eastAsia"/>
                <w:color w:val="auto"/>
              </w:rPr>
              <w:t>应急预案及措施</w:t>
            </w:r>
          </w:p>
          <w:p w14:paraId="20CD7AB0" w14:textId="77777777" w:rsidR="000719B8" w:rsidRPr="00313F4F" w:rsidRDefault="00C0739A" w:rsidP="002B48EA">
            <w:pPr>
              <w:pStyle w:val="afb"/>
              <w:rPr>
                <w:color w:val="auto"/>
              </w:rPr>
            </w:pPr>
            <w:r w:rsidRPr="00313F4F">
              <w:rPr>
                <w:rFonts w:hint="eastAsia"/>
                <w:color w:val="auto"/>
              </w:rPr>
              <w:t>（以上内容必须与本项目联系紧密，符合实际需求，否则会影响评审委员会认定）</w:t>
            </w:r>
          </w:p>
        </w:tc>
      </w:tr>
      <w:tr w:rsidR="00C0739A" w:rsidRPr="00313F4F" w14:paraId="70D3673E" w14:textId="77777777" w:rsidTr="00E511F1">
        <w:trPr>
          <w:trHeight w:val="650"/>
        </w:trPr>
        <w:tc>
          <w:tcPr>
            <w:tcW w:w="708" w:type="dxa"/>
            <w:vAlign w:val="center"/>
          </w:tcPr>
          <w:p w14:paraId="40AF77DC" w14:textId="77777777" w:rsidR="00C0739A" w:rsidRPr="00313F4F" w:rsidRDefault="00C0739A" w:rsidP="00E511F1">
            <w:pPr>
              <w:pStyle w:val="afd"/>
              <w:numPr>
                <w:ilvl w:val="0"/>
                <w:numId w:val="29"/>
              </w:numPr>
              <w:spacing w:line="400" w:lineRule="exact"/>
              <w:ind w:firstLineChars="0" w:firstLine="0"/>
              <w:jc w:val="center"/>
            </w:pPr>
            <w:bookmarkStart w:id="24" w:name="_Ref477449497"/>
          </w:p>
        </w:tc>
        <w:bookmarkEnd w:id="24"/>
        <w:tc>
          <w:tcPr>
            <w:tcW w:w="2415" w:type="dxa"/>
            <w:vAlign w:val="center"/>
          </w:tcPr>
          <w:p w14:paraId="269609D7" w14:textId="77777777" w:rsidR="00C0739A" w:rsidRPr="00313F4F" w:rsidRDefault="00C0739A" w:rsidP="002B48EA">
            <w:pPr>
              <w:pStyle w:val="afb"/>
              <w:rPr>
                <w:color w:val="auto"/>
              </w:rPr>
            </w:pPr>
            <w:r w:rsidRPr="00313F4F">
              <w:rPr>
                <w:rFonts w:hint="eastAsia"/>
                <w:color w:val="auto"/>
              </w:rPr>
              <w:t>投标保证金额</w:t>
            </w:r>
          </w:p>
        </w:tc>
        <w:tc>
          <w:tcPr>
            <w:tcW w:w="5880" w:type="dxa"/>
            <w:vAlign w:val="center"/>
          </w:tcPr>
          <w:p w14:paraId="65044B8E" w14:textId="77777777" w:rsidR="000719B8" w:rsidRPr="00313F4F" w:rsidRDefault="00C0739A" w:rsidP="002B48EA">
            <w:pPr>
              <w:pStyle w:val="afb"/>
              <w:rPr>
                <w:color w:val="auto"/>
              </w:rPr>
            </w:pPr>
            <w:r w:rsidRPr="00313F4F">
              <w:rPr>
                <w:rFonts w:hint="eastAsia"/>
                <w:color w:val="auto"/>
              </w:rPr>
              <w:t>本项目投标保证金</w:t>
            </w:r>
            <w:r w:rsidR="00452B5F" w:rsidRPr="00313F4F">
              <w:rPr>
                <w:rFonts w:hint="eastAsia"/>
                <w:color w:val="auto"/>
              </w:rPr>
              <w:t>：</w:t>
            </w:r>
            <w:r w:rsidR="00B50FE1" w:rsidRPr="00313F4F">
              <w:rPr>
                <w:rFonts w:hint="eastAsia"/>
                <w:color w:val="auto"/>
              </w:rPr>
              <w:t>0</w:t>
            </w:r>
            <w:r w:rsidRPr="00313F4F">
              <w:rPr>
                <w:rFonts w:hint="eastAsia"/>
                <w:color w:val="auto"/>
              </w:rPr>
              <w:t>。</w:t>
            </w:r>
          </w:p>
        </w:tc>
      </w:tr>
      <w:tr w:rsidR="00C0739A" w:rsidRPr="00313F4F" w14:paraId="0E47BB08" w14:textId="77777777" w:rsidTr="00E511F1">
        <w:trPr>
          <w:trHeight w:val="650"/>
        </w:trPr>
        <w:tc>
          <w:tcPr>
            <w:tcW w:w="708" w:type="dxa"/>
            <w:vAlign w:val="center"/>
          </w:tcPr>
          <w:p w14:paraId="792C9B7F" w14:textId="77777777" w:rsidR="00C0739A" w:rsidRPr="00313F4F" w:rsidRDefault="00C0739A" w:rsidP="00E511F1">
            <w:pPr>
              <w:pStyle w:val="afd"/>
              <w:numPr>
                <w:ilvl w:val="0"/>
                <w:numId w:val="29"/>
              </w:numPr>
              <w:spacing w:line="400" w:lineRule="exact"/>
              <w:ind w:firstLineChars="0" w:firstLine="0"/>
              <w:jc w:val="center"/>
            </w:pPr>
            <w:bookmarkStart w:id="25" w:name="_Ref477459957"/>
          </w:p>
        </w:tc>
        <w:bookmarkEnd w:id="25"/>
        <w:tc>
          <w:tcPr>
            <w:tcW w:w="2415" w:type="dxa"/>
            <w:vAlign w:val="center"/>
          </w:tcPr>
          <w:p w14:paraId="3F565F95" w14:textId="77777777" w:rsidR="00C0739A" w:rsidRPr="00313F4F" w:rsidRDefault="00C0739A" w:rsidP="002B48EA">
            <w:pPr>
              <w:pStyle w:val="afb"/>
              <w:rPr>
                <w:color w:val="auto"/>
              </w:rPr>
            </w:pPr>
            <w:r w:rsidRPr="00313F4F">
              <w:rPr>
                <w:rFonts w:hint="eastAsia"/>
                <w:color w:val="auto"/>
              </w:rPr>
              <w:t>是否接受可选择或可调整的投标和报价</w:t>
            </w:r>
          </w:p>
        </w:tc>
        <w:tc>
          <w:tcPr>
            <w:tcW w:w="5880" w:type="dxa"/>
            <w:vAlign w:val="center"/>
          </w:tcPr>
          <w:p w14:paraId="6F9DA820" w14:textId="77777777" w:rsidR="000719B8" w:rsidRPr="00313F4F" w:rsidRDefault="00C0739A" w:rsidP="002B48EA">
            <w:pPr>
              <w:pStyle w:val="afb"/>
              <w:rPr>
                <w:color w:val="auto"/>
              </w:rPr>
            </w:pPr>
            <w:r w:rsidRPr="00313F4F">
              <w:rPr>
                <w:rFonts w:hint="eastAsia"/>
                <w:color w:val="auto"/>
              </w:rPr>
              <w:t>否</w:t>
            </w:r>
          </w:p>
        </w:tc>
      </w:tr>
      <w:tr w:rsidR="00C0739A" w:rsidRPr="00313F4F" w14:paraId="61C1D361" w14:textId="77777777" w:rsidTr="00E511F1">
        <w:tc>
          <w:tcPr>
            <w:tcW w:w="708" w:type="dxa"/>
            <w:vAlign w:val="center"/>
          </w:tcPr>
          <w:p w14:paraId="70DEC87E" w14:textId="77777777" w:rsidR="00C0739A" w:rsidRPr="00313F4F" w:rsidRDefault="00C0739A" w:rsidP="00E511F1">
            <w:pPr>
              <w:pStyle w:val="afd"/>
              <w:numPr>
                <w:ilvl w:val="0"/>
                <w:numId w:val="29"/>
              </w:numPr>
              <w:spacing w:line="400" w:lineRule="exact"/>
              <w:ind w:firstLineChars="0" w:firstLine="0"/>
              <w:jc w:val="center"/>
            </w:pPr>
          </w:p>
        </w:tc>
        <w:tc>
          <w:tcPr>
            <w:tcW w:w="2415" w:type="dxa"/>
            <w:vAlign w:val="center"/>
          </w:tcPr>
          <w:p w14:paraId="2DBE7885" w14:textId="77777777" w:rsidR="00C0739A" w:rsidRPr="00313F4F" w:rsidRDefault="00C0739A" w:rsidP="002B48EA">
            <w:pPr>
              <w:pStyle w:val="afb"/>
              <w:rPr>
                <w:color w:val="auto"/>
              </w:rPr>
            </w:pPr>
            <w:r w:rsidRPr="00313F4F">
              <w:rPr>
                <w:rFonts w:hint="eastAsia"/>
                <w:color w:val="auto"/>
              </w:rPr>
              <w:t>是否允许投标人将项目非主体、非关键性工作交由他人完成</w:t>
            </w:r>
          </w:p>
        </w:tc>
        <w:tc>
          <w:tcPr>
            <w:tcW w:w="5880" w:type="dxa"/>
            <w:vAlign w:val="center"/>
          </w:tcPr>
          <w:p w14:paraId="7F224BC5" w14:textId="77777777" w:rsidR="000719B8" w:rsidRPr="00313F4F" w:rsidRDefault="00C0739A" w:rsidP="002B48EA">
            <w:pPr>
              <w:pStyle w:val="afb"/>
              <w:rPr>
                <w:color w:val="auto"/>
                <w:sz w:val="32"/>
              </w:rPr>
            </w:pPr>
            <w:r w:rsidRPr="00313F4F">
              <w:rPr>
                <w:rFonts w:hint="eastAsia"/>
                <w:color w:val="auto"/>
              </w:rPr>
              <w:t>否</w:t>
            </w:r>
          </w:p>
        </w:tc>
      </w:tr>
      <w:tr w:rsidR="00C0739A" w:rsidRPr="00313F4F" w14:paraId="3D938AA2" w14:textId="77777777" w:rsidTr="00E511F1">
        <w:trPr>
          <w:trHeight w:val="556"/>
        </w:trPr>
        <w:tc>
          <w:tcPr>
            <w:tcW w:w="708" w:type="dxa"/>
            <w:vAlign w:val="center"/>
          </w:tcPr>
          <w:p w14:paraId="63D7122B" w14:textId="77777777" w:rsidR="00C0739A" w:rsidRPr="00313F4F" w:rsidRDefault="00C0739A" w:rsidP="00E511F1">
            <w:pPr>
              <w:pStyle w:val="afd"/>
              <w:numPr>
                <w:ilvl w:val="0"/>
                <w:numId w:val="29"/>
              </w:numPr>
              <w:spacing w:line="400" w:lineRule="exact"/>
              <w:ind w:firstLineChars="0" w:firstLine="0"/>
              <w:jc w:val="center"/>
            </w:pPr>
          </w:p>
        </w:tc>
        <w:tc>
          <w:tcPr>
            <w:tcW w:w="2415" w:type="dxa"/>
            <w:vAlign w:val="center"/>
          </w:tcPr>
          <w:p w14:paraId="4CE0E4F8" w14:textId="77777777" w:rsidR="00C0739A" w:rsidRPr="00313F4F" w:rsidRDefault="00C0739A" w:rsidP="002B48EA">
            <w:pPr>
              <w:pStyle w:val="afb"/>
              <w:rPr>
                <w:color w:val="auto"/>
              </w:rPr>
            </w:pPr>
            <w:r w:rsidRPr="00313F4F">
              <w:rPr>
                <w:rFonts w:hint="eastAsia"/>
                <w:color w:val="auto"/>
              </w:rPr>
              <w:t>现场踏勘</w:t>
            </w:r>
          </w:p>
        </w:tc>
        <w:tc>
          <w:tcPr>
            <w:tcW w:w="5880" w:type="dxa"/>
            <w:vAlign w:val="center"/>
          </w:tcPr>
          <w:p w14:paraId="6ABCE6C4" w14:textId="77777777" w:rsidR="000719B8" w:rsidRPr="00313F4F" w:rsidRDefault="00C0739A" w:rsidP="005E308C">
            <w:pPr>
              <w:spacing w:line="400" w:lineRule="exact"/>
              <w:rPr>
                <w:szCs w:val="21"/>
              </w:rPr>
            </w:pPr>
            <w:bookmarkStart w:id="26" w:name="_Toc477456203"/>
            <w:bookmarkStart w:id="27" w:name="_Toc477456272"/>
            <w:r w:rsidRPr="00313F4F">
              <w:rPr>
                <w:b/>
                <w:szCs w:val="21"/>
              </w:rPr>
              <w:t>*</w:t>
            </w:r>
            <w:r w:rsidRPr="00313F4F">
              <w:rPr>
                <w:szCs w:val="21"/>
              </w:rPr>
              <w:t xml:space="preserve"> </w:t>
            </w:r>
            <w:r w:rsidRPr="00313F4F">
              <w:rPr>
                <w:rFonts w:hint="eastAsia"/>
                <w:szCs w:val="21"/>
              </w:rPr>
              <w:t>是：</w:t>
            </w:r>
          </w:p>
          <w:p w14:paraId="6BEDE3E3" w14:textId="77777777" w:rsidR="00C0739A" w:rsidRPr="00313F4F" w:rsidRDefault="00C0739A" w:rsidP="002B48EA">
            <w:pPr>
              <w:pStyle w:val="afb"/>
              <w:rPr>
                <w:color w:val="auto"/>
              </w:rPr>
            </w:pPr>
            <w:r w:rsidRPr="00313F4F">
              <w:rPr>
                <w:rFonts w:hint="eastAsia"/>
                <w:color w:val="auto"/>
              </w:rPr>
              <w:t>踏勘内容：</w:t>
            </w:r>
            <w:r w:rsidR="00F32C53" w:rsidRPr="00313F4F">
              <w:rPr>
                <w:rFonts w:hint="eastAsia"/>
                <w:color w:val="auto"/>
              </w:rPr>
              <w:t>中央财经大学学院南路校区学术会堂保洁外包项目</w:t>
            </w:r>
          </w:p>
          <w:p w14:paraId="204C70E1" w14:textId="77777777" w:rsidR="00C0739A" w:rsidRPr="00313F4F" w:rsidRDefault="00C0739A" w:rsidP="002B48EA">
            <w:pPr>
              <w:pStyle w:val="afb"/>
              <w:rPr>
                <w:color w:val="auto"/>
              </w:rPr>
            </w:pPr>
            <w:r w:rsidRPr="00313F4F">
              <w:rPr>
                <w:rFonts w:hint="eastAsia"/>
                <w:color w:val="auto"/>
              </w:rPr>
              <w:t>踏勘联系人：</w:t>
            </w:r>
            <w:r w:rsidR="001D530A" w:rsidRPr="00313F4F">
              <w:rPr>
                <w:rFonts w:hint="eastAsia"/>
                <w:color w:val="auto"/>
              </w:rPr>
              <w:t>郭老师</w:t>
            </w:r>
          </w:p>
          <w:p w14:paraId="2F93337E" w14:textId="77777777" w:rsidR="00C0739A" w:rsidRPr="00313F4F" w:rsidRDefault="00C0739A" w:rsidP="002B48EA">
            <w:pPr>
              <w:pStyle w:val="afb"/>
              <w:rPr>
                <w:color w:val="auto"/>
              </w:rPr>
            </w:pPr>
            <w:r w:rsidRPr="00313F4F">
              <w:rPr>
                <w:rFonts w:hint="eastAsia"/>
                <w:color w:val="auto"/>
              </w:rPr>
              <w:t>踏勘联系方式：</w:t>
            </w:r>
            <w:bookmarkEnd w:id="26"/>
            <w:bookmarkEnd w:id="27"/>
            <w:r w:rsidRPr="00313F4F">
              <w:rPr>
                <w:rFonts w:hint="eastAsia"/>
                <w:color w:val="auto"/>
              </w:rPr>
              <w:t>（座机）</w:t>
            </w:r>
            <w:r w:rsidRPr="00313F4F">
              <w:rPr>
                <w:color w:val="auto"/>
              </w:rPr>
              <w:t>010-6</w:t>
            </w:r>
            <w:r w:rsidR="001D530A" w:rsidRPr="00313F4F">
              <w:rPr>
                <w:rFonts w:hint="eastAsia"/>
                <w:color w:val="auto"/>
              </w:rPr>
              <w:t>2288407</w:t>
            </w:r>
            <w:r w:rsidR="000528AC" w:rsidRPr="00313F4F">
              <w:rPr>
                <w:rFonts w:hint="eastAsia"/>
                <w:color w:val="auto"/>
              </w:rPr>
              <w:t>，</w:t>
            </w:r>
            <w:r w:rsidR="000528AC" w:rsidRPr="00313F4F">
              <w:rPr>
                <w:rFonts w:hint="eastAsia"/>
                <w:color w:val="auto"/>
              </w:rPr>
              <w:t>9</w:t>
            </w:r>
            <w:r w:rsidR="000528AC" w:rsidRPr="00313F4F">
              <w:rPr>
                <w:rFonts w:hint="eastAsia"/>
                <w:color w:val="auto"/>
              </w:rPr>
              <w:t>：</w:t>
            </w:r>
            <w:r w:rsidR="000528AC" w:rsidRPr="00313F4F">
              <w:rPr>
                <w:rFonts w:hint="eastAsia"/>
                <w:color w:val="auto"/>
              </w:rPr>
              <w:t>00-16</w:t>
            </w:r>
            <w:r w:rsidR="000528AC" w:rsidRPr="00313F4F">
              <w:rPr>
                <w:rFonts w:hint="eastAsia"/>
                <w:color w:val="auto"/>
              </w:rPr>
              <w:t>：</w:t>
            </w:r>
            <w:r w:rsidR="000528AC" w:rsidRPr="00313F4F">
              <w:rPr>
                <w:rFonts w:hint="eastAsia"/>
                <w:color w:val="auto"/>
              </w:rPr>
              <w:t>00</w:t>
            </w:r>
          </w:p>
          <w:p w14:paraId="3D2B34C0" w14:textId="77777777" w:rsidR="000719B8" w:rsidRPr="00313F4F" w:rsidRDefault="00C0739A" w:rsidP="002B48EA">
            <w:pPr>
              <w:pStyle w:val="afb"/>
              <w:rPr>
                <w:color w:val="auto"/>
              </w:rPr>
            </w:pPr>
            <w:r w:rsidRPr="00313F4F">
              <w:rPr>
                <w:rFonts w:hint="eastAsia"/>
                <w:color w:val="auto"/>
              </w:rPr>
              <w:t>踏勘集合</w:t>
            </w:r>
            <w:r w:rsidR="00216A46" w:rsidRPr="00313F4F">
              <w:rPr>
                <w:rFonts w:hint="eastAsia"/>
                <w:color w:val="auto"/>
              </w:rPr>
              <w:t>时间和</w:t>
            </w:r>
            <w:r w:rsidRPr="00313F4F">
              <w:rPr>
                <w:rFonts w:hint="eastAsia"/>
                <w:color w:val="auto"/>
              </w:rPr>
              <w:t>地点：</w:t>
            </w:r>
            <w:r w:rsidR="00216A46" w:rsidRPr="00313F4F">
              <w:rPr>
                <w:rFonts w:hint="eastAsia"/>
                <w:color w:val="auto"/>
              </w:rPr>
              <w:t>自行联系</w:t>
            </w:r>
          </w:p>
        </w:tc>
      </w:tr>
      <w:tr w:rsidR="00C0739A" w:rsidRPr="00313F4F" w14:paraId="152392AA" w14:textId="77777777" w:rsidTr="00E511F1">
        <w:trPr>
          <w:trHeight w:val="878"/>
        </w:trPr>
        <w:tc>
          <w:tcPr>
            <w:tcW w:w="708" w:type="dxa"/>
            <w:vAlign w:val="center"/>
          </w:tcPr>
          <w:p w14:paraId="603A3D5E" w14:textId="77777777" w:rsidR="00C0739A" w:rsidRPr="00313F4F" w:rsidRDefault="00C0739A" w:rsidP="00E511F1">
            <w:pPr>
              <w:pStyle w:val="afd"/>
              <w:numPr>
                <w:ilvl w:val="0"/>
                <w:numId w:val="29"/>
              </w:numPr>
              <w:spacing w:line="400" w:lineRule="exact"/>
              <w:ind w:firstLineChars="0" w:firstLine="0"/>
              <w:jc w:val="center"/>
            </w:pPr>
            <w:bookmarkStart w:id="28" w:name="_Ref477459985"/>
          </w:p>
        </w:tc>
        <w:bookmarkEnd w:id="28"/>
        <w:tc>
          <w:tcPr>
            <w:tcW w:w="2415" w:type="dxa"/>
            <w:vAlign w:val="center"/>
          </w:tcPr>
          <w:p w14:paraId="35513B28" w14:textId="77777777" w:rsidR="00C0739A" w:rsidRPr="00313F4F" w:rsidRDefault="00C0739A" w:rsidP="002B48EA">
            <w:pPr>
              <w:pStyle w:val="afb"/>
              <w:rPr>
                <w:color w:val="auto"/>
              </w:rPr>
            </w:pPr>
            <w:r w:rsidRPr="00313F4F">
              <w:rPr>
                <w:rFonts w:hint="eastAsia"/>
                <w:color w:val="auto"/>
              </w:rPr>
              <w:t>投标文件有效期</w:t>
            </w:r>
          </w:p>
        </w:tc>
        <w:tc>
          <w:tcPr>
            <w:tcW w:w="5880" w:type="dxa"/>
            <w:vAlign w:val="center"/>
          </w:tcPr>
          <w:p w14:paraId="0857389D" w14:textId="77777777" w:rsidR="000719B8" w:rsidRPr="00313F4F" w:rsidRDefault="00C0739A" w:rsidP="002B48EA">
            <w:pPr>
              <w:pStyle w:val="afb"/>
              <w:rPr>
                <w:color w:val="auto"/>
              </w:rPr>
            </w:pPr>
            <w:r w:rsidRPr="00313F4F">
              <w:rPr>
                <w:color w:val="auto"/>
              </w:rPr>
              <w:t>90</w:t>
            </w:r>
            <w:r w:rsidRPr="00313F4F">
              <w:rPr>
                <w:rFonts w:hint="eastAsia"/>
                <w:color w:val="auto"/>
              </w:rPr>
              <w:t>日历天（从开标日起计算）</w:t>
            </w:r>
          </w:p>
        </w:tc>
      </w:tr>
      <w:tr w:rsidR="00C0739A" w:rsidRPr="00313F4F" w14:paraId="19734F8A" w14:textId="77777777" w:rsidTr="00E511F1">
        <w:trPr>
          <w:trHeight w:val="878"/>
        </w:trPr>
        <w:tc>
          <w:tcPr>
            <w:tcW w:w="708" w:type="dxa"/>
            <w:vAlign w:val="center"/>
          </w:tcPr>
          <w:p w14:paraId="10BE3D02" w14:textId="77777777" w:rsidR="00C0739A" w:rsidRPr="00313F4F" w:rsidRDefault="00C0739A" w:rsidP="00E511F1">
            <w:pPr>
              <w:pStyle w:val="afd"/>
              <w:numPr>
                <w:ilvl w:val="0"/>
                <w:numId w:val="29"/>
              </w:numPr>
              <w:spacing w:line="400" w:lineRule="exact"/>
              <w:ind w:firstLineChars="0" w:firstLine="0"/>
              <w:jc w:val="center"/>
            </w:pPr>
            <w:bookmarkStart w:id="29" w:name="_Ref477460026"/>
          </w:p>
        </w:tc>
        <w:bookmarkEnd w:id="29"/>
        <w:tc>
          <w:tcPr>
            <w:tcW w:w="2415" w:type="dxa"/>
            <w:vAlign w:val="center"/>
          </w:tcPr>
          <w:p w14:paraId="6D372082" w14:textId="77777777" w:rsidR="00C0739A" w:rsidRPr="00313F4F" w:rsidRDefault="00C0739A" w:rsidP="002B48EA">
            <w:pPr>
              <w:pStyle w:val="afb"/>
              <w:rPr>
                <w:color w:val="auto"/>
              </w:rPr>
            </w:pPr>
            <w:r w:rsidRPr="00313F4F">
              <w:rPr>
                <w:rFonts w:hint="eastAsia"/>
                <w:color w:val="auto"/>
              </w:rPr>
              <w:t>投标文件份数</w:t>
            </w:r>
          </w:p>
        </w:tc>
        <w:tc>
          <w:tcPr>
            <w:tcW w:w="5880" w:type="dxa"/>
            <w:vAlign w:val="center"/>
          </w:tcPr>
          <w:p w14:paraId="76E71090" w14:textId="77777777" w:rsidR="000719B8" w:rsidRPr="00313F4F" w:rsidRDefault="00A27DDC" w:rsidP="002B48EA">
            <w:pPr>
              <w:pStyle w:val="afb"/>
              <w:rPr>
                <w:color w:val="auto"/>
              </w:rPr>
            </w:pPr>
            <w:r w:rsidRPr="00313F4F">
              <w:rPr>
                <w:color w:val="auto"/>
              </w:rPr>
              <w:t>投标文件中</w:t>
            </w:r>
            <w:r w:rsidRPr="00313F4F">
              <w:rPr>
                <w:rFonts w:hint="eastAsia"/>
                <w:color w:val="auto"/>
              </w:rPr>
              <w:t>：</w:t>
            </w:r>
            <w:r w:rsidRPr="00313F4F">
              <w:rPr>
                <w:color w:val="auto"/>
              </w:rPr>
              <w:t>资格文件正副本各</w:t>
            </w:r>
            <w:r w:rsidRPr="00313F4F">
              <w:rPr>
                <w:rFonts w:hint="eastAsia"/>
                <w:color w:val="auto"/>
              </w:rPr>
              <w:t>1</w:t>
            </w:r>
            <w:r w:rsidRPr="00313F4F">
              <w:rPr>
                <w:rFonts w:hint="eastAsia"/>
                <w:color w:val="auto"/>
              </w:rPr>
              <w:t>份，其余文件</w:t>
            </w:r>
            <w:r w:rsidRPr="00313F4F">
              <w:rPr>
                <w:color w:val="auto"/>
              </w:rPr>
              <w:t>正本</w:t>
            </w:r>
            <w:r w:rsidRPr="00313F4F">
              <w:rPr>
                <w:color w:val="auto"/>
              </w:rPr>
              <w:t>1</w:t>
            </w:r>
            <w:r w:rsidRPr="00313F4F">
              <w:rPr>
                <w:color w:val="auto"/>
              </w:rPr>
              <w:t>份，副本</w:t>
            </w:r>
            <w:r w:rsidR="006213B7" w:rsidRPr="00313F4F">
              <w:rPr>
                <w:rFonts w:hint="eastAsia"/>
                <w:color w:val="auto"/>
              </w:rPr>
              <w:t>1</w:t>
            </w:r>
            <w:r w:rsidRPr="00313F4F">
              <w:rPr>
                <w:color w:val="auto"/>
              </w:rPr>
              <w:t>份、电子文档</w:t>
            </w:r>
            <w:r w:rsidRPr="00313F4F">
              <w:rPr>
                <w:color w:val="auto"/>
              </w:rPr>
              <w:t>1</w:t>
            </w:r>
            <w:r w:rsidRPr="00313F4F">
              <w:rPr>
                <w:color w:val="auto"/>
              </w:rPr>
              <w:t>份。</w:t>
            </w:r>
          </w:p>
        </w:tc>
      </w:tr>
      <w:tr w:rsidR="00C0739A" w:rsidRPr="00313F4F" w14:paraId="4AE0FB2A" w14:textId="77777777" w:rsidTr="00042A14">
        <w:trPr>
          <w:trHeight w:val="489"/>
        </w:trPr>
        <w:tc>
          <w:tcPr>
            <w:tcW w:w="708" w:type="dxa"/>
            <w:vAlign w:val="center"/>
          </w:tcPr>
          <w:p w14:paraId="77BF11E8" w14:textId="77777777" w:rsidR="00C0739A" w:rsidRPr="00313F4F" w:rsidRDefault="00C0739A" w:rsidP="00E511F1">
            <w:pPr>
              <w:pStyle w:val="afd"/>
              <w:numPr>
                <w:ilvl w:val="0"/>
                <w:numId w:val="29"/>
              </w:numPr>
              <w:spacing w:line="400" w:lineRule="exact"/>
              <w:ind w:firstLineChars="0" w:firstLine="0"/>
              <w:jc w:val="center"/>
            </w:pPr>
          </w:p>
        </w:tc>
        <w:tc>
          <w:tcPr>
            <w:tcW w:w="2415" w:type="dxa"/>
            <w:vAlign w:val="center"/>
          </w:tcPr>
          <w:p w14:paraId="781EFAFF" w14:textId="77777777" w:rsidR="00C0739A" w:rsidRPr="00313F4F" w:rsidRDefault="00C0739A" w:rsidP="00042A14">
            <w:pPr>
              <w:pStyle w:val="afb"/>
              <w:ind w:firstLineChars="0" w:firstLine="0"/>
              <w:rPr>
                <w:color w:val="auto"/>
              </w:rPr>
            </w:pPr>
            <w:r w:rsidRPr="00313F4F">
              <w:rPr>
                <w:rFonts w:hint="eastAsia"/>
                <w:color w:val="auto"/>
              </w:rPr>
              <w:t>是否允许进口产品投标</w:t>
            </w:r>
          </w:p>
        </w:tc>
        <w:tc>
          <w:tcPr>
            <w:tcW w:w="5880" w:type="dxa"/>
            <w:vAlign w:val="center"/>
          </w:tcPr>
          <w:p w14:paraId="57900371" w14:textId="77777777" w:rsidR="000719B8" w:rsidRPr="00313F4F" w:rsidRDefault="00C0739A" w:rsidP="002B48EA">
            <w:pPr>
              <w:pStyle w:val="afb"/>
              <w:rPr>
                <w:color w:val="auto"/>
              </w:rPr>
            </w:pPr>
            <w:r w:rsidRPr="00313F4F">
              <w:rPr>
                <w:rFonts w:hint="eastAsia"/>
                <w:color w:val="auto"/>
              </w:rPr>
              <w:t>否</w:t>
            </w:r>
          </w:p>
        </w:tc>
      </w:tr>
      <w:tr w:rsidR="00C0739A" w:rsidRPr="00313F4F" w14:paraId="77320E26" w14:textId="77777777" w:rsidTr="00042A14">
        <w:trPr>
          <w:trHeight w:val="425"/>
        </w:trPr>
        <w:tc>
          <w:tcPr>
            <w:tcW w:w="708" w:type="dxa"/>
            <w:vAlign w:val="center"/>
          </w:tcPr>
          <w:p w14:paraId="3410506D" w14:textId="77777777" w:rsidR="00C0739A" w:rsidRPr="00313F4F" w:rsidRDefault="00C0739A" w:rsidP="00E511F1">
            <w:pPr>
              <w:pStyle w:val="afd"/>
              <w:numPr>
                <w:ilvl w:val="0"/>
                <w:numId w:val="29"/>
              </w:numPr>
              <w:spacing w:line="400" w:lineRule="exact"/>
              <w:ind w:firstLineChars="0" w:firstLine="0"/>
              <w:jc w:val="center"/>
            </w:pPr>
          </w:p>
        </w:tc>
        <w:tc>
          <w:tcPr>
            <w:tcW w:w="2415" w:type="dxa"/>
            <w:vAlign w:val="center"/>
          </w:tcPr>
          <w:p w14:paraId="70EA3B17" w14:textId="77777777" w:rsidR="00C0739A" w:rsidRPr="00313F4F" w:rsidRDefault="00C0739A" w:rsidP="002B48EA">
            <w:pPr>
              <w:pStyle w:val="afb"/>
              <w:rPr>
                <w:color w:val="auto"/>
              </w:rPr>
            </w:pPr>
            <w:r w:rsidRPr="00313F4F">
              <w:rPr>
                <w:rFonts w:hint="eastAsia"/>
                <w:color w:val="auto"/>
              </w:rPr>
              <w:t>节能环保要求</w:t>
            </w:r>
          </w:p>
        </w:tc>
        <w:tc>
          <w:tcPr>
            <w:tcW w:w="5880" w:type="dxa"/>
            <w:vAlign w:val="center"/>
          </w:tcPr>
          <w:p w14:paraId="64E9C4DC" w14:textId="77777777" w:rsidR="000719B8" w:rsidRPr="00313F4F" w:rsidRDefault="00C0739A" w:rsidP="002B48EA">
            <w:pPr>
              <w:pStyle w:val="afb"/>
              <w:rPr>
                <w:color w:val="auto"/>
              </w:rPr>
            </w:pPr>
            <w:r w:rsidRPr="00313F4F">
              <w:rPr>
                <w:rFonts w:hint="eastAsia"/>
                <w:color w:val="auto"/>
              </w:rPr>
              <w:t>按照国家节能环保政策执行。</w:t>
            </w:r>
          </w:p>
        </w:tc>
      </w:tr>
      <w:tr w:rsidR="00C0739A" w:rsidRPr="00313F4F" w14:paraId="3D08C854" w14:textId="77777777" w:rsidTr="00E511F1">
        <w:trPr>
          <w:trHeight w:val="878"/>
        </w:trPr>
        <w:tc>
          <w:tcPr>
            <w:tcW w:w="708" w:type="dxa"/>
            <w:vAlign w:val="center"/>
          </w:tcPr>
          <w:p w14:paraId="5655CD07" w14:textId="77777777" w:rsidR="00C0739A" w:rsidRPr="00313F4F" w:rsidRDefault="00C0739A" w:rsidP="00E511F1">
            <w:pPr>
              <w:pStyle w:val="afd"/>
              <w:numPr>
                <w:ilvl w:val="0"/>
                <w:numId w:val="29"/>
              </w:numPr>
              <w:spacing w:line="400" w:lineRule="exact"/>
              <w:ind w:firstLineChars="0" w:firstLine="0"/>
              <w:jc w:val="center"/>
            </w:pPr>
          </w:p>
        </w:tc>
        <w:tc>
          <w:tcPr>
            <w:tcW w:w="2415" w:type="dxa"/>
            <w:vAlign w:val="center"/>
          </w:tcPr>
          <w:p w14:paraId="34A75DE2" w14:textId="77777777" w:rsidR="00C0739A" w:rsidRPr="00313F4F" w:rsidRDefault="00C0739A" w:rsidP="002B48EA">
            <w:pPr>
              <w:pStyle w:val="afb"/>
              <w:rPr>
                <w:color w:val="auto"/>
              </w:rPr>
            </w:pPr>
            <w:r w:rsidRPr="00313F4F">
              <w:rPr>
                <w:rFonts w:hint="eastAsia"/>
                <w:color w:val="auto"/>
              </w:rPr>
              <w:t>其他事项</w:t>
            </w:r>
          </w:p>
        </w:tc>
        <w:tc>
          <w:tcPr>
            <w:tcW w:w="5880" w:type="dxa"/>
            <w:vAlign w:val="center"/>
          </w:tcPr>
          <w:p w14:paraId="13C986DD" w14:textId="77777777" w:rsidR="00A77280" w:rsidRPr="00313F4F" w:rsidRDefault="00C0739A" w:rsidP="002B48EA">
            <w:pPr>
              <w:pStyle w:val="afb"/>
              <w:rPr>
                <w:color w:val="auto"/>
              </w:rPr>
            </w:pPr>
            <w:r w:rsidRPr="00313F4F">
              <w:rPr>
                <w:color w:val="auto"/>
              </w:rPr>
              <w:t>1</w:t>
            </w:r>
            <w:r w:rsidRPr="00313F4F">
              <w:rPr>
                <w:rFonts w:hint="eastAsia"/>
                <w:color w:val="auto"/>
              </w:rPr>
              <w:t>、本项目预算人民币</w:t>
            </w:r>
            <w:r w:rsidR="003A3A57" w:rsidRPr="00313F4F">
              <w:rPr>
                <w:rFonts w:hint="eastAsia"/>
                <w:color w:val="auto"/>
                <w:u w:val="single"/>
              </w:rPr>
              <w:t>34400</w:t>
            </w:r>
            <w:r w:rsidRPr="00313F4F">
              <w:rPr>
                <w:rFonts w:hint="eastAsia"/>
                <w:color w:val="auto"/>
              </w:rPr>
              <w:t>元，超过此预算上限的投标将被拒绝；</w:t>
            </w:r>
          </w:p>
          <w:p w14:paraId="35478502" w14:textId="77777777" w:rsidR="000719B8" w:rsidRPr="00313F4F" w:rsidRDefault="00C0739A" w:rsidP="002B48EA">
            <w:pPr>
              <w:pStyle w:val="afb"/>
              <w:rPr>
                <w:color w:val="auto"/>
              </w:rPr>
            </w:pPr>
            <w:r w:rsidRPr="00313F4F">
              <w:rPr>
                <w:color w:val="auto"/>
              </w:rPr>
              <w:t>2</w:t>
            </w:r>
            <w:r w:rsidRPr="00313F4F">
              <w:rPr>
                <w:rFonts w:hint="eastAsia"/>
                <w:color w:val="auto"/>
              </w:rPr>
              <w:t>、评审工作要符合《财政部关于进一步规范政府采购评审工作有关问题的通知》（财库【</w:t>
            </w:r>
            <w:r w:rsidRPr="00313F4F">
              <w:rPr>
                <w:color w:val="auto"/>
              </w:rPr>
              <w:t>2012</w:t>
            </w:r>
            <w:r w:rsidRPr="00313F4F">
              <w:rPr>
                <w:rFonts w:hint="eastAsia"/>
                <w:color w:val="auto"/>
              </w:rPr>
              <w:t>】</w:t>
            </w:r>
            <w:r w:rsidRPr="00313F4F">
              <w:rPr>
                <w:color w:val="auto"/>
              </w:rPr>
              <w:t>69</w:t>
            </w:r>
            <w:r w:rsidRPr="00313F4F">
              <w:rPr>
                <w:rFonts w:hint="eastAsia"/>
                <w:color w:val="auto"/>
              </w:rPr>
              <w:t>号）；</w:t>
            </w:r>
          </w:p>
          <w:p w14:paraId="13C66476" w14:textId="77777777" w:rsidR="000719B8" w:rsidRPr="00313F4F" w:rsidRDefault="00C0739A" w:rsidP="002B48EA">
            <w:pPr>
              <w:pStyle w:val="afb"/>
              <w:rPr>
                <w:color w:val="auto"/>
              </w:rPr>
            </w:pPr>
            <w:r w:rsidRPr="00313F4F">
              <w:rPr>
                <w:color w:val="auto"/>
              </w:rPr>
              <w:t>3</w:t>
            </w:r>
            <w:r w:rsidRPr="00313F4F">
              <w:rPr>
                <w:rFonts w:hint="eastAsia"/>
                <w:color w:val="auto"/>
              </w:rPr>
              <w:t>、根据工信部等部委发布的《关于印发中小企业划型标准规定的通知》（工信部联企业〔</w:t>
            </w:r>
            <w:r w:rsidRPr="00313F4F">
              <w:rPr>
                <w:color w:val="auto"/>
              </w:rPr>
              <w:t>2011</w:t>
            </w:r>
            <w:r w:rsidRPr="00313F4F">
              <w:rPr>
                <w:rFonts w:hint="eastAsia"/>
                <w:color w:val="auto"/>
              </w:rPr>
              <w:t>〕</w:t>
            </w:r>
            <w:r w:rsidRPr="00313F4F">
              <w:rPr>
                <w:color w:val="auto"/>
              </w:rPr>
              <w:t>300</w:t>
            </w:r>
            <w:r w:rsidRPr="00313F4F">
              <w:rPr>
                <w:rFonts w:hint="eastAsia"/>
                <w:color w:val="auto"/>
              </w:rPr>
              <w:t>号），符合通知规定条件的中小微型企业（提示：根据具体品目选取相应标准）应提供《中小微企业声明函》及相关证明材料，评审小组根据投标人提交的《中小微企业声明函》及相关证明材料进行中小微企业的认定。</w:t>
            </w:r>
          </w:p>
        </w:tc>
      </w:tr>
    </w:tbl>
    <w:p w14:paraId="14FA009B" w14:textId="77777777" w:rsidR="000719B8" w:rsidRPr="00313F4F" w:rsidRDefault="00C0739A" w:rsidP="00B027BB">
      <w:pPr>
        <w:pStyle w:val="afb"/>
        <w:ind w:firstLineChars="0" w:firstLine="0"/>
        <w:rPr>
          <w:color w:val="auto"/>
        </w:rPr>
      </w:pPr>
      <w:r w:rsidRPr="00313F4F">
        <w:rPr>
          <w:rFonts w:hint="eastAsia"/>
          <w:color w:val="auto"/>
        </w:rPr>
        <w:lastRenderedPageBreak/>
        <w:t>注：</w:t>
      </w:r>
    </w:p>
    <w:p w14:paraId="55F5F5BA" w14:textId="77777777" w:rsidR="000719B8" w:rsidRPr="00313F4F" w:rsidRDefault="00C0739A" w:rsidP="002B48EA">
      <w:pPr>
        <w:pStyle w:val="afb"/>
        <w:rPr>
          <w:color w:val="auto"/>
        </w:rPr>
      </w:pPr>
      <w:r w:rsidRPr="00313F4F">
        <w:rPr>
          <w:color w:val="auto"/>
        </w:rPr>
        <w:t>1</w:t>
      </w:r>
      <w:r w:rsidRPr="00313F4F">
        <w:rPr>
          <w:rFonts w:hint="eastAsia"/>
          <w:color w:val="auto"/>
        </w:rPr>
        <w:t>、本表中加</w:t>
      </w:r>
      <w:r w:rsidRPr="00313F4F">
        <w:rPr>
          <w:color w:val="auto"/>
        </w:rPr>
        <w:t>*</w:t>
      </w:r>
      <w:r w:rsidRPr="00313F4F">
        <w:rPr>
          <w:rFonts w:hint="eastAsia"/>
          <w:color w:val="auto"/>
        </w:rPr>
        <w:t>项目若有实质性修改或非实质性响应，将导致响应被拒绝且不允许在响应截止后补正，请各位投标人务必按照招标文件要求准备投标文件。</w:t>
      </w:r>
    </w:p>
    <w:p w14:paraId="57E0BBFB" w14:textId="77777777" w:rsidR="000719B8" w:rsidRPr="00313F4F" w:rsidRDefault="00C0739A" w:rsidP="002B48EA">
      <w:pPr>
        <w:pStyle w:val="afb"/>
        <w:rPr>
          <w:color w:val="auto"/>
        </w:rPr>
      </w:pPr>
      <w:r w:rsidRPr="00313F4F">
        <w:rPr>
          <w:color w:val="auto"/>
        </w:rPr>
        <w:t>2</w:t>
      </w:r>
      <w:r w:rsidRPr="00313F4F">
        <w:rPr>
          <w:rFonts w:hint="eastAsia"/>
          <w:color w:val="auto"/>
        </w:rPr>
        <w:t>、本表内容若与招标文件其他部分的内容不一致，以本表内容为准。</w:t>
      </w:r>
    </w:p>
    <w:p w14:paraId="63987D19" w14:textId="77777777" w:rsidR="00C0739A" w:rsidRPr="00313F4F" w:rsidRDefault="00C0739A" w:rsidP="00E93571">
      <w:pPr>
        <w:widowControl/>
        <w:jc w:val="left"/>
        <w:rPr>
          <w:rFonts w:ascii="Arial" w:eastAsia="黑体" w:hAnsi="Arial"/>
          <w:bCs/>
          <w:sz w:val="32"/>
          <w:szCs w:val="32"/>
        </w:rPr>
      </w:pPr>
      <w:bookmarkStart w:id="30" w:name="_Toc86202581"/>
      <w:r w:rsidRPr="00313F4F">
        <w:br w:type="page"/>
      </w:r>
    </w:p>
    <w:p w14:paraId="6C041E04" w14:textId="77777777" w:rsidR="00567EFE" w:rsidRPr="00313F4F" w:rsidRDefault="00C0739A" w:rsidP="007F084F">
      <w:pPr>
        <w:pStyle w:val="2"/>
        <w:spacing w:line="415" w:lineRule="auto"/>
        <w:ind w:left="420" w:hanging="420"/>
        <w:jc w:val="center"/>
        <w:rPr>
          <w:rFonts w:ascii="Times New Roman" w:eastAsia="宋体" w:hAnsi="Times New Roman"/>
        </w:rPr>
      </w:pPr>
      <w:bookmarkStart w:id="31" w:name="_Ref492453760"/>
      <w:bookmarkStart w:id="32" w:name="_Toc8655478"/>
      <w:r w:rsidRPr="00313F4F">
        <w:rPr>
          <w:rFonts w:hint="eastAsia"/>
          <w:b w:val="0"/>
        </w:rPr>
        <w:t>第三部分</w:t>
      </w:r>
      <w:r w:rsidRPr="00313F4F">
        <w:rPr>
          <w:b w:val="0"/>
        </w:rPr>
        <w:t xml:space="preserve"> </w:t>
      </w:r>
      <w:r w:rsidRPr="00313F4F">
        <w:rPr>
          <w:rFonts w:ascii="Times New Roman" w:eastAsia="宋体" w:hAnsi="Times New Roman"/>
        </w:rPr>
        <w:t xml:space="preserve"> </w:t>
      </w:r>
      <w:r w:rsidRPr="00313F4F">
        <w:rPr>
          <w:rFonts w:ascii="Times New Roman" w:eastAsia="宋体" w:hAnsi="Times New Roman" w:hint="eastAsia"/>
        </w:rPr>
        <w:t>投标人须知</w:t>
      </w:r>
      <w:bookmarkStart w:id="33" w:name="_Toc86202592"/>
      <w:bookmarkStart w:id="34" w:name="_Ref492453765"/>
      <w:bookmarkStart w:id="35" w:name="diwubufen"/>
      <w:bookmarkStart w:id="36" w:name="_Toc8655479"/>
      <w:bookmarkEnd w:id="30"/>
      <w:bookmarkEnd w:id="31"/>
      <w:bookmarkEnd w:id="32"/>
    </w:p>
    <w:p w14:paraId="75007BE8" w14:textId="77777777" w:rsidR="00C0739A" w:rsidRPr="00313F4F" w:rsidRDefault="00C0739A" w:rsidP="007F084F">
      <w:pPr>
        <w:pStyle w:val="2"/>
        <w:spacing w:line="415" w:lineRule="auto"/>
        <w:ind w:left="420" w:hanging="420"/>
        <w:jc w:val="center"/>
        <w:rPr>
          <w:rFonts w:ascii="Times New Roman" w:eastAsia="宋体" w:hAnsi="Times New Roman"/>
        </w:rPr>
      </w:pPr>
      <w:r w:rsidRPr="00313F4F">
        <w:rPr>
          <w:rFonts w:ascii="Times New Roman" w:eastAsia="宋体" w:hAnsi="Times New Roman" w:hint="eastAsia"/>
        </w:rPr>
        <w:t>招标货物</w:t>
      </w:r>
      <w:bookmarkEnd w:id="33"/>
      <w:r w:rsidRPr="00313F4F">
        <w:rPr>
          <w:rFonts w:ascii="Times New Roman" w:eastAsia="宋体" w:hAnsi="Times New Roman" w:hint="eastAsia"/>
        </w:rPr>
        <w:t>、服务的清单、质量要求和供货</w:t>
      </w:r>
      <w:bookmarkEnd w:id="34"/>
      <w:bookmarkEnd w:id="35"/>
      <w:bookmarkEnd w:id="36"/>
    </w:p>
    <w:p w14:paraId="2E9E683F" w14:textId="77777777" w:rsidR="00643E73" w:rsidRPr="00313F4F" w:rsidRDefault="00643E73" w:rsidP="00643E73">
      <w:pPr>
        <w:pStyle w:val="afb"/>
        <w:rPr>
          <w:color w:val="auto"/>
        </w:rPr>
      </w:pPr>
      <w:bookmarkStart w:id="37" w:name="_Toc86202632"/>
      <w:r w:rsidRPr="00313F4F">
        <w:rPr>
          <w:rFonts w:hint="eastAsia"/>
          <w:color w:val="auto"/>
        </w:rPr>
        <w:t>项目名称：</w:t>
      </w:r>
      <w:r w:rsidR="00F32C53" w:rsidRPr="00313F4F">
        <w:rPr>
          <w:rFonts w:hint="eastAsia"/>
          <w:color w:val="auto"/>
        </w:rPr>
        <w:t>中央财经大学学院南路校区学术会堂保洁外包项目</w:t>
      </w:r>
    </w:p>
    <w:p w14:paraId="0E120132" w14:textId="77777777" w:rsidR="00522E92" w:rsidRPr="00313F4F" w:rsidRDefault="00522E92" w:rsidP="002B48EA">
      <w:pPr>
        <w:pStyle w:val="afb"/>
        <w:rPr>
          <w:color w:val="auto"/>
        </w:rPr>
      </w:pPr>
      <w:r w:rsidRPr="00313F4F">
        <w:rPr>
          <w:rFonts w:hint="eastAsia"/>
          <w:color w:val="auto"/>
        </w:rPr>
        <w:t>一、</w:t>
      </w:r>
      <w:r w:rsidR="005320D7" w:rsidRPr="00313F4F">
        <w:rPr>
          <w:rFonts w:hint="eastAsia"/>
          <w:color w:val="auto"/>
        </w:rPr>
        <w:t>采购标的需求</w:t>
      </w:r>
    </w:p>
    <w:p w14:paraId="63C49981" w14:textId="77777777" w:rsidR="005320D7" w:rsidRPr="00313F4F" w:rsidRDefault="00DF1C8C" w:rsidP="005320D7">
      <w:pPr>
        <w:pStyle w:val="afb"/>
        <w:ind w:firstLineChars="0"/>
        <w:rPr>
          <w:color w:val="auto"/>
        </w:rPr>
      </w:pPr>
      <w:r w:rsidRPr="00313F4F">
        <w:rPr>
          <w:rFonts w:hint="eastAsia"/>
          <w:color w:val="auto"/>
        </w:rPr>
        <w:t>（一）</w:t>
      </w:r>
      <w:r w:rsidR="005320D7" w:rsidRPr="00313F4F">
        <w:rPr>
          <w:rFonts w:hint="eastAsia"/>
          <w:color w:val="auto"/>
        </w:rPr>
        <w:t>学术会堂室内高空平台保洁</w:t>
      </w:r>
    </w:p>
    <w:p w14:paraId="0841C880" w14:textId="77777777" w:rsidR="005320D7" w:rsidRPr="00313F4F" w:rsidRDefault="00DF1C8C" w:rsidP="00AF750B">
      <w:pPr>
        <w:pStyle w:val="afb"/>
        <w:rPr>
          <w:color w:val="auto"/>
        </w:rPr>
      </w:pPr>
      <w:r w:rsidRPr="00313F4F">
        <w:rPr>
          <w:rFonts w:hint="eastAsia"/>
          <w:color w:val="auto"/>
        </w:rPr>
        <w:t>1</w:t>
      </w:r>
      <w:r w:rsidRPr="00313F4F">
        <w:rPr>
          <w:color w:val="auto"/>
        </w:rPr>
        <w:t xml:space="preserve">. </w:t>
      </w:r>
      <w:r w:rsidR="00AF2E2D" w:rsidRPr="00313F4F">
        <w:rPr>
          <w:rFonts w:hint="eastAsia"/>
          <w:color w:val="auto"/>
        </w:rPr>
        <w:t>保洁范围及标准</w:t>
      </w:r>
      <w:r w:rsidR="00AF750B" w:rsidRPr="00313F4F">
        <w:rPr>
          <w:rFonts w:hint="eastAsia"/>
          <w:color w:val="auto"/>
        </w:rPr>
        <w:t>：学术会堂北楼</w:t>
      </w:r>
      <w:r w:rsidR="00975788" w:rsidRPr="00313F4F">
        <w:rPr>
          <w:rFonts w:hint="eastAsia"/>
          <w:color w:val="auto"/>
        </w:rPr>
        <w:t>1</w:t>
      </w:r>
      <w:r w:rsidR="00975788" w:rsidRPr="00313F4F">
        <w:rPr>
          <w:rFonts w:hint="eastAsia"/>
          <w:color w:val="auto"/>
        </w:rPr>
        <w:t>、</w:t>
      </w:r>
      <w:r w:rsidR="005320D7" w:rsidRPr="00313F4F">
        <w:rPr>
          <w:rFonts w:hint="eastAsia"/>
          <w:color w:val="auto"/>
        </w:rPr>
        <w:t>2</w:t>
      </w:r>
      <w:r w:rsidR="005320D7" w:rsidRPr="00313F4F">
        <w:rPr>
          <w:rFonts w:hint="eastAsia"/>
          <w:color w:val="auto"/>
        </w:rPr>
        <w:t>、</w:t>
      </w:r>
      <w:r w:rsidR="005320D7" w:rsidRPr="00313F4F">
        <w:rPr>
          <w:rFonts w:hint="eastAsia"/>
          <w:color w:val="auto"/>
        </w:rPr>
        <w:t>3</w:t>
      </w:r>
      <w:r w:rsidR="005320D7" w:rsidRPr="00313F4F">
        <w:rPr>
          <w:rFonts w:hint="eastAsia"/>
          <w:color w:val="auto"/>
        </w:rPr>
        <w:t>层</w:t>
      </w:r>
      <w:r w:rsidR="00AF750B" w:rsidRPr="00313F4F">
        <w:rPr>
          <w:rFonts w:hint="eastAsia"/>
          <w:color w:val="auto"/>
        </w:rPr>
        <w:t>高空</w:t>
      </w:r>
      <w:r w:rsidR="005320D7" w:rsidRPr="00313F4F">
        <w:rPr>
          <w:rFonts w:hint="eastAsia"/>
          <w:color w:val="auto"/>
        </w:rPr>
        <w:t>平台</w:t>
      </w:r>
      <w:r w:rsidR="00AF750B" w:rsidRPr="00313F4F">
        <w:rPr>
          <w:rFonts w:hint="eastAsia"/>
          <w:color w:val="auto"/>
        </w:rPr>
        <w:t>保洁</w:t>
      </w:r>
      <w:r w:rsidR="005320D7" w:rsidRPr="00313F4F">
        <w:rPr>
          <w:rFonts w:hint="eastAsia"/>
          <w:color w:val="auto"/>
        </w:rPr>
        <w:t>干净，无灰尘无污渍。</w:t>
      </w:r>
    </w:p>
    <w:p w14:paraId="5EB599C9" w14:textId="77777777" w:rsidR="005320D7" w:rsidRPr="00313F4F" w:rsidRDefault="00DF1C8C" w:rsidP="005320D7">
      <w:pPr>
        <w:pStyle w:val="afb"/>
        <w:ind w:firstLineChars="0"/>
        <w:rPr>
          <w:color w:val="auto"/>
        </w:rPr>
      </w:pPr>
      <w:r w:rsidRPr="00313F4F">
        <w:rPr>
          <w:rFonts w:hint="eastAsia"/>
          <w:color w:val="auto"/>
        </w:rPr>
        <w:t>（二）</w:t>
      </w:r>
      <w:r w:rsidR="005320D7" w:rsidRPr="00313F4F">
        <w:rPr>
          <w:rFonts w:hint="eastAsia"/>
          <w:color w:val="auto"/>
        </w:rPr>
        <w:t>报告厅除胶</w:t>
      </w:r>
    </w:p>
    <w:p w14:paraId="77D99234" w14:textId="77777777" w:rsidR="00701F88" w:rsidRPr="00313F4F" w:rsidRDefault="00DF1C8C" w:rsidP="005320D7">
      <w:pPr>
        <w:pStyle w:val="afb"/>
        <w:ind w:firstLineChars="0"/>
        <w:rPr>
          <w:color w:val="auto"/>
        </w:rPr>
      </w:pPr>
      <w:r w:rsidRPr="00313F4F">
        <w:rPr>
          <w:rFonts w:hint="eastAsia"/>
          <w:color w:val="auto"/>
        </w:rPr>
        <w:t>1</w:t>
      </w:r>
      <w:r w:rsidRPr="00313F4F">
        <w:rPr>
          <w:color w:val="auto"/>
        </w:rPr>
        <w:t xml:space="preserve">. </w:t>
      </w:r>
      <w:r w:rsidR="00701F88" w:rsidRPr="00313F4F">
        <w:rPr>
          <w:rFonts w:hint="eastAsia"/>
          <w:color w:val="auto"/>
        </w:rPr>
        <w:t>保洁范围：学术会堂</w:t>
      </w:r>
      <w:r w:rsidR="00701F88" w:rsidRPr="00313F4F">
        <w:rPr>
          <w:rFonts w:hint="eastAsia"/>
          <w:color w:val="auto"/>
        </w:rPr>
        <w:t>202</w:t>
      </w:r>
      <w:r w:rsidR="00701F88" w:rsidRPr="00313F4F">
        <w:rPr>
          <w:rFonts w:hint="eastAsia"/>
          <w:color w:val="auto"/>
        </w:rPr>
        <w:t>、</w:t>
      </w:r>
      <w:r w:rsidR="00701F88" w:rsidRPr="00313F4F">
        <w:rPr>
          <w:rFonts w:hint="eastAsia"/>
          <w:color w:val="auto"/>
        </w:rPr>
        <w:t>206</w:t>
      </w:r>
      <w:r w:rsidR="00701F88" w:rsidRPr="00313F4F">
        <w:rPr>
          <w:rFonts w:hint="eastAsia"/>
          <w:color w:val="auto"/>
        </w:rPr>
        <w:t>、</w:t>
      </w:r>
      <w:r w:rsidR="00701F88" w:rsidRPr="00313F4F">
        <w:rPr>
          <w:rFonts w:hint="eastAsia"/>
          <w:color w:val="auto"/>
        </w:rPr>
        <w:t>402</w:t>
      </w:r>
    </w:p>
    <w:p w14:paraId="70CABB17" w14:textId="77777777" w:rsidR="005320D7" w:rsidRPr="00313F4F" w:rsidRDefault="00DF1C8C" w:rsidP="00EF4944">
      <w:pPr>
        <w:pStyle w:val="afb"/>
        <w:rPr>
          <w:color w:val="auto"/>
        </w:rPr>
      </w:pPr>
      <w:r w:rsidRPr="00313F4F">
        <w:rPr>
          <w:rFonts w:hint="eastAsia"/>
          <w:color w:val="auto"/>
        </w:rPr>
        <w:t>2</w:t>
      </w:r>
      <w:r w:rsidRPr="00313F4F">
        <w:rPr>
          <w:color w:val="auto"/>
        </w:rPr>
        <w:t xml:space="preserve">. </w:t>
      </w:r>
      <w:r w:rsidR="005320D7" w:rsidRPr="00313F4F">
        <w:rPr>
          <w:rFonts w:hint="eastAsia"/>
          <w:color w:val="auto"/>
        </w:rPr>
        <w:t>除胶标准：彻底清洁墙面上面胶带、双面胶等</w:t>
      </w:r>
      <w:r w:rsidR="00F32C53" w:rsidRPr="00313F4F">
        <w:rPr>
          <w:rFonts w:hint="eastAsia"/>
          <w:color w:val="auto"/>
        </w:rPr>
        <w:t>所有胶渍</w:t>
      </w:r>
      <w:r w:rsidR="005320D7" w:rsidRPr="00313F4F">
        <w:rPr>
          <w:rFonts w:hint="eastAsia"/>
          <w:color w:val="auto"/>
        </w:rPr>
        <w:t>残留</w:t>
      </w:r>
      <w:r w:rsidR="00701F88" w:rsidRPr="00313F4F">
        <w:rPr>
          <w:rFonts w:hint="eastAsia"/>
          <w:color w:val="auto"/>
        </w:rPr>
        <w:t>，</w:t>
      </w:r>
      <w:r w:rsidR="005320D7" w:rsidRPr="00313F4F">
        <w:rPr>
          <w:rFonts w:hint="eastAsia"/>
          <w:color w:val="auto"/>
        </w:rPr>
        <w:t>胶渍去除后将除胶剂残留在墙面上的印子擦掉，使墙面恢复原样</w:t>
      </w:r>
      <w:r w:rsidR="00701F88" w:rsidRPr="00313F4F">
        <w:rPr>
          <w:rFonts w:hint="eastAsia"/>
          <w:color w:val="auto"/>
        </w:rPr>
        <w:t>，无色差，无残留试剂</w:t>
      </w:r>
      <w:r w:rsidR="005320D7" w:rsidRPr="00313F4F">
        <w:rPr>
          <w:rFonts w:hint="eastAsia"/>
          <w:color w:val="auto"/>
        </w:rPr>
        <w:t>。</w:t>
      </w:r>
    </w:p>
    <w:p w14:paraId="2C785845" w14:textId="77777777" w:rsidR="005320D7" w:rsidRPr="00313F4F" w:rsidRDefault="00DF1C8C" w:rsidP="005320D7">
      <w:pPr>
        <w:pStyle w:val="afb"/>
        <w:ind w:firstLineChars="0"/>
        <w:rPr>
          <w:color w:val="auto"/>
        </w:rPr>
      </w:pPr>
      <w:r w:rsidRPr="00313F4F">
        <w:rPr>
          <w:rFonts w:hint="eastAsia"/>
          <w:color w:val="auto"/>
        </w:rPr>
        <w:t>（三）</w:t>
      </w:r>
      <w:r w:rsidR="005320D7" w:rsidRPr="00313F4F">
        <w:rPr>
          <w:rFonts w:hint="eastAsia"/>
          <w:color w:val="auto"/>
        </w:rPr>
        <w:t>会议室灯罩保洁</w:t>
      </w:r>
    </w:p>
    <w:p w14:paraId="1FDF0CBC" w14:textId="77777777" w:rsidR="00EF4944" w:rsidRPr="00313F4F" w:rsidRDefault="00DF1C8C" w:rsidP="00EF4944">
      <w:pPr>
        <w:pStyle w:val="afb"/>
        <w:rPr>
          <w:color w:val="auto"/>
        </w:rPr>
      </w:pPr>
      <w:r w:rsidRPr="00313F4F">
        <w:rPr>
          <w:rFonts w:hint="eastAsia"/>
          <w:color w:val="auto"/>
        </w:rPr>
        <w:t>1</w:t>
      </w:r>
      <w:r w:rsidRPr="00313F4F">
        <w:rPr>
          <w:color w:val="auto"/>
        </w:rPr>
        <w:t xml:space="preserve">. </w:t>
      </w:r>
      <w:r w:rsidR="00EF4944" w:rsidRPr="00313F4F">
        <w:rPr>
          <w:rFonts w:hint="eastAsia"/>
          <w:color w:val="auto"/>
        </w:rPr>
        <w:t>保洁范围：学术会堂</w:t>
      </w:r>
      <w:r w:rsidR="00EF4944" w:rsidRPr="00313F4F">
        <w:rPr>
          <w:color w:val="auto"/>
        </w:rPr>
        <w:t>201</w:t>
      </w:r>
      <w:r w:rsidR="00EF4944" w:rsidRPr="00313F4F">
        <w:rPr>
          <w:rFonts w:hint="eastAsia"/>
          <w:color w:val="auto"/>
        </w:rPr>
        <w:t>、</w:t>
      </w:r>
      <w:r w:rsidR="00EF4944" w:rsidRPr="00313F4F">
        <w:rPr>
          <w:color w:val="auto"/>
        </w:rPr>
        <w:t>207</w:t>
      </w:r>
      <w:r w:rsidR="00EF4944" w:rsidRPr="00313F4F">
        <w:rPr>
          <w:rFonts w:hint="eastAsia"/>
          <w:color w:val="auto"/>
        </w:rPr>
        <w:t>、</w:t>
      </w:r>
      <w:r w:rsidR="00EF4944" w:rsidRPr="00313F4F">
        <w:rPr>
          <w:color w:val="auto"/>
        </w:rPr>
        <w:t>208</w:t>
      </w:r>
      <w:r w:rsidR="00EF4944" w:rsidRPr="00313F4F">
        <w:rPr>
          <w:rFonts w:hint="eastAsia"/>
          <w:color w:val="auto"/>
        </w:rPr>
        <w:t>、</w:t>
      </w:r>
      <w:r w:rsidR="00EF4944" w:rsidRPr="00313F4F">
        <w:rPr>
          <w:color w:val="auto"/>
        </w:rPr>
        <w:t>401</w:t>
      </w:r>
      <w:r w:rsidR="00EF4944" w:rsidRPr="00313F4F">
        <w:rPr>
          <w:rFonts w:hint="eastAsia"/>
          <w:color w:val="auto"/>
        </w:rPr>
        <w:t>、</w:t>
      </w:r>
      <w:r w:rsidR="00EF4944" w:rsidRPr="00313F4F">
        <w:rPr>
          <w:color w:val="auto"/>
        </w:rPr>
        <w:t>601</w:t>
      </w:r>
      <w:r w:rsidR="00EF4944" w:rsidRPr="00313F4F">
        <w:rPr>
          <w:rFonts w:hint="eastAsia"/>
          <w:color w:val="auto"/>
        </w:rPr>
        <w:t>、</w:t>
      </w:r>
      <w:r w:rsidR="00EF4944" w:rsidRPr="00313F4F">
        <w:rPr>
          <w:color w:val="auto"/>
        </w:rPr>
        <w:t>602</w:t>
      </w:r>
      <w:r w:rsidR="00EF4944" w:rsidRPr="00313F4F">
        <w:rPr>
          <w:rFonts w:hint="eastAsia"/>
          <w:color w:val="auto"/>
        </w:rPr>
        <w:t>、</w:t>
      </w:r>
      <w:r w:rsidR="00EF4944" w:rsidRPr="00313F4F">
        <w:rPr>
          <w:color w:val="auto"/>
        </w:rPr>
        <w:t>603</w:t>
      </w:r>
      <w:r w:rsidR="00EF4944" w:rsidRPr="00313F4F">
        <w:rPr>
          <w:rFonts w:hint="eastAsia"/>
          <w:color w:val="auto"/>
        </w:rPr>
        <w:t>、</w:t>
      </w:r>
      <w:r w:rsidR="00EF4944" w:rsidRPr="00313F4F">
        <w:rPr>
          <w:color w:val="auto"/>
        </w:rPr>
        <w:t>604</w:t>
      </w:r>
      <w:r w:rsidR="00EF4944" w:rsidRPr="00313F4F">
        <w:rPr>
          <w:rFonts w:hint="eastAsia"/>
          <w:color w:val="auto"/>
        </w:rPr>
        <w:t>、</w:t>
      </w:r>
      <w:r w:rsidR="00EF4944" w:rsidRPr="00313F4F">
        <w:rPr>
          <w:color w:val="auto"/>
        </w:rPr>
        <w:t>606</w:t>
      </w:r>
      <w:r w:rsidR="00EF4944" w:rsidRPr="00313F4F">
        <w:rPr>
          <w:rFonts w:hint="eastAsia"/>
          <w:color w:val="auto"/>
        </w:rPr>
        <w:t>、</w:t>
      </w:r>
      <w:r w:rsidR="00EF4944" w:rsidRPr="00313F4F">
        <w:rPr>
          <w:color w:val="auto"/>
        </w:rPr>
        <w:t>702</w:t>
      </w:r>
      <w:r w:rsidR="00EF4944" w:rsidRPr="00313F4F">
        <w:rPr>
          <w:rFonts w:hint="eastAsia"/>
          <w:color w:val="auto"/>
        </w:rPr>
        <w:t>、</w:t>
      </w:r>
      <w:r w:rsidR="00EF4944" w:rsidRPr="00313F4F">
        <w:rPr>
          <w:color w:val="auto"/>
        </w:rPr>
        <w:t>70</w:t>
      </w:r>
      <w:r w:rsidR="00EF4944" w:rsidRPr="00313F4F">
        <w:rPr>
          <w:rFonts w:hint="eastAsia"/>
          <w:color w:val="auto"/>
        </w:rPr>
        <w:t>6</w:t>
      </w:r>
    </w:p>
    <w:p w14:paraId="4AF84E94" w14:textId="77777777" w:rsidR="005320D7" w:rsidRPr="00313F4F" w:rsidRDefault="00DF1C8C" w:rsidP="005320D7">
      <w:pPr>
        <w:pStyle w:val="afb"/>
        <w:rPr>
          <w:color w:val="auto"/>
        </w:rPr>
      </w:pPr>
      <w:r w:rsidRPr="00313F4F">
        <w:rPr>
          <w:rFonts w:hint="eastAsia"/>
          <w:color w:val="auto"/>
        </w:rPr>
        <w:t>2</w:t>
      </w:r>
      <w:r w:rsidRPr="00313F4F">
        <w:rPr>
          <w:color w:val="auto"/>
        </w:rPr>
        <w:t xml:space="preserve">. </w:t>
      </w:r>
      <w:r w:rsidR="005320D7" w:rsidRPr="00313F4F">
        <w:rPr>
          <w:rFonts w:hint="eastAsia"/>
          <w:color w:val="auto"/>
        </w:rPr>
        <w:t>保洁标准：灯罩内外干净无污渍、无灰尘</w:t>
      </w:r>
      <w:r w:rsidR="00690813" w:rsidRPr="00313F4F">
        <w:rPr>
          <w:rFonts w:hint="eastAsia"/>
          <w:color w:val="auto"/>
        </w:rPr>
        <w:t>、无新增破损或划痕</w:t>
      </w:r>
      <w:r w:rsidR="00EF4944" w:rsidRPr="00313F4F">
        <w:rPr>
          <w:rFonts w:hint="eastAsia"/>
          <w:color w:val="auto"/>
        </w:rPr>
        <w:t>；天花板保洁干净无污渍、无灰尘</w:t>
      </w:r>
      <w:r w:rsidR="00690813" w:rsidRPr="00313F4F">
        <w:rPr>
          <w:rFonts w:hint="eastAsia"/>
          <w:color w:val="auto"/>
        </w:rPr>
        <w:t>、无新增破损或划痕</w:t>
      </w:r>
      <w:r w:rsidR="005320D7" w:rsidRPr="00313F4F">
        <w:rPr>
          <w:rFonts w:hint="eastAsia"/>
          <w:color w:val="auto"/>
        </w:rPr>
        <w:t>。</w:t>
      </w:r>
    </w:p>
    <w:p w14:paraId="32EB6C24" w14:textId="77777777" w:rsidR="005320D7" w:rsidRPr="00313F4F" w:rsidRDefault="00DF1C8C" w:rsidP="00420E2F">
      <w:pPr>
        <w:pStyle w:val="afb"/>
        <w:rPr>
          <w:color w:val="auto"/>
        </w:rPr>
      </w:pPr>
      <w:r w:rsidRPr="00313F4F">
        <w:rPr>
          <w:rFonts w:hint="eastAsia"/>
          <w:color w:val="auto"/>
        </w:rPr>
        <w:t>3</w:t>
      </w:r>
      <w:r w:rsidRPr="00313F4F">
        <w:rPr>
          <w:color w:val="auto"/>
        </w:rPr>
        <w:t xml:space="preserve">. </w:t>
      </w:r>
      <w:r w:rsidR="00F32C53" w:rsidRPr="00313F4F">
        <w:rPr>
          <w:rFonts w:hint="eastAsia"/>
          <w:color w:val="auto"/>
        </w:rPr>
        <w:t>其他要求</w:t>
      </w:r>
      <w:r w:rsidR="00420E2F" w:rsidRPr="00313F4F">
        <w:rPr>
          <w:rFonts w:hint="eastAsia"/>
          <w:color w:val="auto"/>
        </w:rPr>
        <w:t>：</w:t>
      </w:r>
      <w:r w:rsidR="005320D7" w:rsidRPr="00313F4F">
        <w:rPr>
          <w:rFonts w:hint="eastAsia"/>
          <w:color w:val="auto"/>
        </w:rPr>
        <w:t>将灯罩拆卸下来，</w:t>
      </w:r>
      <w:r w:rsidR="00420E2F" w:rsidRPr="00313F4F">
        <w:rPr>
          <w:rFonts w:hint="eastAsia"/>
          <w:color w:val="auto"/>
        </w:rPr>
        <w:t>内外</w:t>
      </w:r>
      <w:r w:rsidR="005320D7" w:rsidRPr="00313F4F">
        <w:rPr>
          <w:rFonts w:hint="eastAsia"/>
          <w:color w:val="auto"/>
        </w:rPr>
        <w:t>清洗干净后再安装到原位，</w:t>
      </w:r>
      <w:r w:rsidR="00420E2F" w:rsidRPr="00313F4F">
        <w:rPr>
          <w:rFonts w:hint="eastAsia"/>
          <w:color w:val="auto"/>
        </w:rPr>
        <w:t>拆卸及保洁过程中不得</w:t>
      </w:r>
      <w:r w:rsidR="005320D7" w:rsidRPr="00313F4F">
        <w:rPr>
          <w:rFonts w:hint="eastAsia"/>
          <w:color w:val="auto"/>
        </w:rPr>
        <w:t>损坏</w:t>
      </w:r>
      <w:r w:rsidR="00420E2F" w:rsidRPr="00313F4F">
        <w:rPr>
          <w:rFonts w:hint="eastAsia"/>
          <w:color w:val="auto"/>
        </w:rPr>
        <w:t>甲方任何物品</w:t>
      </w:r>
      <w:r w:rsidR="00E055A2" w:rsidRPr="00313F4F">
        <w:rPr>
          <w:rFonts w:hint="eastAsia"/>
          <w:color w:val="auto"/>
        </w:rPr>
        <w:t>，回装安全牢固</w:t>
      </w:r>
      <w:r w:rsidR="005320D7" w:rsidRPr="00313F4F">
        <w:rPr>
          <w:rFonts w:hint="eastAsia"/>
          <w:color w:val="auto"/>
        </w:rPr>
        <w:t>。</w:t>
      </w:r>
    </w:p>
    <w:p w14:paraId="0CA07BE5" w14:textId="77777777" w:rsidR="005320D7" w:rsidRPr="00313F4F" w:rsidRDefault="00DF1C8C" w:rsidP="005320D7">
      <w:pPr>
        <w:pStyle w:val="afb"/>
        <w:ind w:firstLineChars="0"/>
        <w:rPr>
          <w:color w:val="auto"/>
        </w:rPr>
      </w:pPr>
      <w:r w:rsidRPr="00313F4F">
        <w:rPr>
          <w:rFonts w:hint="eastAsia"/>
          <w:color w:val="auto"/>
        </w:rPr>
        <w:t>（四）</w:t>
      </w:r>
      <w:r w:rsidR="005320D7" w:rsidRPr="00313F4F">
        <w:rPr>
          <w:rFonts w:hint="eastAsia"/>
          <w:color w:val="auto"/>
        </w:rPr>
        <w:t>地毯清洗、木地板打蜡</w:t>
      </w:r>
    </w:p>
    <w:p w14:paraId="03BDB95E" w14:textId="77777777" w:rsidR="00E055A2" w:rsidRPr="00313F4F" w:rsidRDefault="00DF1C8C" w:rsidP="005320D7">
      <w:pPr>
        <w:pStyle w:val="afb"/>
        <w:ind w:firstLineChars="0"/>
        <w:rPr>
          <w:color w:val="auto"/>
        </w:rPr>
      </w:pPr>
      <w:r w:rsidRPr="00313F4F">
        <w:rPr>
          <w:rFonts w:hint="eastAsia"/>
          <w:color w:val="auto"/>
        </w:rPr>
        <w:t>1</w:t>
      </w:r>
      <w:r w:rsidRPr="00313F4F">
        <w:rPr>
          <w:color w:val="auto"/>
        </w:rPr>
        <w:t xml:space="preserve">. </w:t>
      </w:r>
      <w:r w:rsidR="00E055A2" w:rsidRPr="00313F4F">
        <w:rPr>
          <w:rFonts w:hint="eastAsia"/>
          <w:color w:val="auto"/>
        </w:rPr>
        <w:t>保洁范围：</w:t>
      </w:r>
    </w:p>
    <w:p w14:paraId="207CEEF7" w14:textId="77777777" w:rsidR="00E055A2" w:rsidRPr="00313F4F" w:rsidRDefault="00E055A2" w:rsidP="005320D7">
      <w:pPr>
        <w:pStyle w:val="afb"/>
        <w:ind w:firstLineChars="0"/>
        <w:rPr>
          <w:color w:val="auto"/>
        </w:rPr>
      </w:pPr>
      <w:r w:rsidRPr="00313F4F">
        <w:rPr>
          <w:rFonts w:hint="eastAsia"/>
          <w:color w:val="auto"/>
        </w:rPr>
        <w:t>地毯清洗会议室：学术会堂</w:t>
      </w:r>
      <w:r w:rsidRPr="00313F4F">
        <w:rPr>
          <w:rFonts w:hint="eastAsia"/>
          <w:color w:val="auto"/>
        </w:rPr>
        <w:t>206</w:t>
      </w:r>
      <w:r w:rsidRPr="00313F4F">
        <w:rPr>
          <w:rFonts w:hint="eastAsia"/>
          <w:color w:val="auto"/>
        </w:rPr>
        <w:t>、</w:t>
      </w:r>
      <w:r w:rsidRPr="00313F4F">
        <w:rPr>
          <w:rFonts w:hint="eastAsia"/>
          <w:color w:val="auto"/>
        </w:rPr>
        <w:t>601</w:t>
      </w:r>
      <w:r w:rsidRPr="00313F4F">
        <w:rPr>
          <w:rFonts w:hint="eastAsia"/>
          <w:color w:val="auto"/>
        </w:rPr>
        <w:t>、</w:t>
      </w:r>
      <w:r w:rsidRPr="00313F4F">
        <w:rPr>
          <w:rFonts w:hint="eastAsia"/>
          <w:color w:val="auto"/>
        </w:rPr>
        <w:t>602</w:t>
      </w:r>
      <w:r w:rsidRPr="00313F4F">
        <w:rPr>
          <w:rFonts w:hint="eastAsia"/>
          <w:color w:val="auto"/>
        </w:rPr>
        <w:t>、</w:t>
      </w:r>
      <w:r w:rsidRPr="00313F4F">
        <w:rPr>
          <w:rFonts w:hint="eastAsia"/>
          <w:color w:val="auto"/>
        </w:rPr>
        <w:t>603</w:t>
      </w:r>
      <w:r w:rsidRPr="00313F4F">
        <w:rPr>
          <w:rFonts w:hint="eastAsia"/>
          <w:color w:val="auto"/>
        </w:rPr>
        <w:t>、</w:t>
      </w:r>
      <w:r w:rsidRPr="00313F4F">
        <w:rPr>
          <w:rFonts w:hint="eastAsia"/>
          <w:color w:val="auto"/>
        </w:rPr>
        <w:t>604</w:t>
      </w:r>
      <w:r w:rsidRPr="00313F4F">
        <w:rPr>
          <w:rFonts w:hint="eastAsia"/>
          <w:color w:val="auto"/>
        </w:rPr>
        <w:t>、</w:t>
      </w:r>
      <w:r w:rsidRPr="00313F4F">
        <w:rPr>
          <w:rFonts w:hint="eastAsia"/>
          <w:color w:val="auto"/>
        </w:rPr>
        <w:t>702</w:t>
      </w:r>
      <w:r w:rsidRPr="00313F4F">
        <w:rPr>
          <w:rFonts w:hint="eastAsia"/>
          <w:color w:val="auto"/>
        </w:rPr>
        <w:t>、</w:t>
      </w:r>
      <w:r w:rsidRPr="00313F4F">
        <w:rPr>
          <w:rFonts w:hint="eastAsia"/>
          <w:color w:val="auto"/>
        </w:rPr>
        <w:t>706</w:t>
      </w:r>
      <w:r w:rsidRPr="00313F4F">
        <w:rPr>
          <w:rFonts w:hint="eastAsia"/>
          <w:color w:val="auto"/>
        </w:rPr>
        <w:t>；</w:t>
      </w:r>
    </w:p>
    <w:p w14:paraId="73E84CD3" w14:textId="77777777" w:rsidR="00E055A2" w:rsidRPr="00313F4F" w:rsidRDefault="00E055A2" w:rsidP="005320D7">
      <w:pPr>
        <w:pStyle w:val="afb"/>
        <w:ind w:firstLineChars="0"/>
        <w:rPr>
          <w:color w:val="auto"/>
        </w:rPr>
      </w:pPr>
      <w:r w:rsidRPr="00313F4F">
        <w:rPr>
          <w:rFonts w:hint="eastAsia"/>
          <w:color w:val="auto"/>
        </w:rPr>
        <w:t>木地板打蜡会议室：学术会堂</w:t>
      </w:r>
      <w:r w:rsidRPr="00313F4F">
        <w:rPr>
          <w:rFonts w:hint="eastAsia"/>
          <w:color w:val="auto"/>
        </w:rPr>
        <w:t>201</w:t>
      </w:r>
      <w:r w:rsidRPr="00313F4F">
        <w:rPr>
          <w:rFonts w:hint="eastAsia"/>
          <w:color w:val="auto"/>
        </w:rPr>
        <w:t>、</w:t>
      </w:r>
      <w:r w:rsidRPr="00313F4F">
        <w:rPr>
          <w:rFonts w:hint="eastAsia"/>
          <w:color w:val="auto"/>
        </w:rPr>
        <w:t>202</w:t>
      </w:r>
      <w:r w:rsidRPr="00313F4F">
        <w:rPr>
          <w:rFonts w:hint="eastAsia"/>
          <w:color w:val="auto"/>
        </w:rPr>
        <w:t>、</w:t>
      </w:r>
      <w:r w:rsidRPr="00313F4F">
        <w:rPr>
          <w:rFonts w:hint="eastAsia"/>
          <w:color w:val="auto"/>
        </w:rPr>
        <w:t>206</w:t>
      </w:r>
      <w:r w:rsidRPr="00313F4F">
        <w:rPr>
          <w:rFonts w:hint="eastAsia"/>
          <w:color w:val="auto"/>
        </w:rPr>
        <w:t>、</w:t>
      </w:r>
      <w:r w:rsidRPr="00313F4F">
        <w:rPr>
          <w:rFonts w:hint="eastAsia"/>
          <w:color w:val="auto"/>
        </w:rPr>
        <w:t>401</w:t>
      </w:r>
      <w:r w:rsidRPr="00313F4F">
        <w:rPr>
          <w:rFonts w:hint="eastAsia"/>
          <w:color w:val="auto"/>
        </w:rPr>
        <w:t>、</w:t>
      </w:r>
      <w:r w:rsidRPr="00313F4F">
        <w:rPr>
          <w:rFonts w:hint="eastAsia"/>
          <w:color w:val="auto"/>
        </w:rPr>
        <w:t>402</w:t>
      </w:r>
      <w:r w:rsidRPr="00313F4F">
        <w:rPr>
          <w:rFonts w:hint="eastAsia"/>
          <w:color w:val="auto"/>
        </w:rPr>
        <w:t>、</w:t>
      </w:r>
      <w:r w:rsidRPr="00313F4F">
        <w:rPr>
          <w:rFonts w:hint="eastAsia"/>
          <w:color w:val="auto"/>
        </w:rPr>
        <w:t>606</w:t>
      </w:r>
      <w:r w:rsidRPr="00313F4F">
        <w:rPr>
          <w:rFonts w:hint="eastAsia"/>
          <w:color w:val="auto"/>
        </w:rPr>
        <w:t>、</w:t>
      </w:r>
      <w:r w:rsidRPr="00313F4F">
        <w:rPr>
          <w:rFonts w:hint="eastAsia"/>
          <w:color w:val="auto"/>
        </w:rPr>
        <w:t>706</w:t>
      </w:r>
      <w:r w:rsidRPr="00313F4F">
        <w:rPr>
          <w:rFonts w:hint="eastAsia"/>
          <w:color w:val="auto"/>
        </w:rPr>
        <w:t>、</w:t>
      </w:r>
      <w:r w:rsidRPr="00313F4F">
        <w:rPr>
          <w:rFonts w:hint="eastAsia"/>
          <w:color w:val="auto"/>
        </w:rPr>
        <w:t>702</w:t>
      </w:r>
    </w:p>
    <w:p w14:paraId="31D8255A" w14:textId="77777777" w:rsidR="00DF1C8C" w:rsidRPr="00313F4F" w:rsidRDefault="00DF1C8C" w:rsidP="005320D7">
      <w:pPr>
        <w:pStyle w:val="afb"/>
        <w:rPr>
          <w:color w:val="auto"/>
        </w:rPr>
      </w:pPr>
      <w:r w:rsidRPr="00313F4F">
        <w:rPr>
          <w:color w:val="auto"/>
        </w:rPr>
        <w:t xml:space="preserve">2. </w:t>
      </w:r>
      <w:r w:rsidRPr="00313F4F">
        <w:rPr>
          <w:rFonts w:hint="eastAsia"/>
          <w:color w:val="auto"/>
        </w:rPr>
        <w:t>保洁要求：</w:t>
      </w:r>
    </w:p>
    <w:p w14:paraId="4C1DBA59" w14:textId="77777777" w:rsidR="005320D7" w:rsidRPr="00313F4F" w:rsidRDefault="005320D7" w:rsidP="005320D7">
      <w:pPr>
        <w:pStyle w:val="afb"/>
        <w:rPr>
          <w:color w:val="auto"/>
        </w:rPr>
      </w:pPr>
      <w:r w:rsidRPr="00313F4F">
        <w:rPr>
          <w:rFonts w:hint="eastAsia"/>
          <w:color w:val="auto"/>
        </w:rPr>
        <w:t>（</w:t>
      </w:r>
      <w:r w:rsidRPr="00313F4F">
        <w:rPr>
          <w:rFonts w:hint="eastAsia"/>
          <w:color w:val="auto"/>
        </w:rPr>
        <w:t>1</w:t>
      </w:r>
      <w:r w:rsidRPr="00313F4F">
        <w:rPr>
          <w:rFonts w:hint="eastAsia"/>
          <w:color w:val="auto"/>
        </w:rPr>
        <w:t>）地毯清洗：</w:t>
      </w:r>
      <w:r w:rsidR="00F00A4A" w:rsidRPr="00313F4F">
        <w:rPr>
          <w:rFonts w:hint="eastAsia"/>
          <w:color w:val="auto"/>
        </w:rPr>
        <w:t>清洗后</w:t>
      </w:r>
      <w:r w:rsidR="00E055A2" w:rsidRPr="00313F4F">
        <w:rPr>
          <w:rFonts w:hint="eastAsia"/>
          <w:color w:val="auto"/>
        </w:rPr>
        <w:t>地毯</w:t>
      </w:r>
      <w:r w:rsidR="00F00A4A" w:rsidRPr="00313F4F">
        <w:rPr>
          <w:rFonts w:hint="eastAsia"/>
          <w:color w:val="auto"/>
        </w:rPr>
        <w:t>干燥</w:t>
      </w:r>
      <w:r w:rsidR="00E055A2" w:rsidRPr="00313F4F">
        <w:rPr>
          <w:rFonts w:hint="eastAsia"/>
          <w:color w:val="auto"/>
        </w:rPr>
        <w:t>干净平整，无褶皱，表面</w:t>
      </w:r>
      <w:r w:rsidR="00F00A4A" w:rsidRPr="00313F4F">
        <w:rPr>
          <w:rFonts w:hint="eastAsia"/>
          <w:color w:val="auto"/>
        </w:rPr>
        <w:t>无黑条印迹，无残留地毯毛，</w:t>
      </w:r>
      <w:r w:rsidR="00E055A2" w:rsidRPr="00313F4F">
        <w:rPr>
          <w:rFonts w:hint="eastAsia"/>
          <w:color w:val="auto"/>
        </w:rPr>
        <w:t>无灰尘、无污渍，无反潮、发霉现象，家具、墙壁无机器碰伤痕迹，</w:t>
      </w:r>
      <w:r w:rsidR="00F00A4A" w:rsidRPr="00313F4F">
        <w:rPr>
          <w:rFonts w:hint="eastAsia"/>
          <w:color w:val="auto"/>
        </w:rPr>
        <w:t>地毯清洗后绒毛要求不倒，不乱，</w:t>
      </w:r>
      <w:r w:rsidRPr="00313F4F">
        <w:rPr>
          <w:rFonts w:hint="eastAsia"/>
          <w:color w:val="auto"/>
        </w:rPr>
        <w:t>清洗完成后将桌椅挪回原位。</w:t>
      </w:r>
    </w:p>
    <w:p w14:paraId="2B82BB34" w14:textId="77777777" w:rsidR="005320D7" w:rsidRPr="00313F4F" w:rsidRDefault="005320D7" w:rsidP="00AF2E2D">
      <w:pPr>
        <w:pStyle w:val="afb"/>
        <w:rPr>
          <w:color w:val="auto"/>
        </w:rPr>
      </w:pPr>
      <w:r w:rsidRPr="00313F4F">
        <w:rPr>
          <w:rFonts w:hint="eastAsia"/>
          <w:color w:val="auto"/>
        </w:rPr>
        <w:t>（</w:t>
      </w:r>
      <w:r w:rsidRPr="00313F4F">
        <w:rPr>
          <w:rFonts w:hint="eastAsia"/>
          <w:color w:val="auto"/>
        </w:rPr>
        <w:t>2</w:t>
      </w:r>
      <w:r w:rsidRPr="00313F4F">
        <w:rPr>
          <w:rFonts w:hint="eastAsia"/>
          <w:color w:val="auto"/>
        </w:rPr>
        <w:t>）木地板打蜡：</w:t>
      </w:r>
      <w:r w:rsidR="00DF1C8C" w:rsidRPr="00313F4F">
        <w:rPr>
          <w:rFonts w:hint="eastAsia"/>
          <w:color w:val="auto"/>
        </w:rPr>
        <w:t>木地板干净光亮，</w:t>
      </w:r>
      <w:r w:rsidR="00AF2E2D" w:rsidRPr="00313F4F">
        <w:rPr>
          <w:rFonts w:hint="eastAsia"/>
          <w:color w:val="auto"/>
        </w:rPr>
        <w:t>无灰尘、无污迹、无旧蜡、无色差、无脚印、无新增划痕或破损。</w:t>
      </w:r>
    </w:p>
    <w:p w14:paraId="51548FAF" w14:textId="77777777" w:rsidR="00DB597E" w:rsidRPr="00313F4F" w:rsidRDefault="0012605F" w:rsidP="002B48EA">
      <w:pPr>
        <w:pStyle w:val="afb"/>
        <w:rPr>
          <w:color w:val="auto"/>
        </w:rPr>
      </w:pPr>
      <w:r w:rsidRPr="00313F4F">
        <w:rPr>
          <w:rFonts w:hint="eastAsia"/>
          <w:color w:val="auto"/>
        </w:rPr>
        <w:t>三</w:t>
      </w:r>
      <w:r w:rsidR="00522E92" w:rsidRPr="00313F4F">
        <w:rPr>
          <w:rFonts w:hint="eastAsia"/>
          <w:color w:val="auto"/>
        </w:rPr>
        <w:t>、</w:t>
      </w:r>
      <w:r w:rsidR="00DB597E" w:rsidRPr="00313F4F">
        <w:rPr>
          <w:rFonts w:hint="eastAsia"/>
          <w:color w:val="auto"/>
        </w:rPr>
        <w:t>采购标的交付时间和地点；</w:t>
      </w:r>
    </w:p>
    <w:p w14:paraId="34190597" w14:textId="77777777" w:rsidR="00643E73" w:rsidRPr="00313F4F" w:rsidRDefault="00643E73" w:rsidP="002B48EA">
      <w:pPr>
        <w:pStyle w:val="afb"/>
        <w:rPr>
          <w:color w:val="auto"/>
        </w:rPr>
      </w:pPr>
      <w:r w:rsidRPr="00313F4F">
        <w:rPr>
          <w:rFonts w:hint="eastAsia"/>
          <w:color w:val="auto"/>
        </w:rPr>
        <w:t>履约时间：</w:t>
      </w:r>
      <w:r w:rsidR="00522E92" w:rsidRPr="00313F4F">
        <w:rPr>
          <w:rFonts w:hint="eastAsia"/>
          <w:color w:val="auto"/>
        </w:rPr>
        <w:t>按照甲方要求</w:t>
      </w:r>
      <w:r w:rsidR="00DF1C8C" w:rsidRPr="00313F4F">
        <w:rPr>
          <w:rFonts w:hint="eastAsia"/>
          <w:color w:val="auto"/>
        </w:rPr>
        <w:t>，预计在十一放假期间</w:t>
      </w:r>
      <w:r w:rsidRPr="00313F4F">
        <w:rPr>
          <w:rFonts w:hint="eastAsia"/>
          <w:color w:val="auto"/>
        </w:rPr>
        <w:t>。</w:t>
      </w:r>
    </w:p>
    <w:p w14:paraId="3EF8439A" w14:textId="77777777" w:rsidR="004049F2" w:rsidRPr="00313F4F" w:rsidRDefault="0012605F" w:rsidP="002B48EA">
      <w:pPr>
        <w:pStyle w:val="afb"/>
        <w:rPr>
          <w:color w:val="auto"/>
        </w:rPr>
      </w:pPr>
      <w:r w:rsidRPr="00313F4F">
        <w:rPr>
          <w:rFonts w:hint="eastAsia"/>
          <w:color w:val="auto"/>
        </w:rPr>
        <w:t>四</w:t>
      </w:r>
      <w:r w:rsidR="00522E92" w:rsidRPr="00313F4F">
        <w:rPr>
          <w:rFonts w:hint="eastAsia"/>
          <w:color w:val="auto"/>
        </w:rPr>
        <w:t>、</w:t>
      </w:r>
      <w:r w:rsidR="004049F2" w:rsidRPr="00313F4F">
        <w:rPr>
          <w:rFonts w:hint="eastAsia"/>
          <w:color w:val="auto"/>
        </w:rPr>
        <w:t>付款方式</w:t>
      </w:r>
    </w:p>
    <w:p w14:paraId="55464B4D" w14:textId="77777777" w:rsidR="00B6201F" w:rsidRPr="00313F4F" w:rsidRDefault="00F00A4A" w:rsidP="002B48EA">
      <w:pPr>
        <w:pStyle w:val="afb"/>
        <w:rPr>
          <w:color w:val="auto"/>
        </w:rPr>
      </w:pPr>
      <w:r w:rsidRPr="00313F4F">
        <w:rPr>
          <w:rFonts w:hint="eastAsia"/>
          <w:color w:val="auto"/>
        </w:rPr>
        <w:t>施工完成后，经甲方验收合格，无质量争议一次性付清货款</w:t>
      </w:r>
      <w:r w:rsidRPr="00313F4F">
        <w:rPr>
          <w:rFonts w:hint="eastAsia"/>
          <w:color w:val="auto"/>
        </w:rPr>
        <w:t>100%</w:t>
      </w:r>
      <w:r w:rsidRPr="00313F4F">
        <w:rPr>
          <w:rFonts w:hint="eastAsia"/>
          <w:color w:val="auto"/>
        </w:rPr>
        <w:t>。</w:t>
      </w:r>
    </w:p>
    <w:p w14:paraId="04C3B972" w14:textId="77777777" w:rsidR="00C0739A" w:rsidRPr="00313F4F" w:rsidRDefault="00522E92" w:rsidP="002B48EA">
      <w:pPr>
        <w:pStyle w:val="afb"/>
        <w:rPr>
          <w:color w:val="auto"/>
        </w:rPr>
      </w:pPr>
      <w:r w:rsidRPr="00313F4F">
        <w:rPr>
          <w:rFonts w:hint="eastAsia"/>
          <w:color w:val="auto"/>
        </w:rPr>
        <w:t>六、其他要求</w:t>
      </w:r>
    </w:p>
    <w:p w14:paraId="63ADF02D" w14:textId="77777777" w:rsidR="002E7A16" w:rsidRPr="00313F4F" w:rsidRDefault="00066D35">
      <w:pPr>
        <w:widowControl/>
        <w:jc w:val="left"/>
        <w:rPr>
          <w:rFonts w:ascii="Calibri" w:hAnsi="Calibri"/>
          <w:noProof/>
          <w:szCs w:val="22"/>
        </w:rPr>
      </w:pPr>
      <w:r w:rsidRPr="00313F4F">
        <w:rPr>
          <w:rFonts w:ascii="Calibri" w:hAnsi="Calibri" w:hint="eastAsia"/>
          <w:noProof/>
          <w:szCs w:val="22"/>
        </w:rPr>
        <w:lastRenderedPageBreak/>
        <w:t xml:space="preserve">1. </w:t>
      </w:r>
      <w:r w:rsidRPr="00313F4F">
        <w:rPr>
          <w:rFonts w:ascii="Calibri" w:hAnsi="Calibri" w:hint="eastAsia"/>
          <w:noProof/>
          <w:szCs w:val="22"/>
        </w:rPr>
        <w:t>投标方要提供</w:t>
      </w:r>
      <w:r w:rsidR="00522E92" w:rsidRPr="00313F4F">
        <w:rPr>
          <w:rFonts w:ascii="Calibri" w:hAnsi="Calibri" w:hint="eastAsia"/>
          <w:noProof/>
          <w:szCs w:val="22"/>
        </w:rPr>
        <w:t>安全施工方案</w:t>
      </w:r>
      <w:r w:rsidR="00F00A4A" w:rsidRPr="00313F4F">
        <w:rPr>
          <w:rFonts w:ascii="Calibri" w:hAnsi="Calibri" w:hint="eastAsia"/>
          <w:noProof/>
          <w:szCs w:val="22"/>
        </w:rPr>
        <w:t>、施工工期</w:t>
      </w:r>
      <w:r w:rsidR="00AF2E2D" w:rsidRPr="00313F4F">
        <w:rPr>
          <w:rFonts w:ascii="Calibri" w:hAnsi="Calibri" w:hint="eastAsia"/>
          <w:noProof/>
          <w:szCs w:val="22"/>
        </w:rPr>
        <w:t>及保洁流程做法、工艺及优缺点</w:t>
      </w:r>
      <w:r w:rsidRPr="00313F4F">
        <w:rPr>
          <w:rFonts w:ascii="Calibri" w:hAnsi="Calibri" w:hint="eastAsia"/>
          <w:noProof/>
          <w:szCs w:val="22"/>
        </w:rPr>
        <w:t>；高空作业人员</w:t>
      </w:r>
      <w:r w:rsidR="00AF2E2D" w:rsidRPr="00313F4F">
        <w:rPr>
          <w:rFonts w:ascii="Calibri" w:hAnsi="Calibri" w:hint="eastAsia"/>
          <w:noProof/>
          <w:szCs w:val="22"/>
        </w:rPr>
        <w:t>要配有</w:t>
      </w:r>
      <w:r w:rsidRPr="00313F4F">
        <w:rPr>
          <w:rFonts w:ascii="Calibri" w:hAnsi="Calibri" w:hint="eastAsia"/>
          <w:noProof/>
          <w:szCs w:val="22"/>
        </w:rPr>
        <w:t>安全保护措施，现场要有安全员监督，保证安全施工；发生任何由施工或乙方人员造成的</w:t>
      </w:r>
      <w:r w:rsidR="00DE3B45" w:rsidRPr="00313F4F">
        <w:rPr>
          <w:rFonts w:ascii="Calibri" w:hAnsi="Calibri" w:hint="eastAsia"/>
          <w:noProof/>
          <w:szCs w:val="22"/>
        </w:rPr>
        <w:t>物品</w:t>
      </w:r>
      <w:r w:rsidRPr="00313F4F">
        <w:rPr>
          <w:rFonts w:ascii="Calibri" w:hAnsi="Calibri" w:hint="eastAsia"/>
          <w:noProof/>
          <w:szCs w:val="22"/>
        </w:rPr>
        <w:t>损坏或其他事故，</w:t>
      </w:r>
      <w:r w:rsidR="00522E92" w:rsidRPr="00313F4F">
        <w:rPr>
          <w:rFonts w:ascii="Calibri" w:hAnsi="Calibri" w:hint="eastAsia"/>
          <w:noProof/>
          <w:szCs w:val="22"/>
        </w:rPr>
        <w:t>由乙方承担全部相应责任</w:t>
      </w:r>
      <w:r w:rsidR="00DE3B45" w:rsidRPr="00313F4F">
        <w:rPr>
          <w:rFonts w:ascii="Calibri" w:hAnsi="Calibri" w:hint="eastAsia"/>
          <w:noProof/>
          <w:szCs w:val="22"/>
        </w:rPr>
        <w:t>。</w:t>
      </w:r>
    </w:p>
    <w:p w14:paraId="22E3DD2B" w14:textId="77777777" w:rsidR="00042A14" w:rsidRPr="00313F4F" w:rsidRDefault="00F00A4A">
      <w:pPr>
        <w:widowControl/>
        <w:jc w:val="left"/>
        <w:rPr>
          <w:rFonts w:ascii="Calibri" w:hAnsi="Calibri"/>
          <w:noProof/>
          <w:szCs w:val="22"/>
        </w:rPr>
      </w:pPr>
      <w:r w:rsidRPr="00313F4F">
        <w:rPr>
          <w:rFonts w:ascii="Calibri" w:hAnsi="Calibri" w:hint="eastAsia"/>
          <w:noProof/>
          <w:szCs w:val="22"/>
        </w:rPr>
        <w:t xml:space="preserve">2. </w:t>
      </w:r>
      <w:r w:rsidR="00690813" w:rsidRPr="00313F4F">
        <w:rPr>
          <w:rFonts w:ascii="Calibri" w:hAnsi="Calibri" w:hint="eastAsia"/>
          <w:noProof/>
          <w:szCs w:val="22"/>
        </w:rPr>
        <w:t>按甲方要求时间</w:t>
      </w:r>
      <w:r w:rsidR="00AF2E2D" w:rsidRPr="00313F4F">
        <w:rPr>
          <w:rFonts w:ascii="Calibri" w:hAnsi="Calibri" w:hint="eastAsia"/>
          <w:noProof/>
          <w:szCs w:val="22"/>
        </w:rPr>
        <w:t>完成保洁，保洁完成</w:t>
      </w:r>
      <w:r w:rsidRPr="00313F4F">
        <w:rPr>
          <w:rFonts w:ascii="Calibri" w:hAnsi="Calibri" w:hint="eastAsia"/>
          <w:noProof/>
          <w:szCs w:val="22"/>
        </w:rPr>
        <w:t>后现场要保持</w:t>
      </w:r>
      <w:r w:rsidR="00AF2E2D" w:rsidRPr="00313F4F">
        <w:rPr>
          <w:rFonts w:ascii="Calibri" w:hAnsi="Calibri" w:hint="eastAsia"/>
          <w:noProof/>
          <w:szCs w:val="22"/>
        </w:rPr>
        <w:t>环境</w:t>
      </w:r>
      <w:r w:rsidRPr="00313F4F">
        <w:rPr>
          <w:rFonts w:ascii="Calibri" w:hAnsi="Calibri" w:hint="eastAsia"/>
          <w:noProof/>
          <w:szCs w:val="22"/>
        </w:rPr>
        <w:t>整洁</w:t>
      </w:r>
      <w:r w:rsidR="00AF2E2D" w:rsidRPr="00313F4F">
        <w:rPr>
          <w:rFonts w:ascii="Calibri" w:hAnsi="Calibri" w:hint="eastAsia"/>
          <w:noProof/>
          <w:szCs w:val="22"/>
        </w:rPr>
        <w:t>，使用环保相关清洁剂，保洁</w:t>
      </w:r>
      <w:r w:rsidRPr="00313F4F">
        <w:rPr>
          <w:rFonts w:ascii="Calibri" w:hAnsi="Calibri" w:hint="eastAsia"/>
          <w:noProof/>
          <w:szCs w:val="22"/>
        </w:rPr>
        <w:t>结束后现场不能有异味。</w:t>
      </w:r>
    </w:p>
    <w:p w14:paraId="1AA886E7" w14:textId="77777777" w:rsidR="00E055A2" w:rsidRPr="00313F4F" w:rsidRDefault="00AF2E2D">
      <w:pPr>
        <w:widowControl/>
        <w:jc w:val="left"/>
        <w:rPr>
          <w:rFonts w:ascii="Calibri" w:hAnsi="Calibri"/>
          <w:noProof/>
          <w:szCs w:val="22"/>
        </w:rPr>
      </w:pPr>
      <w:r w:rsidRPr="00313F4F">
        <w:rPr>
          <w:rFonts w:ascii="Calibri" w:hAnsi="Calibri" w:hint="eastAsia"/>
          <w:noProof/>
          <w:szCs w:val="22"/>
        </w:rPr>
        <w:t>3</w:t>
      </w:r>
      <w:r w:rsidRPr="00313F4F">
        <w:rPr>
          <w:rFonts w:ascii="Calibri" w:hAnsi="Calibri"/>
          <w:noProof/>
          <w:szCs w:val="22"/>
        </w:rPr>
        <w:t xml:space="preserve">. </w:t>
      </w:r>
      <w:r w:rsidRPr="00313F4F">
        <w:rPr>
          <w:rFonts w:ascii="Calibri" w:hAnsi="Calibri" w:hint="eastAsia"/>
          <w:noProof/>
          <w:szCs w:val="22"/>
        </w:rPr>
        <w:t>报价应包含项目涉及所有费用。</w:t>
      </w:r>
    </w:p>
    <w:p w14:paraId="4E4BFBF2" w14:textId="77777777" w:rsidR="00E055A2" w:rsidRPr="00313F4F" w:rsidRDefault="00E055A2">
      <w:pPr>
        <w:widowControl/>
        <w:jc w:val="left"/>
        <w:rPr>
          <w:rFonts w:ascii="Arial" w:hAnsi="Arial" w:cs="Arial"/>
          <w:sz w:val="19"/>
          <w:szCs w:val="19"/>
          <w:shd w:val="clear" w:color="auto" w:fill="FFFFFF"/>
        </w:rPr>
      </w:pPr>
    </w:p>
    <w:p w14:paraId="540D5D50" w14:textId="77777777" w:rsidR="00E055A2" w:rsidRPr="00313F4F" w:rsidRDefault="00E055A2">
      <w:pPr>
        <w:widowControl/>
        <w:jc w:val="left"/>
        <w:rPr>
          <w:rFonts w:ascii="Calibri" w:hAnsi="Calibri"/>
          <w:noProof/>
          <w:szCs w:val="22"/>
        </w:rPr>
      </w:pPr>
    </w:p>
    <w:p w14:paraId="1FC19D35" w14:textId="77777777" w:rsidR="00042A14" w:rsidRPr="00313F4F" w:rsidRDefault="00042A14">
      <w:pPr>
        <w:widowControl/>
        <w:jc w:val="left"/>
        <w:rPr>
          <w:rFonts w:ascii="Calibri" w:hAnsi="Calibri"/>
          <w:noProof/>
          <w:szCs w:val="22"/>
        </w:rPr>
      </w:pPr>
    </w:p>
    <w:p w14:paraId="61B8B73E" w14:textId="77777777" w:rsidR="00F00A4A" w:rsidRPr="00313F4F" w:rsidRDefault="00F00A4A">
      <w:pPr>
        <w:widowControl/>
        <w:jc w:val="left"/>
        <w:rPr>
          <w:rFonts w:ascii="Calibri" w:hAnsi="Calibri"/>
          <w:noProof/>
          <w:szCs w:val="22"/>
        </w:rPr>
      </w:pPr>
    </w:p>
    <w:p w14:paraId="065AC02F" w14:textId="77777777" w:rsidR="00F00A4A" w:rsidRPr="00313F4F" w:rsidRDefault="00F00A4A">
      <w:pPr>
        <w:widowControl/>
        <w:jc w:val="left"/>
        <w:rPr>
          <w:rFonts w:ascii="Calibri" w:hAnsi="Calibri"/>
          <w:noProof/>
          <w:szCs w:val="22"/>
        </w:rPr>
      </w:pPr>
    </w:p>
    <w:p w14:paraId="628B8BCF" w14:textId="77777777" w:rsidR="00F00A4A" w:rsidRPr="00313F4F" w:rsidRDefault="00F00A4A">
      <w:pPr>
        <w:widowControl/>
        <w:jc w:val="left"/>
        <w:rPr>
          <w:rFonts w:ascii="Calibri" w:hAnsi="Calibri"/>
          <w:noProof/>
          <w:szCs w:val="22"/>
        </w:rPr>
      </w:pPr>
    </w:p>
    <w:p w14:paraId="1E7F8202" w14:textId="77777777" w:rsidR="00F00A4A" w:rsidRPr="00313F4F" w:rsidRDefault="00F00A4A">
      <w:pPr>
        <w:widowControl/>
        <w:jc w:val="left"/>
        <w:rPr>
          <w:rFonts w:ascii="Calibri" w:hAnsi="Calibri"/>
          <w:noProof/>
          <w:szCs w:val="22"/>
        </w:rPr>
      </w:pPr>
    </w:p>
    <w:p w14:paraId="1CAB393B" w14:textId="77777777" w:rsidR="00F00A4A" w:rsidRPr="00313F4F" w:rsidRDefault="00F00A4A">
      <w:pPr>
        <w:widowControl/>
        <w:jc w:val="left"/>
        <w:rPr>
          <w:rFonts w:ascii="Calibri" w:hAnsi="Calibri"/>
          <w:noProof/>
          <w:szCs w:val="22"/>
        </w:rPr>
      </w:pPr>
    </w:p>
    <w:p w14:paraId="6FBF503E" w14:textId="77777777" w:rsidR="00F00A4A" w:rsidRPr="00313F4F" w:rsidRDefault="00F00A4A">
      <w:pPr>
        <w:widowControl/>
        <w:jc w:val="left"/>
        <w:rPr>
          <w:rFonts w:ascii="Calibri" w:hAnsi="Calibri"/>
          <w:noProof/>
          <w:szCs w:val="22"/>
        </w:rPr>
      </w:pPr>
    </w:p>
    <w:p w14:paraId="19764320" w14:textId="77777777" w:rsidR="00F00A4A" w:rsidRPr="00313F4F" w:rsidRDefault="00F00A4A">
      <w:pPr>
        <w:widowControl/>
        <w:jc w:val="left"/>
        <w:rPr>
          <w:rFonts w:ascii="Calibri" w:hAnsi="Calibri"/>
          <w:noProof/>
          <w:szCs w:val="22"/>
        </w:rPr>
      </w:pPr>
    </w:p>
    <w:p w14:paraId="68F9EBFA" w14:textId="77777777" w:rsidR="00F00A4A" w:rsidRPr="00313F4F" w:rsidRDefault="00F00A4A">
      <w:pPr>
        <w:widowControl/>
        <w:jc w:val="left"/>
        <w:rPr>
          <w:rFonts w:ascii="Calibri" w:hAnsi="Calibri"/>
          <w:noProof/>
          <w:szCs w:val="22"/>
        </w:rPr>
      </w:pPr>
    </w:p>
    <w:p w14:paraId="56DECF5A" w14:textId="77777777" w:rsidR="00F00A4A" w:rsidRPr="00313F4F" w:rsidRDefault="00F00A4A">
      <w:pPr>
        <w:widowControl/>
        <w:jc w:val="left"/>
        <w:rPr>
          <w:rFonts w:ascii="Calibri" w:hAnsi="Calibri"/>
          <w:noProof/>
          <w:szCs w:val="22"/>
        </w:rPr>
      </w:pPr>
    </w:p>
    <w:p w14:paraId="3CC5A15D" w14:textId="77777777" w:rsidR="00F00A4A" w:rsidRPr="00313F4F" w:rsidRDefault="00F00A4A">
      <w:pPr>
        <w:widowControl/>
        <w:jc w:val="left"/>
        <w:rPr>
          <w:rFonts w:ascii="Calibri" w:hAnsi="Calibri"/>
          <w:noProof/>
          <w:szCs w:val="22"/>
        </w:rPr>
      </w:pPr>
    </w:p>
    <w:p w14:paraId="04CC3552" w14:textId="77777777" w:rsidR="00F00A4A" w:rsidRPr="00313F4F" w:rsidRDefault="00F00A4A">
      <w:pPr>
        <w:widowControl/>
        <w:jc w:val="left"/>
        <w:rPr>
          <w:rFonts w:ascii="Calibri" w:hAnsi="Calibri"/>
          <w:noProof/>
          <w:szCs w:val="22"/>
        </w:rPr>
      </w:pPr>
    </w:p>
    <w:p w14:paraId="292637AC" w14:textId="77777777" w:rsidR="00F00A4A" w:rsidRPr="00313F4F" w:rsidRDefault="00F00A4A">
      <w:pPr>
        <w:widowControl/>
        <w:jc w:val="left"/>
        <w:rPr>
          <w:rFonts w:ascii="Calibri" w:hAnsi="Calibri"/>
          <w:noProof/>
          <w:szCs w:val="22"/>
        </w:rPr>
      </w:pPr>
    </w:p>
    <w:p w14:paraId="3A3293C2" w14:textId="77777777" w:rsidR="00F00A4A" w:rsidRPr="00313F4F" w:rsidRDefault="00F00A4A">
      <w:pPr>
        <w:widowControl/>
        <w:jc w:val="left"/>
        <w:rPr>
          <w:rFonts w:ascii="Calibri" w:hAnsi="Calibri"/>
          <w:noProof/>
          <w:szCs w:val="22"/>
        </w:rPr>
      </w:pPr>
    </w:p>
    <w:p w14:paraId="415B3DE3" w14:textId="77777777" w:rsidR="00F00A4A" w:rsidRPr="00313F4F" w:rsidRDefault="00F00A4A">
      <w:pPr>
        <w:widowControl/>
        <w:jc w:val="left"/>
        <w:rPr>
          <w:rFonts w:ascii="Calibri" w:hAnsi="Calibri"/>
          <w:noProof/>
          <w:szCs w:val="22"/>
        </w:rPr>
      </w:pPr>
    </w:p>
    <w:p w14:paraId="64620115" w14:textId="77777777" w:rsidR="00F00A4A" w:rsidRPr="00313F4F" w:rsidRDefault="00F00A4A">
      <w:pPr>
        <w:widowControl/>
        <w:jc w:val="left"/>
        <w:rPr>
          <w:rFonts w:ascii="Calibri" w:hAnsi="Calibri"/>
          <w:noProof/>
          <w:szCs w:val="22"/>
        </w:rPr>
      </w:pPr>
    </w:p>
    <w:p w14:paraId="1ED077BF" w14:textId="77777777" w:rsidR="00F00A4A" w:rsidRPr="00313F4F" w:rsidRDefault="00F00A4A">
      <w:pPr>
        <w:widowControl/>
        <w:jc w:val="left"/>
        <w:rPr>
          <w:rFonts w:ascii="Calibri" w:hAnsi="Calibri"/>
          <w:noProof/>
          <w:szCs w:val="22"/>
        </w:rPr>
      </w:pPr>
    </w:p>
    <w:p w14:paraId="3E8E8A31" w14:textId="77777777" w:rsidR="00F00A4A" w:rsidRPr="00313F4F" w:rsidRDefault="00F00A4A">
      <w:pPr>
        <w:widowControl/>
        <w:jc w:val="left"/>
        <w:rPr>
          <w:rFonts w:ascii="Calibri" w:hAnsi="Calibri"/>
          <w:noProof/>
          <w:szCs w:val="22"/>
        </w:rPr>
      </w:pPr>
    </w:p>
    <w:p w14:paraId="7D584F4A" w14:textId="77777777" w:rsidR="00F00A4A" w:rsidRPr="00313F4F" w:rsidRDefault="00F00A4A">
      <w:pPr>
        <w:widowControl/>
        <w:jc w:val="left"/>
        <w:rPr>
          <w:rFonts w:ascii="Calibri" w:hAnsi="Calibri"/>
          <w:noProof/>
          <w:szCs w:val="22"/>
        </w:rPr>
      </w:pPr>
    </w:p>
    <w:p w14:paraId="3FE6D3C0" w14:textId="77777777" w:rsidR="00F00A4A" w:rsidRPr="00313F4F" w:rsidRDefault="00F00A4A">
      <w:pPr>
        <w:widowControl/>
        <w:jc w:val="left"/>
        <w:rPr>
          <w:rFonts w:ascii="Calibri" w:hAnsi="Calibri"/>
          <w:noProof/>
          <w:szCs w:val="22"/>
        </w:rPr>
      </w:pPr>
    </w:p>
    <w:p w14:paraId="15564EFC" w14:textId="77777777" w:rsidR="00F00A4A" w:rsidRPr="00313F4F" w:rsidRDefault="00F00A4A">
      <w:pPr>
        <w:widowControl/>
        <w:jc w:val="left"/>
        <w:rPr>
          <w:rFonts w:ascii="Calibri" w:hAnsi="Calibri"/>
          <w:noProof/>
          <w:szCs w:val="22"/>
        </w:rPr>
      </w:pPr>
    </w:p>
    <w:p w14:paraId="2B20D20B" w14:textId="77777777" w:rsidR="00F00A4A" w:rsidRPr="00313F4F" w:rsidRDefault="00F00A4A">
      <w:pPr>
        <w:widowControl/>
        <w:jc w:val="left"/>
        <w:rPr>
          <w:rFonts w:ascii="Calibri" w:hAnsi="Calibri"/>
          <w:noProof/>
          <w:szCs w:val="22"/>
        </w:rPr>
      </w:pPr>
    </w:p>
    <w:p w14:paraId="2526C830" w14:textId="77777777" w:rsidR="00F00A4A" w:rsidRPr="00313F4F" w:rsidRDefault="00F00A4A">
      <w:pPr>
        <w:widowControl/>
        <w:jc w:val="left"/>
        <w:rPr>
          <w:rFonts w:ascii="Calibri" w:hAnsi="Calibri"/>
          <w:noProof/>
          <w:szCs w:val="22"/>
        </w:rPr>
      </w:pPr>
    </w:p>
    <w:p w14:paraId="5BDAAB42" w14:textId="77777777" w:rsidR="00F00A4A" w:rsidRPr="00313F4F" w:rsidRDefault="00F00A4A">
      <w:pPr>
        <w:widowControl/>
        <w:jc w:val="left"/>
        <w:rPr>
          <w:rFonts w:ascii="Calibri" w:hAnsi="Calibri"/>
          <w:noProof/>
          <w:szCs w:val="22"/>
        </w:rPr>
      </w:pPr>
    </w:p>
    <w:p w14:paraId="6EE8EA4D" w14:textId="77777777" w:rsidR="00F00A4A" w:rsidRPr="00313F4F" w:rsidRDefault="00F00A4A">
      <w:pPr>
        <w:widowControl/>
        <w:jc w:val="left"/>
        <w:rPr>
          <w:rFonts w:ascii="Calibri" w:hAnsi="Calibri"/>
          <w:noProof/>
          <w:szCs w:val="22"/>
        </w:rPr>
      </w:pPr>
    </w:p>
    <w:p w14:paraId="78717851" w14:textId="77777777" w:rsidR="00F00A4A" w:rsidRPr="00313F4F" w:rsidRDefault="00F00A4A">
      <w:pPr>
        <w:widowControl/>
        <w:jc w:val="left"/>
        <w:rPr>
          <w:rFonts w:ascii="Calibri" w:hAnsi="Calibri"/>
          <w:noProof/>
          <w:szCs w:val="22"/>
        </w:rPr>
      </w:pPr>
    </w:p>
    <w:p w14:paraId="3421AE71" w14:textId="77777777" w:rsidR="00F00A4A" w:rsidRPr="00313F4F" w:rsidRDefault="00F00A4A">
      <w:pPr>
        <w:widowControl/>
        <w:jc w:val="left"/>
        <w:rPr>
          <w:rFonts w:ascii="Calibri" w:hAnsi="Calibri"/>
          <w:noProof/>
          <w:szCs w:val="22"/>
        </w:rPr>
      </w:pPr>
    </w:p>
    <w:p w14:paraId="0B2DF800" w14:textId="77777777" w:rsidR="00DF1C8C" w:rsidRPr="00313F4F" w:rsidRDefault="00DF1C8C">
      <w:pPr>
        <w:widowControl/>
        <w:jc w:val="left"/>
        <w:rPr>
          <w:rFonts w:ascii="Calibri" w:hAnsi="Calibri"/>
          <w:noProof/>
          <w:szCs w:val="22"/>
        </w:rPr>
      </w:pPr>
    </w:p>
    <w:p w14:paraId="7D8FCE65" w14:textId="77777777" w:rsidR="00DF1C8C" w:rsidRPr="00313F4F" w:rsidRDefault="00DF1C8C">
      <w:pPr>
        <w:widowControl/>
        <w:jc w:val="left"/>
        <w:rPr>
          <w:rFonts w:ascii="Calibri" w:hAnsi="Calibri"/>
          <w:noProof/>
          <w:szCs w:val="22"/>
        </w:rPr>
      </w:pPr>
    </w:p>
    <w:p w14:paraId="10EDF3F4" w14:textId="77777777" w:rsidR="00690813" w:rsidRPr="00313F4F" w:rsidRDefault="00690813">
      <w:pPr>
        <w:widowControl/>
        <w:jc w:val="left"/>
        <w:rPr>
          <w:rFonts w:ascii="Calibri" w:hAnsi="Calibri"/>
          <w:noProof/>
          <w:szCs w:val="22"/>
        </w:rPr>
      </w:pPr>
    </w:p>
    <w:p w14:paraId="13B4837A" w14:textId="77777777" w:rsidR="00690813" w:rsidRPr="00313F4F" w:rsidRDefault="00690813">
      <w:pPr>
        <w:widowControl/>
        <w:jc w:val="left"/>
        <w:rPr>
          <w:rFonts w:ascii="Calibri" w:hAnsi="Calibri"/>
          <w:noProof/>
          <w:szCs w:val="22"/>
        </w:rPr>
      </w:pPr>
    </w:p>
    <w:p w14:paraId="0F249CC4" w14:textId="77777777" w:rsidR="00C0739A" w:rsidRPr="00313F4F" w:rsidRDefault="00C0739A" w:rsidP="00441EF1">
      <w:pPr>
        <w:pStyle w:val="2"/>
        <w:spacing w:line="415" w:lineRule="auto"/>
        <w:ind w:left="420" w:hanging="420"/>
        <w:jc w:val="center"/>
        <w:rPr>
          <w:rFonts w:ascii="Times New Roman" w:eastAsia="宋体" w:hAnsi="Times New Roman"/>
        </w:rPr>
      </w:pPr>
      <w:r w:rsidRPr="00313F4F">
        <w:rPr>
          <w:rFonts w:ascii="Times New Roman" w:eastAsia="宋体" w:hAnsi="Times New Roman"/>
        </w:rPr>
        <w:lastRenderedPageBreak/>
        <w:t xml:space="preserve"> </w:t>
      </w:r>
      <w:bookmarkStart w:id="38" w:name="_Ref492453766"/>
      <w:bookmarkStart w:id="39" w:name="_Toc8655480"/>
      <w:r w:rsidRPr="00313F4F">
        <w:rPr>
          <w:rFonts w:ascii="Times New Roman" w:eastAsia="宋体" w:hAnsi="Times New Roman" w:hint="eastAsia"/>
        </w:rPr>
        <w:t>第</w:t>
      </w:r>
      <w:r w:rsidR="00FB5BAB" w:rsidRPr="00313F4F">
        <w:rPr>
          <w:rFonts w:ascii="Times New Roman" w:eastAsia="宋体" w:hAnsi="Times New Roman" w:hint="eastAsia"/>
        </w:rPr>
        <w:t>四</w:t>
      </w:r>
      <w:r w:rsidRPr="00313F4F">
        <w:rPr>
          <w:rFonts w:ascii="Times New Roman" w:eastAsia="宋体" w:hAnsi="Times New Roman" w:hint="eastAsia"/>
        </w:rPr>
        <w:t>部分</w:t>
      </w:r>
      <w:r w:rsidRPr="00313F4F">
        <w:rPr>
          <w:rFonts w:ascii="Times New Roman" w:eastAsia="宋体" w:hAnsi="Times New Roman"/>
        </w:rPr>
        <w:t xml:space="preserve">  </w:t>
      </w:r>
      <w:r w:rsidRPr="00313F4F">
        <w:rPr>
          <w:rFonts w:ascii="Times New Roman" w:eastAsia="宋体" w:hAnsi="Times New Roman" w:hint="eastAsia"/>
        </w:rPr>
        <w:t>投标文件格式</w:t>
      </w:r>
      <w:bookmarkEnd w:id="37"/>
      <w:bookmarkEnd w:id="38"/>
      <w:bookmarkEnd w:id="39"/>
    </w:p>
    <w:p w14:paraId="0A9EBC96" w14:textId="77777777" w:rsidR="00C0739A" w:rsidRPr="00313F4F" w:rsidRDefault="00C0739A" w:rsidP="003A279F">
      <w:pPr>
        <w:pStyle w:val="3"/>
        <w:numPr>
          <w:ilvl w:val="0"/>
          <w:numId w:val="22"/>
        </w:numPr>
        <w:spacing w:line="415" w:lineRule="auto"/>
        <w:rPr>
          <w:rFonts w:ascii="Calibri" w:hAnsi="Calibri"/>
        </w:rPr>
      </w:pPr>
      <w:bookmarkStart w:id="40" w:name="_Toc86202633"/>
      <w:bookmarkStart w:id="41" w:name="_Toc8655481"/>
      <w:r w:rsidRPr="00313F4F">
        <w:rPr>
          <w:rFonts w:ascii="Calibri" w:hAnsi="Calibri" w:hint="eastAsia"/>
        </w:rPr>
        <w:t>投标人提交文件须知</w:t>
      </w:r>
      <w:bookmarkEnd w:id="40"/>
      <w:bookmarkEnd w:id="41"/>
    </w:p>
    <w:p w14:paraId="06B56E82" w14:textId="77777777" w:rsidR="00C0739A" w:rsidRPr="00313F4F" w:rsidRDefault="00C0739A" w:rsidP="002B48EA">
      <w:pPr>
        <w:pStyle w:val="afb"/>
        <w:rPr>
          <w:color w:val="auto"/>
        </w:rPr>
      </w:pPr>
      <w:r w:rsidRPr="00313F4F">
        <w:rPr>
          <w:rFonts w:hint="eastAsia"/>
          <w:color w:val="auto"/>
        </w:rPr>
        <w:t>投标人应严格按照</w:t>
      </w:r>
      <w:r w:rsidR="006213B7" w:rsidRPr="00313F4F">
        <w:rPr>
          <w:rFonts w:hint="eastAsia"/>
          <w:color w:val="auto"/>
        </w:rPr>
        <w:t>本文</w:t>
      </w:r>
      <w:r w:rsidRPr="00313F4F">
        <w:rPr>
          <w:rFonts w:hint="eastAsia"/>
          <w:color w:val="auto"/>
        </w:rPr>
        <w:t>约定的顺序填写和提交下述规定的全部格式文件以及其他有关资料，混乱的编排导致投标文件被误读或查找不到，后果由投标人承担。</w:t>
      </w:r>
    </w:p>
    <w:p w14:paraId="795D248D" w14:textId="77777777" w:rsidR="00C0739A" w:rsidRPr="00313F4F" w:rsidRDefault="00C0739A" w:rsidP="002B48EA">
      <w:pPr>
        <w:pStyle w:val="afb"/>
        <w:rPr>
          <w:color w:val="auto"/>
        </w:rPr>
      </w:pPr>
      <w:r w:rsidRPr="00313F4F">
        <w:rPr>
          <w:rFonts w:hint="eastAsia"/>
          <w:color w:val="auto"/>
        </w:rPr>
        <w:t>所附表格中要求回答的全部问题和信息都必须正面回答。</w:t>
      </w:r>
    </w:p>
    <w:p w14:paraId="05501F53" w14:textId="77777777" w:rsidR="00C0739A" w:rsidRPr="00313F4F" w:rsidRDefault="00C0739A" w:rsidP="002B48EA">
      <w:pPr>
        <w:pStyle w:val="afb"/>
        <w:rPr>
          <w:color w:val="auto"/>
        </w:rPr>
      </w:pPr>
      <w:r w:rsidRPr="00313F4F">
        <w:rPr>
          <w:rFonts w:hint="eastAsia"/>
          <w:color w:val="auto"/>
        </w:rPr>
        <w:t>本资格声明的签字人应保证全部声明和问题的回答是真实的和准确的。</w:t>
      </w:r>
    </w:p>
    <w:p w14:paraId="6DCE6E6B" w14:textId="77777777" w:rsidR="00C0739A" w:rsidRPr="00313F4F" w:rsidRDefault="00C0739A" w:rsidP="002B48EA">
      <w:pPr>
        <w:pStyle w:val="afb"/>
        <w:rPr>
          <w:color w:val="auto"/>
        </w:rPr>
      </w:pPr>
      <w:r w:rsidRPr="00313F4F">
        <w:rPr>
          <w:rFonts w:hint="eastAsia"/>
          <w:color w:val="auto"/>
        </w:rPr>
        <w:t>评标委员会将应用投标人提交的资料并根据自己的判断，决定投标人履行合同的合格性及能力。</w:t>
      </w:r>
    </w:p>
    <w:p w14:paraId="236EF2B6" w14:textId="77777777" w:rsidR="00C0739A" w:rsidRPr="00313F4F" w:rsidRDefault="00C0739A" w:rsidP="003A279F">
      <w:pPr>
        <w:pStyle w:val="3"/>
        <w:numPr>
          <w:ilvl w:val="0"/>
          <w:numId w:val="22"/>
        </w:numPr>
        <w:spacing w:line="415" w:lineRule="auto"/>
        <w:rPr>
          <w:rFonts w:ascii="Calibri" w:hAnsi="Calibri"/>
        </w:rPr>
      </w:pPr>
      <w:bookmarkStart w:id="42" w:name="_Toc8655482"/>
      <w:r w:rsidRPr="00313F4F">
        <w:rPr>
          <w:rFonts w:ascii="Calibri" w:hAnsi="Calibri" w:hint="eastAsia"/>
        </w:rPr>
        <w:t>标书顺序</w:t>
      </w:r>
      <w:bookmarkEnd w:id="42"/>
    </w:p>
    <w:p w14:paraId="7262030F" w14:textId="77777777" w:rsidR="000719B8" w:rsidRPr="00313F4F" w:rsidRDefault="00C0739A" w:rsidP="002B48EA">
      <w:pPr>
        <w:pStyle w:val="afb"/>
        <w:rPr>
          <w:color w:val="auto"/>
        </w:rPr>
      </w:pPr>
      <w:r w:rsidRPr="00313F4F">
        <w:rPr>
          <w:rFonts w:hint="eastAsia"/>
          <w:color w:val="auto"/>
        </w:rPr>
        <w:t>投标人应严格按照本部分约定的顺序填写和提交规定的全部格式文件以及其他有关资料，混乱的编排导致投标文件被误读或查找不到，后果由投标人承担。</w:t>
      </w:r>
    </w:p>
    <w:p w14:paraId="351C5993" w14:textId="77777777" w:rsidR="00C0739A" w:rsidRPr="00313F4F" w:rsidRDefault="00BD662C" w:rsidP="002B48EA">
      <w:pPr>
        <w:pStyle w:val="afb"/>
        <w:rPr>
          <w:color w:val="auto"/>
        </w:rPr>
      </w:pPr>
      <w:r>
        <w:fldChar w:fldCharType="begin"/>
      </w:r>
      <w:r>
        <w:instrText xml:space="preserve"> REF _Ref477452653 \h  \* MERGEFORMAT </w:instrText>
      </w:r>
      <w:r>
        <w:fldChar w:fldCharType="separate"/>
      </w:r>
      <w:r w:rsidR="00313F4F" w:rsidRPr="00313F4F">
        <w:rPr>
          <w:rFonts w:hint="eastAsia"/>
          <w:color w:val="auto"/>
        </w:rPr>
        <w:t>投标确认函</w:t>
      </w:r>
      <w:r>
        <w:fldChar w:fldCharType="end"/>
      </w:r>
      <w:r w:rsidR="00C0739A" w:rsidRPr="00313F4F">
        <w:rPr>
          <w:rFonts w:hint="eastAsia"/>
          <w:color w:val="auto"/>
        </w:rPr>
        <w:t>：见</w:t>
      </w:r>
      <w:r>
        <w:fldChar w:fldCharType="begin"/>
      </w:r>
      <w:r>
        <w:instrText xml:space="preserve"> REF _Ref477176159 \r \h  \* MERGEFORMAT </w:instrText>
      </w:r>
      <w:r>
        <w:fldChar w:fldCharType="separate"/>
      </w:r>
      <w:r w:rsidR="00313F4F">
        <w:rPr>
          <w:rFonts w:hint="eastAsia"/>
          <w:color w:val="auto"/>
        </w:rPr>
        <w:t>附件</w:t>
      </w:r>
      <w:r w:rsidR="00313F4F">
        <w:rPr>
          <w:rFonts w:hint="eastAsia"/>
          <w:color w:val="auto"/>
        </w:rPr>
        <w:t>1</w:t>
      </w:r>
      <w:r>
        <w:fldChar w:fldCharType="end"/>
      </w:r>
      <w:r w:rsidR="00C0739A" w:rsidRPr="00313F4F">
        <w:rPr>
          <w:rFonts w:hint="eastAsia"/>
          <w:color w:val="auto"/>
        </w:rPr>
        <w:t>；</w:t>
      </w:r>
    </w:p>
    <w:p w14:paraId="1BA53173" w14:textId="77777777" w:rsidR="00C0739A" w:rsidRPr="00313F4F" w:rsidRDefault="00BD662C" w:rsidP="002B48EA">
      <w:pPr>
        <w:pStyle w:val="afb"/>
        <w:rPr>
          <w:color w:val="auto"/>
        </w:rPr>
      </w:pPr>
      <w:r>
        <w:fldChar w:fldCharType="begin"/>
      </w:r>
      <w:r>
        <w:instrText xml:space="preserve"> REF _Ref492454876 \h  \* MERGEFORMAT </w:instrText>
      </w:r>
      <w:r>
        <w:fldChar w:fldCharType="separate"/>
      </w:r>
      <w:r w:rsidR="00313F4F" w:rsidRPr="00313F4F">
        <w:rPr>
          <w:b/>
          <w:color w:val="auto"/>
        </w:rPr>
        <w:t xml:space="preserve">* </w:t>
      </w:r>
      <w:r w:rsidR="00313F4F" w:rsidRPr="00313F4F">
        <w:rPr>
          <w:rFonts w:hint="eastAsia"/>
          <w:b/>
          <w:color w:val="auto"/>
        </w:rPr>
        <w:t>投标函；</w:t>
      </w:r>
      <w:r>
        <w:fldChar w:fldCharType="end"/>
      </w:r>
      <w:r w:rsidR="00C0739A" w:rsidRPr="00313F4F">
        <w:rPr>
          <w:rFonts w:hint="eastAsia"/>
          <w:color w:val="auto"/>
        </w:rPr>
        <w:t>见</w:t>
      </w:r>
      <w:r>
        <w:fldChar w:fldCharType="begin"/>
      </w:r>
      <w:r>
        <w:instrText xml:space="preserve"> REF _Ref477452657 \r \h  \* MERGEFORMAT </w:instrText>
      </w:r>
      <w:r>
        <w:fldChar w:fldCharType="separate"/>
      </w:r>
      <w:r w:rsidR="00313F4F">
        <w:rPr>
          <w:rFonts w:hint="eastAsia"/>
          <w:color w:val="auto"/>
        </w:rPr>
        <w:t>附件</w:t>
      </w:r>
      <w:r w:rsidR="00313F4F">
        <w:rPr>
          <w:rFonts w:hint="eastAsia"/>
          <w:color w:val="auto"/>
        </w:rPr>
        <w:t>2</w:t>
      </w:r>
      <w:r>
        <w:fldChar w:fldCharType="end"/>
      </w:r>
      <w:r w:rsidR="00C0739A" w:rsidRPr="00313F4F">
        <w:rPr>
          <w:rFonts w:hint="eastAsia"/>
          <w:color w:val="auto"/>
        </w:rPr>
        <w:t>；</w:t>
      </w:r>
    </w:p>
    <w:p w14:paraId="2B66C279" w14:textId="77777777" w:rsidR="00C0739A" w:rsidRPr="00313F4F" w:rsidRDefault="00BD662C" w:rsidP="002B48EA">
      <w:pPr>
        <w:pStyle w:val="afb"/>
        <w:rPr>
          <w:color w:val="auto"/>
        </w:rPr>
      </w:pPr>
      <w:r>
        <w:fldChar w:fldCharType="begin"/>
      </w:r>
      <w:r>
        <w:instrText xml:space="preserve"> REF _Ref492454877 \h  \* MERGEFORMAT </w:instrText>
      </w:r>
      <w:r>
        <w:fldChar w:fldCharType="separate"/>
      </w:r>
      <w:r w:rsidR="00313F4F" w:rsidRPr="00313F4F">
        <w:rPr>
          <w:b/>
          <w:color w:val="auto"/>
        </w:rPr>
        <w:t xml:space="preserve">* </w:t>
      </w:r>
      <w:r w:rsidR="00313F4F" w:rsidRPr="00313F4F">
        <w:rPr>
          <w:rFonts w:hint="eastAsia"/>
          <w:b/>
          <w:color w:val="auto"/>
        </w:rPr>
        <w:t>法定代表人授权委托书；</w:t>
      </w:r>
      <w:r>
        <w:fldChar w:fldCharType="end"/>
      </w:r>
      <w:r w:rsidR="00C0739A" w:rsidRPr="00313F4F">
        <w:rPr>
          <w:rFonts w:hint="eastAsia"/>
          <w:color w:val="auto"/>
        </w:rPr>
        <w:t>见</w:t>
      </w:r>
      <w:r>
        <w:fldChar w:fldCharType="begin"/>
      </w:r>
      <w:r>
        <w:instrText xml:space="preserve"> REF _Ref477176255 \r \h  \* MERGEFORMAT </w:instrText>
      </w:r>
      <w:r>
        <w:fldChar w:fldCharType="separate"/>
      </w:r>
      <w:r w:rsidR="00313F4F">
        <w:rPr>
          <w:rFonts w:hint="eastAsia"/>
          <w:color w:val="auto"/>
        </w:rPr>
        <w:t>附件</w:t>
      </w:r>
      <w:r w:rsidR="00313F4F">
        <w:rPr>
          <w:rFonts w:hint="eastAsia"/>
          <w:color w:val="auto"/>
        </w:rPr>
        <w:t>3</w:t>
      </w:r>
      <w:r>
        <w:fldChar w:fldCharType="end"/>
      </w:r>
    </w:p>
    <w:p w14:paraId="203F708E" w14:textId="77777777" w:rsidR="00C0739A" w:rsidRPr="00313F4F" w:rsidRDefault="00BD662C" w:rsidP="002B48EA">
      <w:pPr>
        <w:pStyle w:val="afb"/>
        <w:rPr>
          <w:color w:val="auto"/>
        </w:rPr>
      </w:pPr>
      <w:r>
        <w:fldChar w:fldCharType="begin"/>
      </w:r>
      <w:r>
        <w:instrText xml:space="preserve"> REF _Ref492454880 \h  \* MERGEFORMAT </w:instrText>
      </w:r>
      <w:r>
        <w:fldChar w:fldCharType="separate"/>
      </w:r>
      <w:r w:rsidR="00313F4F" w:rsidRPr="00313F4F">
        <w:rPr>
          <w:color w:val="auto"/>
        </w:rPr>
        <w:t xml:space="preserve">* </w:t>
      </w:r>
      <w:r w:rsidR="00313F4F" w:rsidRPr="00313F4F">
        <w:rPr>
          <w:rFonts w:hint="eastAsia"/>
          <w:color w:val="auto"/>
        </w:rPr>
        <w:t>有效的企业法人营业执照或事业单位法人证书、组织机构代码、税务登记证（副本复印件并加盖投标人公章；按规定需要年检的，年检章要清楚），三证合一的提供有效文件复印件并加盖公章；</w:t>
      </w:r>
      <w:r>
        <w:fldChar w:fldCharType="end"/>
      </w:r>
    </w:p>
    <w:p w14:paraId="3CCDADD6" w14:textId="77777777" w:rsidR="00C0739A" w:rsidRPr="00313F4F" w:rsidRDefault="00BD662C" w:rsidP="002B48EA">
      <w:pPr>
        <w:pStyle w:val="afb"/>
        <w:rPr>
          <w:color w:val="auto"/>
        </w:rPr>
      </w:pPr>
      <w:r>
        <w:fldChar w:fldCharType="begin"/>
      </w:r>
      <w:r>
        <w:instrText xml:space="preserve"> REF _Ref492454882 \h  \* MERGEFORMAT </w:instrText>
      </w:r>
      <w:r>
        <w:fldChar w:fldCharType="separate"/>
      </w:r>
      <w:r w:rsidR="00313F4F" w:rsidRPr="00313F4F">
        <w:rPr>
          <w:b/>
          <w:color w:val="auto"/>
        </w:rPr>
        <w:t xml:space="preserve">* </w:t>
      </w:r>
      <w:r w:rsidR="00313F4F" w:rsidRPr="00313F4F">
        <w:rPr>
          <w:rFonts w:hint="eastAsia"/>
          <w:b/>
          <w:color w:val="auto"/>
        </w:rPr>
        <w:t>投标人的资质要求对应的证书（副本复印件加盖投标人公章）；</w:t>
      </w:r>
      <w:r>
        <w:fldChar w:fldCharType="end"/>
      </w:r>
    </w:p>
    <w:p w14:paraId="3992B1B3" w14:textId="77777777" w:rsidR="00C0739A" w:rsidRPr="00313F4F" w:rsidRDefault="00BD662C" w:rsidP="002B48EA">
      <w:pPr>
        <w:pStyle w:val="afb"/>
        <w:rPr>
          <w:color w:val="auto"/>
        </w:rPr>
      </w:pPr>
      <w:r>
        <w:fldChar w:fldCharType="begin"/>
      </w:r>
      <w:r>
        <w:instrText xml:space="preserve"> REF _Ref492454885 \h  \* MERGEFORMAT </w:instrText>
      </w:r>
      <w:r>
        <w:fldChar w:fldCharType="separate"/>
      </w:r>
      <w:r w:rsidR="00313F4F" w:rsidRPr="00313F4F">
        <w:rPr>
          <w:b/>
          <w:color w:val="auto"/>
        </w:rPr>
        <w:t xml:space="preserve">* </w:t>
      </w:r>
      <w:r w:rsidR="00313F4F" w:rsidRPr="00313F4F">
        <w:rPr>
          <w:rFonts w:hint="eastAsia"/>
          <w:b/>
          <w:color w:val="auto"/>
        </w:rPr>
        <w:t>提交参与采购活动前三年内在经营活动中没有重大违法记录的书面声明函；</w:t>
      </w:r>
      <w:r>
        <w:fldChar w:fldCharType="end"/>
      </w:r>
    </w:p>
    <w:p w14:paraId="4BB7FA64" w14:textId="77777777" w:rsidR="00C0739A" w:rsidRPr="00313F4F" w:rsidRDefault="00BD662C" w:rsidP="002B48EA">
      <w:pPr>
        <w:pStyle w:val="afb"/>
        <w:rPr>
          <w:color w:val="auto"/>
        </w:rPr>
      </w:pPr>
      <w:r>
        <w:fldChar w:fldCharType="begin"/>
      </w:r>
      <w:r>
        <w:instrText xml:space="preserve"> REF _Ref492454886 \h  \* MERGEFORMAT </w:instrText>
      </w:r>
      <w:r>
        <w:fldChar w:fldCharType="separate"/>
      </w:r>
      <w:r w:rsidR="00313F4F" w:rsidRPr="00313F4F">
        <w:rPr>
          <w:color w:val="auto"/>
        </w:rPr>
        <w:t xml:space="preserve">* </w:t>
      </w:r>
      <w:r w:rsidR="00313F4F" w:rsidRPr="00313F4F">
        <w:rPr>
          <w:rFonts w:hint="eastAsia"/>
          <w:color w:val="auto"/>
        </w:rPr>
        <w:t>近两年度任意一年度经会计师事务所审计的财务审计报告（资产负债表、损益表（利润表）和现金流量表，复印件加盖报价人公章，部分其他组织和自然人及开业不满一年的没有经审计的财务报告，可以提供银行出具的资信证明）；</w:t>
      </w:r>
      <w:r>
        <w:fldChar w:fldCharType="end"/>
      </w:r>
    </w:p>
    <w:p w14:paraId="6C0DAA6A" w14:textId="77777777" w:rsidR="00C0739A" w:rsidRPr="00313F4F" w:rsidRDefault="00BD662C" w:rsidP="002B48EA">
      <w:pPr>
        <w:pStyle w:val="afb"/>
        <w:rPr>
          <w:color w:val="auto"/>
        </w:rPr>
      </w:pPr>
      <w:r>
        <w:fldChar w:fldCharType="begin"/>
      </w:r>
      <w:r>
        <w:instrText xml:space="preserve"> REF _Ref492454887 \h  \* MERGEFORMAT </w:instrText>
      </w:r>
      <w:r>
        <w:fldChar w:fldCharType="separate"/>
      </w:r>
      <w:r w:rsidR="00313F4F" w:rsidRPr="00313F4F">
        <w:rPr>
          <w:color w:val="auto"/>
        </w:rPr>
        <w:t xml:space="preserve">* </w:t>
      </w:r>
      <w:r w:rsidR="00313F4F" w:rsidRPr="00313F4F">
        <w:rPr>
          <w:rFonts w:hint="eastAsia"/>
          <w:color w:val="auto"/>
        </w:rPr>
        <w:t>开标日前半年内不少于一个月缴纳税收的证明材料（缴纳凭证复印件或税务部门的缴纳证明扫描件）；</w:t>
      </w:r>
      <w:r>
        <w:fldChar w:fldCharType="end"/>
      </w:r>
    </w:p>
    <w:p w14:paraId="634F8769" w14:textId="77777777" w:rsidR="00C0739A" w:rsidRPr="00313F4F" w:rsidRDefault="00BD662C" w:rsidP="002B48EA">
      <w:pPr>
        <w:pStyle w:val="afb"/>
        <w:rPr>
          <w:color w:val="auto"/>
        </w:rPr>
      </w:pPr>
      <w:r>
        <w:fldChar w:fldCharType="begin"/>
      </w:r>
      <w:r>
        <w:instrText xml:space="preserve"> REF _Ref492454895 \h  \* MERGEFORMAT </w:instrText>
      </w:r>
      <w:r>
        <w:fldChar w:fldCharType="separate"/>
      </w:r>
      <w:r w:rsidR="00313F4F" w:rsidRPr="00313F4F">
        <w:rPr>
          <w:b/>
          <w:color w:val="auto"/>
        </w:rPr>
        <w:t xml:space="preserve">* </w:t>
      </w:r>
      <w:r w:rsidR="00313F4F" w:rsidRPr="00313F4F">
        <w:rPr>
          <w:rFonts w:hint="eastAsia"/>
          <w:b/>
          <w:color w:val="auto"/>
        </w:rPr>
        <w:t>开标一览表，除装订在投标文件中外，还需要提供单独密封的报价一览表一份；</w:t>
      </w:r>
      <w:r>
        <w:fldChar w:fldCharType="end"/>
      </w:r>
      <w:r w:rsidR="00C0739A" w:rsidRPr="00313F4F">
        <w:rPr>
          <w:rFonts w:hint="eastAsia"/>
          <w:color w:val="auto"/>
        </w:rPr>
        <w:t>见</w:t>
      </w:r>
      <w:r>
        <w:fldChar w:fldCharType="begin"/>
      </w:r>
      <w:r>
        <w:instrText xml:space="preserve"> REF _Ref477176421 \r \h  \* MERGEFORMAT </w:instrText>
      </w:r>
      <w:r>
        <w:fldChar w:fldCharType="separate"/>
      </w:r>
      <w:r w:rsidR="00313F4F">
        <w:rPr>
          <w:rFonts w:hint="eastAsia"/>
          <w:color w:val="auto"/>
        </w:rPr>
        <w:t>附件</w:t>
      </w:r>
      <w:r w:rsidR="00313F4F">
        <w:rPr>
          <w:rFonts w:hint="eastAsia"/>
          <w:color w:val="auto"/>
        </w:rPr>
        <w:t>6</w:t>
      </w:r>
      <w:r>
        <w:fldChar w:fldCharType="end"/>
      </w:r>
      <w:r w:rsidR="00C0739A" w:rsidRPr="00313F4F">
        <w:rPr>
          <w:rFonts w:hint="eastAsia"/>
          <w:color w:val="auto"/>
        </w:rPr>
        <w:t>；</w:t>
      </w:r>
    </w:p>
    <w:p w14:paraId="7D0ABE5A" w14:textId="77777777" w:rsidR="00C0739A" w:rsidRPr="00313F4F" w:rsidRDefault="00C0739A" w:rsidP="002B48EA">
      <w:pPr>
        <w:pStyle w:val="afb"/>
        <w:rPr>
          <w:color w:val="auto"/>
        </w:rPr>
      </w:pPr>
      <w:r w:rsidRPr="00313F4F">
        <w:rPr>
          <w:rFonts w:hint="eastAsia"/>
          <w:color w:val="auto"/>
        </w:rPr>
        <w:t>投标人认为需要提供的其他商务资料；</w:t>
      </w:r>
    </w:p>
    <w:p w14:paraId="20358286" w14:textId="77777777" w:rsidR="00C0739A" w:rsidRPr="00313F4F" w:rsidRDefault="00BD662C" w:rsidP="002B48EA">
      <w:pPr>
        <w:pStyle w:val="afb"/>
        <w:rPr>
          <w:color w:val="auto"/>
        </w:rPr>
      </w:pPr>
      <w:r>
        <w:fldChar w:fldCharType="begin"/>
      </w:r>
      <w:r>
        <w:instrText xml:space="preserve"> REF _Ref477176437 \h  \* MERGEFORMAT </w:instrText>
      </w:r>
      <w:r>
        <w:fldChar w:fldCharType="separate"/>
      </w:r>
      <w:r w:rsidR="00313F4F" w:rsidRPr="00313F4F">
        <w:rPr>
          <w:color w:val="auto"/>
        </w:rPr>
        <w:t xml:space="preserve"> </w:t>
      </w:r>
      <w:r w:rsidR="00313F4F" w:rsidRPr="00313F4F">
        <w:rPr>
          <w:rFonts w:hint="eastAsia"/>
          <w:color w:val="auto"/>
        </w:rPr>
        <w:t>货物、服务分项报价表</w:t>
      </w:r>
      <w:r>
        <w:fldChar w:fldCharType="end"/>
      </w:r>
      <w:r w:rsidR="00C0739A" w:rsidRPr="00313F4F">
        <w:rPr>
          <w:rFonts w:hint="eastAsia"/>
          <w:color w:val="auto"/>
        </w:rPr>
        <w:t>：见</w:t>
      </w:r>
      <w:r>
        <w:fldChar w:fldCharType="begin"/>
      </w:r>
      <w:r>
        <w:instrText xml:space="preserve"> REF _Ref477176437 \r \h  \* MERGEFORMAT </w:instrText>
      </w:r>
      <w:r>
        <w:fldChar w:fldCharType="separate"/>
      </w:r>
      <w:r w:rsidR="00313F4F">
        <w:rPr>
          <w:rFonts w:hint="eastAsia"/>
          <w:color w:val="auto"/>
        </w:rPr>
        <w:t>附件</w:t>
      </w:r>
      <w:r w:rsidR="00313F4F">
        <w:rPr>
          <w:rFonts w:hint="eastAsia"/>
          <w:color w:val="auto"/>
        </w:rPr>
        <w:t>7</w:t>
      </w:r>
      <w:r>
        <w:fldChar w:fldCharType="end"/>
      </w:r>
      <w:r w:rsidR="00C0739A" w:rsidRPr="00313F4F">
        <w:rPr>
          <w:rFonts w:hint="eastAsia"/>
          <w:color w:val="auto"/>
        </w:rPr>
        <w:t>；</w:t>
      </w:r>
    </w:p>
    <w:p w14:paraId="3FDD2406" w14:textId="77777777" w:rsidR="00C0739A" w:rsidRPr="00313F4F" w:rsidRDefault="00C0739A" w:rsidP="002B48EA">
      <w:pPr>
        <w:pStyle w:val="afb"/>
        <w:rPr>
          <w:color w:val="auto"/>
        </w:rPr>
      </w:pPr>
      <w:r w:rsidRPr="00313F4F">
        <w:rPr>
          <w:rFonts w:hint="eastAsia"/>
          <w:color w:val="auto"/>
        </w:rPr>
        <w:t>拟配备的项目服务团队表：其中，项目经理需与投标人存在缴纳社保关系（开标前一年内至少连续</w:t>
      </w:r>
      <w:r w:rsidRPr="00313F4F">
        <w:rPr>
          <w:color w:val="auto"/>
        </w:rPr>
        <w:t>6</w:t>
      </w:r>
      <w:r w:rsidRPr="00313F4F">
        <w:rPr>
          <w:rFonts w:hint="eastAsia"/>
          <w:color w:val="auto"/>
        </w:rPr>
        <w:t>个月）的有效证明，学习及工作履历；</w:t>
      </w:r>
    </w:p>
    <w:p w14:paraId="21BBCFC0" w14:textId="77777777" w:rsidR="00C0739A" w:rsidRPr="00313F4F" w:rsidRDefault="00C0739A" w:rsidP="002B48EA">
      <w:pPr>
        <w:pStyle w:val="afb"/>
        <w:rPr>
          <w:color w:val="auto"/>
        </w:rPr>
      </w:pPr>
      <w:r w:rsidRPr="00313F4F">
        <w:rPr>
          <w:rFonts w:hint="eastAsia"/>
          <w:color w:val="auto"/>
        </w:rPr>
        <w:t>投标货物售后培训、维修和服务方案</w:t>
      </w:r>
      <w:r w:rsidR="002E5BCC" w:rsidRPr="00313F4F">
        <w:rPr>
          <w:rFonts w:hint="eastAsia"/>
          <w:color w:val="auto"/>
        </w:rPr>
        <w:t>；</w:t>
      </w:r>
    </w:p>
    <w:p w14:paraId="3D1DBCDC" w14:textId="77777777" w:rsidR="00C0739A" w:rsidRPr="00313F4F" w:rsidRDefault="00C0739A" w:rsidP="002B48EA">
      <w:pPr>
        <w:pStyle w:val="afb"/>
        <w:rPr>
          <w:color w:val="auto"/>
        </w:rPr>
      </w:pPr>
      <w:r w:rsidRPr="00313F4F">
        <w:rPr>
          <w:rFonts w:hint="eastAsia"/>
          <w:color w:val="auto"/>
        </w:rPr>
        <w:t>售后服务网点明细表，包括但不限于：</w:t>
      </w:r>
    </w:p>
    <w:p w14:paraId="38E32208" w14:textId="77777777" w:rsidR="00C0739A" w:rsidRPr="00313F4F" w:rsidRDefault="00C0739A" w:rsidP="002B48EA">
      <w:pPr>
        <w:pStyle w:val="afb"/>
        <w:rPr>
          <w:color w:val="auto"/>
        </w:rPr>
      </w:pPr>
      <w:r w:rsidRPr="00313F4F">
        <w:rPr>
          <w:rFonts w:hint="eastAsia"/>
          <w:color w:val="auto"/>
        </w:rPr>
        <w:t>（</w:t>
      </w:r>
      <w:r w:rsidRPr="00313F4F">
        <w:rPr>
          <w:color w:val="auto"/>
        </w:rPr>
        <w:t>1</w:t>
      </w:r>
      <w:r w:rsidRPr="00313F4F">
        <w:rPr>
          <w:rFonts w:hint="eastAsia"/>
          <w:color w:val="auto"/>
        </w:rPr>
        <w:t>）投标人指定的中标后本项目总负责人姓名、职务和详细联系方法，负责有关的咨询查询、签定执行合同、无条件履行售后服务承诺等事务；</w:t>
      </w:r>
    </w:p>
    <w:p w14:paraId="7C9D6C23" w14:textId="77777777" w:rsidR="000719B8" w:rsidRPr="00313F4F" w:rsidRDefault="00C0739A" w:rsidP="002B48EA">
      <w:pPr>
        <w:pStyle w:val="afb"/>
        <w:rPr>
          <w:color w:val="auto"/>
        </w:rPr>
      </w:pPr>
      <w:r w:rsidRPr="00313F4F">
        <w:rPr>
          <w:rFonts w:hint="eastAsia"/>
          <w:color w:val="auto"/>
        </w:rPr>
        <w:lastRenderedPageBreak/>
        <w:t>（</w:t>
      </w:r>
      <w:r w:rsidRPr="00313F4F">
        <w:rPr>
          <w:color w:val="auto"/>
        </w:rPr>
        <w:t>2</w:t>
      </w:r>
      <w:r w:rsidRPr="00313F4F">
        <w:rPr>
          <w:rFonts w:hint="eastAsia"/>
          <w:color w:val="auto"/>
        </w:rPr>
        <w:t>）统一销售热线；</w:t>
      </w:r>
    </w:p>
    <w:p w14:paraId="3E4A75BF" w14:textId="77777777" w:rsidR="000719B8" w:rsidRPr="00313F4F" w:rsidRDefault="00C0739A" w:rsidP="002B48EA">
      <w:pPr>
        <w:pStyle w:val="afb"/>
        <w:rPr>
          <w:color w:val="auto"/>
        </w:rPr>
      </w:pPr>
      <w:r w:rsidRPr="00313F4F">
        <w:rPr>
          <w:rFonts w:hint="eastAsia"/>
          <w:color w:val="auto"/>
        </w:rPr>
        <w:t>（</w:t>
      </w:r>
      <w:r w:rsidRPr="00313F4F">
        <w:rPr>
          <w:color w:val="auto"/>
        </w:rPr>
        <w:t>3</w:t>
      </w:r>
      <w:r w:rsidRPr="00313F4F">
        <w:rPr>
          <w:rFonts w:hint="eastAsia"/>
          <w:color w:val="auto"/>
        </w:rPr>
        <w:t>）销售及售后服务代理网点的详细地址、电话、传真。</w:t>
      </w:r>
    </w:p>
    <w:p w14:paraId="4994041E" w14:textId="77777777" w:rsidR="00C0739A" w:rsidRPr="00313F4F" w:rsidRDefault="00C0739A" w:rsidP="002B48EA">
      <w:pPr>
        <w:pStyle w:val="afb"/>
        <w:rPr>
          <w:color w:val="auto"/>
        </w:rPr>
      </w:pPr>
      <w:r w:rsidRPr="00313F4F">
        <w:rPr>
          <w:rFonts w:hint="eastAsia"/>
          <w:color w:val="auto"/>
        </w:rPr>
        <w:t>投标人自行编写的其他技术文件。</w:t>
      </w:r>
    </w:p>
    <w:p w14:paraId="4E6EC3AC" w14:textId="77777777" w:rsidR="00C0739A" w:rsidRPr="00313F4F" w:rsidRDefault="00C0739A" w:rsidP="003A279F">
      <w:pPr>
        <w:pStyle w:val="3"/>
        <w:numPr>
          <w:ilvl w:val="0"/>
          <w:numId w:val="24"/>
        </w:numPr>
        <w:spacing w:line="415" w:lineRule="auto"/>
        <w:rPr>
          <w:rFonts w:ascii="Calibri" w:hAnsi="Calibri"/>
        </w:rPr>
      </w:pPr>
      <w:r w:rsidRPr="00313F4F">
        <w:rPr>
          <w:rFonts w:ascii="Calibri" w:hAnsi="Calibri"/>
        </w:rPr>
        <w:br w:type="page"/>
      </w:r>
      <w:bookmarkStart w:id="43" w:name="_Ref477176159"/>
      <w:bookmarkStart w:id="44" w:name="_Toc86202634"/>
      <w:r w:rsidRPr="00313F4F">
        <w:rPr>
          <w:rFonts w:ascii="Calibri" w:hAnsi="Calibri"/>
        </w:rPr>
        <w:lastRenderedPageBreak/>
        <w:t xml:space="preserve">  </w:t>
      </w:r>
      <w:bookmarkStart w:id="45" w:name="_Ref477452653"/>
      <w:bookmarkStart w:id="46" w:name="_Toc8655483"/>
      <w:r w:rsidRPr="00313F4F">
        <w:rPr>
          <w:rFonts w:ascii="Calibri" w:hAnsi="Calibri" w:hint="eastAsia"/>
        </w:rPr>
        <w:t>投标确认函</w:t>
      </w:r>
      <w:bookmarkEnd w:id="43"/>
      <w:bookmarkEnd w:id="45"/>
      <w:bookmarkEnd w:id="46"/>
    </w:p>
    <w:p w14:paraId="0A556FFC" w14:textId="77777777" w:rsidR="000719B8" w:rsidRPr="00313F4F" w:rsidRDefault="00216A46" w:rsidP="002B48EA">
      <w:pPr>
        <w:pStyle w:val="afb"/>
        <w:rPr>
          <w:color w:val="auto"/>
        </w:rPr>
      </w:pPr>
      <w:r w:rsidRPr="00313F4F">
        <w:rPr>
          <w:rFonts w:hint="eastAsia"/>
          <w:color w:val="auto"/>
        </w:rPr>
        <w:t>本项目不做特别要求。</w:t>
      </w:r>
    </w:p>
    <w:p w14:paraId="0AB5C980" w14:textId="77777777" w:rsidR="00C0739A" w:rsidRPr="00313F4F" w:rsidRDefault="00C0739A">
      <w:pPr>
        <w:widowControl/>
        <w:jc w:val="left"/>
        <w:rPr>
          <w:rFonts w:ascii="Calibri" w:hAnsi="Calibri"/>
          <w:noProof/>
          <w:szCs w:val="22"/>
        </w:rPr>
      </w:pPr>
      <w:r w:rsidRPr="00313F4F">
        <w:br w:type="page"/>
      </w:r>
    </w:p>
    <w:p w14:paraId="7AFFFAC1" w14:textId="77777777" w:rsidR="00C0739A" w:rsidRPr="00313F4F" w:rsidRDefault="00C0739A" w:rsidP="003A279F">
      <w:pPr>
        <w:pStyle w:val="3"/>
        <w:numPr>
          <w:ilvl w:val="0"/>
          <w:numId w:val="24"/>
        </w:numPr>
        <w:spacing w:line="415" w:lineRule="auto"/>
      </w:pPr>
      <w:bookmarkStart w:id="47" w:name="_Ref477176240"/>
      <w:r w:rsidRPr="00313F4F">
        <w:rPr>
          <w:rFonts w:ascii="Calibri" w:hAnsi="Calibri"/>
        </w:rPr>
        <w:t xml:space="preserve">  </w:t>
      </w:r>
      <w:bookmarkStart w:id="48" w:name="_Ref477452657"/>
      <w:bookmarkStart w:id="49" w:name="_Toc8655484"/>
      <w:r w:rsidRPr="00313F4F">
        <w:rPr>
          <w:rFonts w:ascii="Calibri" w:hAnsi="Calibri" w:hint="eastAsia"/>
        </w:rPr>
        <w:t>投标函</w:t>
      </w:r>
      <w:bookmarkEnd w:id="44"/>
      <w:bookmarkEnd w:id="47"/>
      <w:bookmarkEnd w:id="48"/>
      <w:bookmarkEnd w:id="49"/>
    </w:p>
    <w:p w14:paraId="4943B45A" w14:textId="77777777" w:rsidR="00C0739A" w:rsidRPr="00313F4F" w:rsidRDefault="00C0739A" w:rsidP="002B48EA">
      <w:pPr>
        <w:pStyle w:val="afb"/>
        <w:rPr>
          <w:color w:val="auto"/>
        </w:rPr>
      </w:pPr>
      <w:r w:rsidRPr="00313F4F">
        <w:rPr>
          <w:rFonts w:hint="eastAsia"/>
          <w:color w:val="auto"/>
        </w:rPr>
        <w:t>致中央财经大学：</w:t>
      </w:r>
    </w:p>
    <w:p w14:paraId="456AAC73" w14:textId="77777777" w:rsidR="0073755F" w:rsidRPr="00313F4F" w:rsidRDefault="0073755F" w:rsidP="002B48EA">
      <w:pPr>
        <w:pStyle w:val="afb"/>
        <w:rPr>
          <w:color w:val="auto"/>
        </w:rPr>
      </w:pPr>
    </w:p>
    <w:p w14:paraId="286683C2" w14:textId="77777777" w:rsidR="000719B8" w:rsidRPr="00313F4F" w:rsidRDefault="00C0739A" w:rsidP="002B48EA">
      <w:pPr>
        <w:pStyle w:val="afb"/>
        <w:rPr>
          <w:color w:val="auto"/>
        </w:rPr>
      </w:pPr>
      <w:r w:rsidRPr="00313F4F">
        <w:rPr>
          <w:rFonts w:hint="eastAsia"/>
          <w:color w:val="auto"/>
        </w:rPr>
        <w:t>（投标人名称）授权（投标人代表姓名）（职务或职称）为我方代表，参加贵方组织的（项目名称、项目编号、包号）招标的有关活动，并对此项目进行投标。为此：</w:t>
      </w:r>
    </w:p>
    <w:p w14:paraId="7FD963FE" w14:textId="77777777" w:rsidR="000719B8" w:rsidRPr="00313F4F" w:rsidRDefault="00C0739A" w:rsidP="002B48EA">
      <w:pPr>
        <w:pStyle w:val="afb"/>
        <w:rPr>
          <w:color w:val="auto"/>
        </w:rPr>
      </w:pPr>
      <w:r w:rsidRPr="00313F4F">
        <w:rPr>
          <w:rFonts w:hint="eastAsia"/>
          <w:color w:val="auto"/>
        </w:rPr>
        <w:t>我方同意在本项目招标文件中规定的开标日起</w:t>
      </w:r>
      <w:r w:rsidRPr="00313F4F">
        <w:rPr>
          <w:color w:val="auto"/>
        </w:rPr>
        <w:t>90</w:t>
      </w:r>
      <w:r w:rsidRPr="00313F4F">
        <w:rPr>
          <w:rFonts w:hint="eastAsia"/>
          <w:color w:val="auto"/>
        </w:rPr>
        <w:t>天内遵守本投标文件中的承诺，且在此期限期满之前均具有约束力。</w:t>
      </w:r>
    </w:p>
    <w:p w14:paraId="51DE0228" w14:textId="77777777" w:rsidR="000719B8" w:rsidRPr="00313F4F" w:rsidRDefault="00C0739A" w:rsidP="002B48EA">
      <w:pPr>
        <w:pStyle w:val="afb"/>
        <w:rPr>
          <w:color w:val="auto"/>
        </w:rPr>
      </w:pPr>
      <w:r w:rsidRPr="00313F4F">
        <w:rPr>
          <w:rFonts w:hint="eastAsia"/>
          <w:color w:val="auto"/>
        </w:rPr>
        <w:t>我方承诺已经具备《中华人民共和国政府采购法》中规定的参加政府采购活动的供应商应当具备的条件：</w:t>
      </w:r>
    </w:p>
    <w:p w14:paraId="4D058E2C" w14:textId="77777777" w:rsidR="000719B8" w:rsidRPr="00313F4F" w:rsidRDefault="00C0739A" w:rsidP="002B48EA">
      <w:pPr>
        <w:pStyle w:val="afb"/>
        <w:rPr>
          <w:color w:val="auto"/>
        </w:rPr>
      </w:pPr>
      <w:r w:rsidRPr="00313F4F">
        <w:rPr>
          <w:rFonts w:hint="eastAsia"/>
          <w:color w:val="auto"/>
        </w:rPr>
        <w:t>具有独立承担民事责任的能力；</w:t>
      </w:r>
    </w:p>
    <w:p w14:paraId="692C1F6C" w14:textId="77777777" w:rsidR="000719B8" w:rsidRPr="00313F4F" w:rsidRDefault="00C0739A" w:rsidP="002B48EA">
      <w:pPr>
        <w:pStyle w:val="afb"/>
        <w:rPr>
          <w:color w:val="auto"/>
        </w:rPr>
      </w:pPr>
      <w:r w:rsidRPr="00313F4F">
        <w:rPr>
          <w:rFonts w:hint="eastAsia"/>
          <w:color w:val="auto"/>
        </w:rPr>
        <w:t>具有良好的商业信誉和健全的财务会计制度；</w:t>
      </w:r>
    </w:p>
    <w:p w14:paraId="5CBE7296" w14:textId="77777777" w:rsidR="000719B8" w:rsidRPr="00313F4F" w:rsidRDefault="00C0739A" w:rsidP="002B48EA">
      <w:pPr>
        <w:pStyle w:val="afb"/>
        <w:rPr>
          <w:color w:val="auto"/>
        </w:rPr>
      </w:pPr>
      <w:r w:rsidRPr="00313F4F">
        <w:rPr>
          <w:rFonts w:hint="eastAsia"/>
          <w:color w:val="auto"/>
        </w:rPr>
        <w:t>具有履行合同所必需的设备和专业技术能力；</w:t>
      </w:r>
    </w:p>
    <w:p w14:paraId="113EC41B" w14:textId="77777777" w:rsidR="000719B8" w:rsidRPr="00313F4F" w:rsidRDefault="00C0739A" w:rsidP="002B48EA">
      <w:pPr>
        <w:pStyle w:val="afb"/>
        <w:rPr>
          <w:color w:val="auto"/>
        </w:rPr>
      </w:pPr>
      <w:r w:rsidRPr="00313F4F">
        <w:rPr>
          <w:rFonts w:hint="eastAsia"/>
          <w:color w:val="auto"/>
        </w:rPr>
        <w:t>有依法缴纳税收和社会保障资金的良好记录；</w:t>
      </w:r>
    </w:p>
    <w:p w14:paraId="2FF5EA98" w14:textId="77777777" w:rsidR="000719B8" w:rsidRPr="00313F4F" w:rsidRDefault="00C0739A" w:rsidP="002B48EA">
      <w:pPr>
        <w:pStyle w:val="afb"/>
        <w:rPr>
          <w:color w:val="auto"/>
        </w:rPr>
      </w:pPr>
      <w:r w:rsidRPr="00313F4F">
        <w:rPr>
          <w:rFonts w:hint="eastAsia"/>
          <w:color w:val="auto"/>
        </w:rPr>
        <w:t>参加此项采购活动前三年内，在经营活动中没有重大违法记录；</w:t>
      </w:r>
    </w:p>
    <w:p w14:paraId="08359832" w14:textId="77777777" w:rsidR="000719B8" w:rsidRPr="00313F4F" w:rsidRDefault="00C0739A" w:rsidP="002B48EA">
      <w:pPr>
        <w:pStyle w:val="afb"/>
        <w:rPr>
          <w:color w:val="auto"/>
        </w:rPr>
      </w:pPr>
      <w:r w:rsidRPr="00313F4F">
        <w:rPr>
          <w:rFonts w:hint="eastAsia"/>
          <w:color w:val="auto"/>
        </w:rPr>
        <w:t>法律、行政法规规定的其他条件。</w:t>
      </w:r>
    </w:p>
    <w:p w14:paraId="0B1C7AE0" w14:textId="77777777" w:rsidR="000719B8" w:rsidRPr="00313F4F" w:rsidRDefault="00C0739A" w:rsidP="002B48EA">
      <w:pPr>
        <w:pStyle w:val="afb"/>
        <w:rPr>
          <w:color w:val="auto"/>
        </w:rPr>
      </w:pPr>
      <w:r w:rsidRPr="00313F4F">
        <w:rPr>
          <w:rFonts w:hint="eastAsia"/>
          <w:color w:val="auto"/>
        </w:rPr>
        <w:t>我方提供投标须知规定的全部投标文件，包括投标文件正本、副本、开标一览表和电子文档。</w:t>
      </w:r>
    </w:p>
    <w:p w14:paraId="5EA2AC81" w14:textId="77777777" w:rsidR="000719B8" w:rsidRPr="00313F4F" w:rsidRDefault="00C0739A" w:rsidP="002B48EA">
      <w:pPr>
        <w:pStyle w:val="afb"/>
        <w:rPr>
          <w:color w:val="auto"/>
        </w:rPr>
      </w:pPr>
      <w:r w:rsidRPr="00313F4F">
        <w:rPr>
          <w:rFonts w:hint="eastAsia"/>
          <w:color w:val="auto"/>
        </w:rPr>
        <w:t>其中，按招标文件要求提供和交付的货物和服务的投标报价详见开标一览表。</w:t>
      </w:r>
    </w:p>
    <w:p w14:paraId="21C0B57F" w14:textId="77777777" w:rsidR="000719B8" w:rsidRPr="00313F4F" w:rsidRDefault="00C0739A" w:rsidP="002B48EA">
      <w:pPr>
        <w:pStyle w:val="afb"/>
        <w:rPr>
          <w:color w:val="auto"/>
        </w:rPr>
      </w:pPr>
      <w:r w:rsidRPr="00313F4F">
        <w:rPr>
          <w:rFonts w:hint="eastAsia"/>
          <w:color w:val="auto"/>
        </w:rPr>
        <w:t>我方承诺：完全理解投标报价超过开标时公布的预算金额时，投标将被拒绝。</w:t>
      </w:r>
    </w:p>
    <w:p w14:paraId="78FF7A70" w14:textId="77777777" w:rsidR="000719B8" w:rsidRPr="00313F4F" w:rsidRDefault="00C0739A" w:rsidP="002B48EA">
      <w:pPr>
        <w:pStyle w:val="afb"/>
        <w:rPr>
          <w:color w:val="auto"/>
        </w:rPr>
      </w:pPr>
      <w:r w:rsidRPr="00313F4F">
        <w:rPr>
          <w:rFonts w:hint="eastAsia"/>
          <w:color w:val="auto"/>
        </w:rPr>
        <w:t>我方承诺：开标一览表或投标书中未注明出处的优惠金额可由采购人按用户利益最大化原则分摊到主要设备费用中，折算后的价格作为维保和追加设备的计费依据，其集成费、服务费、培训费等非设备费用将保持原值不变。</w:t>
      </w:r>
    </w:p>
    <w:p w14:paraId="7C090874" w14:textId="77777777" w:rsidR="000719B8" w:rsidRPr="00313F4F" w:rsidRDefault="00C0739A" w:rsidP="002B48EA">
      <w:pPr>
        <w:pStyle w:val="afb"/>
        <w:rPr>
          <w:color w:val="auto"/>
        </w:rPr>
      </w:pPr>
      <w:r w:rsidRPr="00313F4F">
        <w:rPr>
          <w:rFonts w:hint="eastAsia"/>
          <w:color w:val="auto"/>
        </w:rPr>
        <w:t>我方承诺：保证忠实地执行双方所签订的合同，并承担合同规定的责任和义务。</w:t>
      </w:r>
    </w:p>
    <w:p w14:paraId="01964E65" w14:textId="77777777" w:rsidR="000719B8" w:rsidRPr="00313F4F" w:rsidRDefault="00C0739A" w:rsidP="002B48EA">
      <w:pPr>
        <w:pStyle w:val="afb"/>
        <w:rPr>
          <w:color w:val="auto"/>
        </w:rPr>
      </w:pPr>
      <w:r w:rsidRPr="00313F4F">
        <w:rPr>
          <w:rFonts w:hint="eastAsia"/>
          <w:color w:val="auto"/>
        </w:rPr>
        <w:t>我方承诺完全满足和响应招标文件中的各项商务和技术要求，若有偏差，已在投标文件商务条款偏离表中予以明确特别说明。</w:t>
      </w:r>
    </w:p>
    <w:p w14:paraId="7E4A1CBA" w14:textId="77777777" w:rsidR="000719B8" w:rsidRPr="00313F4F" w:rsidRDefault="00C0739A" w:rsidP="002B48EA">
      <w:pPr>
        <w:pStyle w:val="afb"/>
        <w:rPr>
          <w:color w:val="auto"/>
        </w:rPr>
      </w:pPr>
      <w:r w:rsidRPr="00313F4F">
        <w:rPr>
          <w:rFonts w:hint="eastAsia"/>
          <w:color w:val="auto"/>
        </w:rPr>
        <w:t>我方保证遵守招标文件的规定。</w:t>
      </w:r>
    </w:p>
    <w:p w14:paraId="7C3D19EF" w14:textId="77777777" w:rsidR="000719B8" w:rsidRPr="00313F4F" w:rsidRDefault="00C0739A" w:rsidP="002B48EA">
      <w:pPr>
        <w:pStyle w:val="afb"/>
        <w:rPr>
          <w:color w:val="auto"/>
        </w:rPr>
      </w:pPr>
      <w:r w:rsidRPr="00313F4F">
        <w:rPr>
          <w:rFonts w:hint="eastAsia"/>
          <w:color w:val="auto"/>
        </w:rPr>
        <w:t>如果在开标后规定的投标有效期内撤回投标，我方的投标保证金可被贵方没收。</w:t>
      </w:r>
    </w:p>
    <w:p w14:paraId="4F18CFB3" w14:textId="77777777" w:rsidR="000719B8" w:rsidRPr="00313F4F" w:rsidRDefault="00C0739A" w:rsidP="002B48EA">
      <w:pPr>
        <w:pStyle w:val="afb"/>
        <w:rPr>
          <w:color w:val="auto"/>
        </w:rPr>
      </w:pPr>
      <w:r w:rsidRPr="00313F4F">
        <w:rPr>
          <w:rFonts w:hint="eastAsia"/>
          <w:color w:val="auto"/>
        </w:rPr>
        <w:t>我方完全理解贵方不一定接受最低价的投标或收到的任何投标。</w:t>
      </w:r>
    </w:p>
    <w:p w14:paraId="05E4D2D5" w14:textId="77777777" w:rsidR="000719B8" w:rsidRPr="00313F4F" w:rsidRDefault="00C0739A" w:rsidP="002B48EA">
      <w:pPr>
        <w:pStyle w:val="afb"/>
        <w:rPr>
          <w:color w:val="auto"/>
        </w:rPr>
      </w:pPr>
      <w:r w:rsidRPr="00313F4F">
        <w:rPr>
          <w:rFonts w:hint="eastAsia"/>
          <w:color w:val="auto"/>
        </w:rPr>
        <w:t>我方愿意向贵方提供任何与本项投标有关的数据、情况和技术资料。若贵方需要，我方愿意提供我方作出的一切承诺的证明材料。</w:t>
      </w:r>
    </w:p>
    <w:p w14:paraId="3678EFD3" w14:textId="77777777" w:rsidR="000719B8" w:rsidRPr="00313F4F" w:rsidRDefault="00C0739A" w:rsidP="002B48EA">
      <w:pPr>
        <w:pStyle w:val="afb"/>
        <w:rPr>
          <w:color w:val="auto"/>
        </w:rPr>
      </w:pPr>
      <w:r w:rsidRPr="00313F4F">
        <w:rPr>
          <w:rFonts w:hint="eastAsia"/>
          <w:color w:val="auto"/>
        </w:rPr>
        <w:t>我方已详细审核全部投标文件，包括投标文件修改书（如有的话）、参考资料及有关附件，确认无误。</w:t>
      </w:r>
    </w:p>
    <w:p w14:paraId="58953F34" w14:textId="77777777" w:rsidR="000719B8" w:rsidRPr="00313F4F" w:rsidRDefault="00C0739A" w:rsidP="002B48EA">
      <w:pPr>
        <w:pStyle w:val="afb"/>
        <w:rPr>
          <w:color w:val="auto"/>
        </w:rPr>
      </w:pPr>
      <w:r w:rsidRPr="00313F4F">
        <w:rPr>
          <w:rFonts w:hint="eastAsia"/>
          <w:color w:val="auto"/>
        </w:rPr>
        <w:t>我方承诺：采购人若需追加采购本项目招标文件所列货物及相关服务的，在不改变合同其他实质性条款的前提下，按相同或更优惠的折扣率保证供货。</w:t>
      </w:r>
    </w:p>
    <w:p w14:paraId="70A687A7" w14:textId="77777777" w:rsidR="000719B8" w:rsidRPr="00313F4F" w:rsidRDefault="00C0739A" w:rsidP="002B48EA">
      <w:pPr>
        <w:pStyle w:val="afb"/>
        <w:rPr>
          <w:color w:val="auto"/>
        </w:rPr>
      </w:pPr>
      <w:r w:rsidRPr="00313F4F">
        <w:rPr>
          <w:rFonts w:hint="eastAsia"/>
          <w:color w:val="auto"/>
        </w:rPr>
        <w:t>我方承诺接受招标文件中《中标合同》的全部条款且无任何异议。</w:t>
      </w:r>
    </w:p>
    <w:p w14:paraId="3FAF02BC" w14:textId="77777777" w:rsidR="000719B8" w:rsidRPr="00313F4F" w:rsidRDefault="00C0739A" w:rsidP="002B48EA">
      <w:pPr>
        <w:pStyle w:val="afb"/>
        <w:rPr>
          <w:color w:val="auto"/>
        </w:rPr>
      </w:pPr>
      <w:r w:rsidRPr="00313F4F">
        <w:rPr>
          <w:rFonts w:hint="eastAsia"/>
          <w:color w:val="auto"/>
        </w:rPr>
        <w:lastRenderedPageBreak/>
        <w:t>我方将严格遵守《中华人民共和国政府采购法》的有关规定，若有下列情形之一的，将被处以采购金额</w:t>
      </w:r>
      <w:r w:rsidRPr="00313F4F">
        <w:rPr>
          <w:color w:val="auto"/>
        </w:rPr>
        <w:t>5</w:t>
      </w:r>
      <w:r w:rsidRPr="00313F4F">
        <w:rPr>
          <w:rFonts w:hint="eastAsia"/>
          <w:color w:val="auto"/>
        </w:rPr>
        <w:t>‰以上</w:t>
      </w:r>
      <w:r w:rsidRPr="00313F4F">
        <w:rPr>
          <w:color w:val="auto"/>
        </w:rPr>
        <w:t>10</w:t>
      </w:r>
      <w:r w:rsidRPr="00313F4F">
        <w:rPr>
          <w:rFonts w:hint="eastAsia"/>
          <w:color w:val="auto"/>
        </w:rPr>
        <w:t>‰以下的罚款，列入不良行为记录名单，在一至三年内禁止参加政府采购活动；有违法所得的，并处没收违法所得；情节严重的，由工商行政管理机关吊销营业执照；构成犯罪的，依法追究刑事责任：</w:t>
      </w:r>
    </w:p>
    <w:p w14:paraId="3808C3E2" w14:textId="77777777" w:rsidR="000719B8" w:rsidRPr="00313F4F" w:rsidRDefault="00C0739A" w:rsidP="002B48EA">
      <w:pPr>
        <w:pStyle w:val="afb"/>
        <w:rPr>
          <w:color w:val="auto"/>
        </w:rPr>
      </w:pPr>
      <w:r w:rsidRPr="00313F4F">
        <w:rPr>
          <w:rFonts w:hint="eastAsia"/>
          <w:color w:val="auto"/>
        </w:rPr>
        <w:t>提供虚假材料谋取中标、成交的；</w:t>
      </w:r>
    </w:p>
    <w:p w14:paraId="434F89EC" w14:textId="77777777" w:rsidR="000719B8" w:rsidRPr="00313F4F" w:rsidRDefault="00C0739A" w:rsidP="002B48EA">
      <w:pPr>
        <w:pStyle w:val="afb"/>
        <w:rPr>
          <w:color w:val="auto"/>
        </w:rPr>
      </w:pPr>
      <w:r w:rsidRPr="00313F4F">
        <w:rPr>
          <w:rFonts w:hint="eastAsia"/>
          <w:color w:val="auto"/>
        </w:rPr>
        <w:t>采取不正当手段诋毁、排挤其他供应商的；</w:t>
      </w:r>
    </w:p>
    <w:p w14:paraId="5D6AEDE3" w14:textId="77777777" w:rsidR="000719B8" w:rsidRPr="00313F4F" w:rsidRDefault="00C0739A" w:rsidP="002B48EA">
      <w:pPr>
        <w:pStyle w:val="afb"/>
        <w:rPr>
          <w:color w:val="auto"/>
        </w:rPr>
      </w:pPr>
      <w:r w:rsidRPr="00313F4F">
        <w:rPr>
          <w:rFonts w:hint="eastAsia"/>
          <w:color w:val="auto"/>
        </w:rPr>
        <w:t>与采购人、其它供应商或者采购人工作人员恶意串通的；</w:t>
      </w:r>
    </w:p>
    <w:p w14:paraId="6A34FE6B" w14:textId="77777777" w:rsidR="000719B8" w:rsidRPr="00313F4F" w:rsidRDefault="00C0739A" w:rsidP="002B48EA">
      <w:pPr>
        <w:pStyle w:val="afb"/>
        <w:rPr>
          <w:color w:val="auto"/>
        </w:rPr>
      </w:pPr>
      <w:r w:rsidRPr="00313F4F">
        <w:rPr>
          <w:rFonts w:hint="eastAsia"/>
          <w:color w:val="auto"/>
        </w:rPr>
        <w:t>向采购人、采购人工作人员行贿或者提供其他不正当利益的；</w:t>
      </w:r>
    </w:p>
    <w:p w14:paraId="0E1150BA" w14:textId="77777777" w:rsidR="000719B8" w:rsidRPr="00313F4F" w:rsidRDefault="00C0739A" w:rsidP="002B48EA">
      <w:pPr>
        <w:pStyle w:val="afb"/>
        <w:rPr>
          <w:color w:val="auto"/>
        </w:rPr>
      </w:pPr>
      <w:r w:rsidRPr="00313F4F">
        <w:rPr>
          <w:rFonts w:hint="eastAsia"/>
          <w:color w:val="auto"/>
        </w:rPr>
        <w:t>未经采购人同意，在采购过程中与采购人进行协商谈判的；</w:t>
      </w:r>
    </w:p>
    <w:p w14:paraId="49529ABB" w14:textId="77777777" w:rsidR="000719B8" w:rsidRPr="00313F4F" w:rsidRDefault="00C0739A" w:rsidP="002B48EA">
      <w:pPr>
        <w:pStyle w:val="afb"/>
        <w:rPr>
          <w:color w:val="auto"/>
        </w:rPr>
      </w:pPr>
      <w:r w:rsidRPr="00313F4F">
        <w:rPr>
          <w:rFonts w:hint="eastAsia"/>
          <w:color w:val="auto"/>
        </w:rPr>
        <w:t>拒绝有关部门监督检查或提供虚假情况的。</w:t>
      </w:r>
    </w:p>
    <w:p w14:paraId="0106C364" w14:textId="77777777" w:rsidR="000719B8" w:rsidRPr="00313F4F" w:rsidRDefault="00C0739A" w:rsidP="002B48EA">
      <w:pPr>
        <w:pStyle w:val="afb"/>
        <w:rPr>
          <w:color w:val="auto"/>
        </w:rPr>
      </w:pPr>
      <w:r w:rsidRPr="00313F4F">
        <w:rPr>
          <w:rFonts w:hint="eastAsia"/>
          <w:color w:val="auto"/>
        </w:rPr>
        <w:t>如果我方违反上述承诺，或承诺内容不属实，我方愿意承担一切不利的法律后果。</w:t>
      </w:r>
    </w:p>
    <w:p w14:paraId="7B82836E" w14:textId="77777777" w:rsidR="000719B8" w:rsidRPr="00313F4F" w:rsidRDefault="00C0739A" w:rsidP="002B48EA">
      <w:pPr>
        <w:pStyle w:val="afb"/>
        <w:rPr>
          <w:color w:val="auto"/>
        </w:rPr>
      </w:pPr>
      <w:r w:rsidRPr="00313F4F">
        <w:rPr>
          <w:rFonts w:hint="eastAsia"/>
          <w:color w:val="auto"/>
        </w:rPr>
        <w:t>与本投标有关的一切往来通讯请寄：</w:t>
      </w:r>
    </w:p>
    <w:p w14:paraId="58F90454" w14:textId="77777777" w:rsidR="00C0739A" w:rsidRPr="00313F4F" w:rsidRDefault="00C0739A" w:rsidP="002B48EA">
      <w:pPr>
        <w:pStyle w:val="afb"/>
        <w:rPr>
          <w:color w:val="auto"/>
        </w:rPr>
        <w:sectPr w:rsidR="00C0739A" w:rsidRPr="00313F4F">
          <w:headerReference w:type="default" r:id="rId11"/>
          <w:pgSz w:w="11906" w:h="16838"/>
          <w:pgMar w:top="1134" w:right="1134" w:bottom="1021" w:left="1418" w:header="851" w:footer="851" w:gutter="0"/>
          <w:cols w:space="720"/>
          <w:docGrid w:type="linesAndChars" w:linePitch="312"/>
        </w:sectPr>
      </w:pPr>
    </w:p>
    <w:p w14:paraId="6427E926" w14:textId="77777777" w:rsidR="000719B8" w:rsidRPr="00313F4F" w:rsidRDefault="00C0739A" w:rsidP="002B48EA">
      <w:pPr>
        <w:pStyle w:val="afb"/>
        <w:rPr>
          <w:color w:val="auto"/>
        </w:rPr>
      </w:pPr>
      <w:r w:rsidRPr="00313F4F">
        <w:rPr>
          <w:rFonts w:hint="eastAsia"/>
          <w:color w:val="auto"/>
        </w:rPr>
        <w:t>地址：</w:t>
      </w:r>
    </w:p>
    <w:p w14:paraId="6A284074" w14:textId="77777777" w:rsidR="000719B8" w:rsidRPr="00313F4F" w:rsidRDefault="00C0739A" w:rsidP="002B48EA">
      <w:pPr>
        <w:pStyle w:val="afb"/>
        <w:rPr>
          <w:color w:val="auto"/>
        </w:rPr>
      </w:pPr>
      <w:r w:rsidRPr="00313F4F">
        <w:rPr>
          <w:rFonts w:hint="eastAsia"/>
          <w:color w:val="auto"/>
        </w:rPr>
        <w:t>邮编：</w:t>
      </w:r>
    </w:p>
    <w:p w14:paraId="253D8054" w14:textId="77777777" w:rsidR="000719B8" w:rsidRPr="00313F4F" w:rsidRDefault="00C0739A" w:rsidP="002B48EA">
      <w:pPr>
        <w:pStyle w:val="afb"/>
        <w:rPr>
          <w:color w:val="auto"/>
        </w:rPr>
      </w:pPr>
      <w:r w:rsidRPr="00313F4F">
        <w:rPr>
          <w:rFonts w:hint="eastAsia"/>
          <w:color w:val="auto"/>
        </w:rPr>
        <w:t>电话：</w:t>
      </w:r>
    </w:p>
    <w:p w14:paraId="4370D65B" w14:textId="77777777" w:rsidR="000719B8" w:rsidRPr="00313F4F" w:rsidRDefault="00C0739A" w:rsidP="002B48EA">
      <w:pPr>
        <w:pStyle w:val="afb"/>
        <w:rPr>
          <w:color w:val="auto"/>
        </w:rPr>
      </w:pPr>
      <w:r w:rsidRPr="00313F4F">
        <w:rPr>
          <w:rFonts w:hint="eastAsia"/>
          <w:color w:val="auto"/>
        </w:rPr>
        <w:t>传真：</w:t>
      </w:r>
    </w:p>
    <w:p w14:paraId="5ADC319B" w14:textId="77777777" w:rsidR="000719B8" w:rsidRPr="00313F4F" w:rsidRDefault="00C0739A" w:rsidP="002B48EA">
      <w:pPr>
        <w:pStyle w:val="afb"/>
        <w:rPr>
          <w:color w:val="auto"/>
        </w:rPr>
      </w:pPr>
      <w:r w:rsidRPr="00313F4F">
        <w:rPr>
          <w:rFonts w:hint="eastAsia"/>
          <w:color w:val="auto"/>
        </w:rPr>
        <w:t>投标人代表姓名：</w:t>
      </w:r>
    </w:p>
    <w:p w14:paraId="4C67EB43" w14:textId="77777777" w:rsidR="000719B8" w:rsidRPr="00313F4F" w:rsidRDefault="00C0739A" w:rsidP="002B48EA">
      <w:pPr>
        <w:pStyle w:val="afb"/>
        <w:rPr>
          <w:color w:val="auto"/>
        </w:rPr>
      </w:pPr>
      <w:r w:rsidRPr="00313F4F">
        <w:rPr>
          <w:rFonts w:hint="eastAsia"/>
          <w:color w:val="auto"/>
        </w:rPr>
        <w:t>投标人代表联系电话</w:t>
      </w:r>
    </w:p>
    <w:p w14:paraId="49B94F04" w14:textId="77777777" w:rsidR="000719B8" w:rsidRPr="00313F4F" w:rsidRDefault="00C0739A" w:rsidP="002B48EA">
      <w:pPr>
        <w:pStyle w:val="afb"/>
        <w:rPr>
          <w:color w:val="auto"/>
        </w:rPr>
      </w:pPr>
      <w:r w:rsidRPr="00313F4F">
        <w:rPr>
          <w:rFonts w:hint="eastAsia"/>
          <w:color w:val="auto"/>
        </w:rPr>
        <w:t>电子邮箱：</w:t>
      </w:r>
    </w:p>
    <w:p w14:paraId="651938F3" w14:textId="77777777" w:rsidR="00C0739A" w:rsidRPr="00313F4F" w:rsidRDefault="00C0739A" w:rsidP="002B48EA">
      <w:pPr>
        <w:pStyle w:val="afb"/>
        <w:rPr>
          <w:color w:val="auto"/>
        </w:rPr>
        <w:sectPr w:rsidR="00C0739A" w:rsidRPr="00313F4F" w:rsidSect="00776C05">
          <w:type w:val="continuous"/>
          <w:pgSz w:w="11906" w:h="16838"/>
          <w:pgMar w:top="1134" w:right="1134" w:bottom="1021" w:left="1418" w:header="851" w:footer="851" w:gutter="0"/>
          <w:cols w:num="2" w:space="720"/>
          <w:docGrid w:type="linesAndChars" w:linePitch="312"/>
        </w:sectPr>
      </w:pPr>
    </w:p>
    <w:p w14:paraId="13AA9CB8" w14:textId="77777777" w:rsidR="00911FF4" w:rsidRPr="00313F4F" w:rsidRDefault="00911FF4" w:rsidP="002B48EA">
      <w:pPr>
        <w:pStyle w:val="afb"/>
        <w:rPr>
          <w:color w:val="auto"/>
        </w:rPr>
      </w:pPr>
    </w:p>
    <w:p w14:paraId="134AFB8A" w14:textId="77777777" w:rsidR="000719B8" w:rsidRPr="00313F4F" w:rsidRDefault="00C0739A" w:rsidP="002B48EA">
      <w:pPr>
        <w:pStyle w:val="afb"/>
        <w:rPr>
          <w:color w:val="auto"/>
        </w:rPr>
      </w:pPr>
      <w:r w:rsidRPr="00313F4F">
        <w:rPr>
          <w:rFonts w:hint="eastAsia"/>
          <w:color w:val="auto"/>
        </w:rPr>
        <w:t>投标人名称：（加盖公章）</w:t>
      </w:r>
    </w:p>
    <w:p w14:paraId="3EA0958E" w14:textId="77777777" w:rsidR="000719B8" w:rsidRPr="00313F4F" w:rsidRDefault="00C0739A" w:rsidP="002B48EA">
      <w:pPr>
        <w:pStyle w:val="afb"/>
        <w:rPr>
          <w:color w:val="auto"/>
        </w:rPr>
      </w:pPr>
      <w:r w:rsidRPr="00313F4F">
        <w:rPr>
          <w:rFonts w:hint="eastAsia"/>
          <w:color w:val="auto"/>
        </w:rPr>
        <w:t>投标人代表签字：</w:t>
      </w:r>
    </w:p>
    <w:p w14:paraId="319639CF" w14:textId="77777777" w:rsidR="000719B8" w:rsidRPr="00313F4F" w:rsidRDefault="00C0739A" w:rsidP="002B48EA">
      <w:pPr>
        <w:pStyle w:val="afb"/>
        <w:rPr>
          <w:color w:val="auto"/>
        </w:rPr>
      </w:pPr>
      <w:r w:rsidRPr="00313F4F">
        <w:rPr>
          <w:rFonts w:hint="eastAsia"/>
          <w:color w:val="auto"/>
        </w:rPr>
        <w:t>年</w:t>
      </w:r>
      <w:r w:rsidRPr="00313F4F">
        <w:rPr>
          <w:color w:val="auto"/>
        </w:rPr>
        <w:t xml:space="preserve">  </w:t>
      </w:r>
      <w:r w:rsidRPr="00313F4F">
        <w:rPr>
          <w:rFonts w:hint="eastAsia"/>
          <w:color w:val="auto"/>
        </w:rPr>
        <w:t>月</w:t>
      </w:r>
      <w:r w:rsidRPr="00313F4F">
        <w:rPr>
          <w:color w:val="auto"/>
        </w:rPr>
        <w:t xml:space="preserve">  </w:t>
      </w:r>
      <w:r w:rsidRPr="00313F4F">
        <w:rPr>
          <w:rFonts w:hint="eastAsia"/>
          <w:color w:val="auto"/>
        </w:rPr>
        <w:t>日</w:t>
      </w:r>
    </w:p>
    <w:p w14:paraId="6B349024" w14:textId="77777777" w:rsidR="000719B8" w:rsidRPr="00313F4F" w:rsidRDefault="000719B8" w:rsidP="002B48EA">
      <w:pPr>
        <w:pStyle w:val="afb"/>
        <w:rPr>
          <w:color w:val="auto"/>
        </w:rPr>
      </w:pPr>
    </w:p>
    <w:p w14:paraId="5A8A9C07" w14:textId="77777777" w:rsidR="000719B8" w:rsidRPr="00313F4F" w:rsidRDefault="00C0739A" w:rsidP="002B48EA">
      <w:pPr>
        <w:pStyle w:val="afb"/>
        <w:rPr>
          <w:color w:val="auto"/>
        </w:rPr>
      </w:pPr>
      <w:r w:rsidRPr="00313F4F">
        <w:rPr>
          <w:rFonts w:hint="eastAsia"/>
          <w:color w:val="auto"/>
        </w:rPr>
        <w:t>注：除可填报项目外，对本投标函的任何实质性修改将被视为非实质性响应投标，从而导致该投标被拒绝。</w:t>
      </w:r>
    </w:p>
    <w:p w14:paraId="1290A890" w14:textId="77777777" w:rsidR="00C0739A" w:rsidRPr="00313F4F" w:rsidRDefault="00C0739A" w:rsidP="003A279F">
      <w:pPr>
        <w:pStyle w:val="3"/>
        <w:numPr>
          <w:ilvl w:val="0"/>
          <w:numId w:val="24"/>
        </w:numPr>
        <w:spacing w:line="415" w:lineRule="auto"/>
      </w:pPr>
      <w:r w:rsidRPr="00313F4F">
        <w:br w:type="page"/>
      </w:r>
      <w:bookmarkStart w:id="50" w:name="_Toc86202635"/>
      <w:bookmarkStart w:id="51" w:name="_Ref477176255"/>
      <w:r w:rsidRPr="00313F4F">
        <w:lastRenderedPageBreak/>
        <w:t xml:space="preserve">  </w:t>
      </w:r>
      <w:bookmarkStart w:id="52" w:name="_Ref477452659"/>
      <w:bookmarkStart w:id="53" w:name="_Toc8655485"/>
      <w:r w:rsidRPr="00313F4F">
        <w:rPr>
          <w:rFonts w:ascii="Calibri" w:hAnsi="Calibri" w:hint="eastAsia"/>
        </w:rPr>
        <w:t>法定代表人授权委托书</w:t>
      </w:r>
      <w:bookmarkEnd w:id="50"/>
      <w:bookmarkEnd w:id="51"/>
      <w:bookmarkEnd w:id="52"/>
      <w:bookmarkEnd w:id="53"/>
    </w:p>
    <w:p w14:paraId="529F64FE" w14:textId="77777777" w:rsidR="00C0739A" w:rsidRPr="00313F4F" w:rsidRDefault="00C0739A" w:rsidP="002B48EA">
      <w:pPr>
        <w:pStyle w:val="afb"/>
        <w:rPr>
          <w:color w:val="auto"/>
        </w:rPr>
      </w:pPr>
    </w:p>
    <w:p w14:paraId="47F24575" w14:textId="77777777" w:rsidR="000719B8" w:rsidRPr="00313F4F" w:rsidRDefault="00C0739A" w:rsidP="002B48EA">
      <w:pPr>
        <w:pStyle w:val="afb"/>
        <w:rPr>
          <w:color w:val="auto"/>
        </w:rPr>
      </w:pPr>
      <w:r w:rsidRPr="00313F4F">
        <w:rPr>
          <w:rFonts w:hint="eastAsia"/>
          <w:color w:val="auto"/>
        </w:rPr>
        <w:t>中央财经大学：</w:t>
      </w:r>
    </w:p>
    <w:p w14:paraId="345F6389" w14:textId="77777777" w:rsidR="000719B8" w:rsidRPr="00313F4F" w:rsidRDefault="00C0739A" w:rsidP="002B48EA">
      <w:pPr>
        <w:pStyle w:val="afb"/>
        <w:rPr>
          <w:color w:val="auto"/>
        </w:rPr>
      </w:pPr>
      <w:r w:rsidRPr="00313F4F">
        <w:rPr>
          <w:rFonts w:hint="eastAsia"/>
          <w:color w:val="auto"/>
        </w:rPr>
        <w:t>本授权书声明：注册于</w:t>
      </w:r>
      <w:r w:rsidRPr="00313F4F">
        <w:rPr>
          <w:color w:val="auto"/>
        </w:rPr>
        <w:t xml:space="preserve"> </w:t>
      </w:r>
      <w:r w:rsidRPr="00313F4F">
        <w:rPr>
          <w:b/>
          <w:color w:val="auto"/>
        </w:rPr>
        <w:t xml:space="preserve">&lt; </w:t>
      </w:r>
      <w:r w:rsidRPr="00313F4F">
        <w:rPr>
          <w:rFonts w:hint="eastAsia"/>
          <w:b/>
          <w:color w:val="auto"/>
        </w:rPr>
        <w:t>投标人住址</w:t>
      </w:r>
      <w:r w:rsidRPr="00313F4F">
        <w:rPr>
          <w:b/>
          <w:color w:val="auto"/>
        </w:rPr>
        <w:t xml:space="preserve"> &gt;</w:t>
      </w:r>
      <w:r w:rsidRPr="00313F4F">
        <w:rPr>
          <w:color w:val="auto"/>
        </w:rPr>
        <w:t xml:space="preserve"> </w:t>
      </w:r>
      <w:r w:rsidRPr="00313F4F">
        <w:rPr>
          <w:rFonts w:hint="eastAsia"/>
          <w:color w:val="auto"/>
        </w:rPr>
        <w:t>的</w:t>
      </w:r>
      <w:r w:rsidRPr="00313F4F">
        <w:rPr>
          <w:color w:val="auto"/>
        </w:rPr>
        <w:t xml:space="preserve"> </w:t>
      </w:r>
      <w:r w:rsidRPr="00313F4F">
        <w:rPr>
          <w:b/>
          <w:color w:val="auto"/>
        </w:rPr>
        <w:t xml:space="preserve">&lt; </w:t>
      </w:r>
      <w:r w:rsidRPr="00313F4F">
        <w:rPr>
          <w:rFonts w:hint="eastAsia"/>
          <w:b/>
          <w:color w:val="auto"/>
        </w:rPr>
        <w:t>投标人名称</w:t>
      </w:r>
      <w:r w:rsidRPr="00313F4F">
        <w:rPr>
          <w:b/>
          <w:color w:val="auto"/>
        </w:rPr>
        <w:t xml:space="preserve"> &gt;</w:t>
      </w:r>
      <w:r w:rsidRPr="00313F4F">
        <w:rPr>
          <w:color w:val="auto"/>
        </w:rPr>
        <w:t xml:space="preserve"> </w:t>
      </w:r>
      <w:r w:rsidRPr="00313F4F">
        <w:rPr>
          <w:rFonts w:hint="eastAsia"/>
          <w:color w:val="auto"/>
        </w:rPr>
        <w:t>，法定代表人</w:t>
      </w:r>
      <w:r w:rsidRPr="00313F4F">
        <w:rPr>
          <w:color w:val="auto"/>
        </w:rPr>
        <w:t xml:space="preserve"> </w:t>
      </w:r>
      <w:r w:rsidRPr="00313F4F">
        <w:rPr>
          <w:b/>
          <w:color w:val="auto"/>
        </w:rPr>
        <w:t xml:space="preserve">&lt; </w:t>
      </w:r>
      <w:r w:rsidRPr="00313F4F">
        <w:rPr>
          <w:rFonts w:hint="eastAsia"/>
          <w:b/>
          <w:color w:val="auto"/>
        </w:rPr>
        <w:t>法定代表人姓名、职务</w:t>
      </w:r>
      <w:r w:rsidRPr="00313F4F">
        <w:rPr>
          <w:b/>
          <w:color w:val="auto"/>
        </w:rPr>
        <w:t xml:space="preserve"> &gt;</w:t>
      </w:r>
      <w:r w:rsidRPr="00313F4F">
        <w:rPr>
          <w:color w:val="auto"/>
        </w:rPr>
        <w:t xml:space="preserve"> </w:t>
      </w:r>
      <w:r w:rsidRPr="00313F4F">
        <w:rPr>
          <w:rFonts w:hint="eastAsia"/>
          <w:color w:val="auto"/>
        </w:rPr>
        <w:t>代表本公司授权在下面签字的</w:t>
      </w:r>
      <w:r w:rsidRPr="00313F4F">
        <w:rPr>
          <w:color w:val="auto"/>
        </w:rPr>
        <w:t xml:space="preserve"> </w:t>
      </w:r>
      <w:r w:rsidRPr="00313F4F">
        <w:rPr>
          <w:b/>
          <w:color w:val="auto"/>
        </w:rPr>
        <w:t xml:space="preserve">&lt; </w:t>
      </w:r>
      <w:r w:rsidRPr="00313F4F">
        <w:rPr>
          <w:rFonts w:hint="eastAsia"/>
          <w:b/>
          <w:color w:val="auto"/>
        </w:rPr>
        <w:t>投标人代表姓名、职务</w:t>
      </w:r>
      <w:r w:rsidRPr="00313F4F">
        <w:rPr>
          <w:b/>
          <w:color w:val="auto"/>
        </w:rPr>
        <w:t xml:space="preserve"> &gt;</w:t>
      </w:r>
      <w:r w:rsidRPr="00313F4F">
        <w:rPr>
          <w:color w:val="auto"/>
        </w:rPr>
        <w:t xml:space="preserve"> </w:t>
      </w:r>
      <w:r w:rsidRPr="00313F4F">
        <w:rPr>
          <w:rFonts w:hint="eastAsia"/>
          <w:color w:val="auto"/>
        </w:rPr>
        <w:t>为本公司的合法代理人，就贵方组织的</w:t>
      </w:r>
      <w:r w:rsidR="00F32C53" w:rsidRPr="00313F4F">
        <w:rPr>
          <w:rFonts w:hint="eastAsia"/>
          <w:color w:val="auto"/>
        </w:rPr>
        <w:t>中央财经大学学院南路校区学术会堂保洁外包项目</w:t>
      </w:r>
      <w:r w:rsidRPr="00313F4F">
        <w:rPr>
          <w:rFonts w:hint="eastAsia"/>
          <w:color w:val="auto"/>
        </w:rPr>
        <w:t>，以本公司名义处理一切与之有关的事务。</w:t>
      </w:r>
    </w:p>
    <w:p w14:paraId="4A7A43EE" w14:textId="77777777" w:rsidR="000719B8" w:rsidRPr="00313F4F" w:rsidRDefault="00C0739A" w:rsidP="002B48EA">
      <w:pPr>
        <w:pStyle w:val="afb"/>
        <w:rPr>
          <w:color w:val="auto"/>
        </w:rPr>
      </w:pPr>
      <w:r w:rsidRPr="00313F4F">
        <w:rPr>
          <w:rFonts w:hint="eastAsia"/>
          <w:color w:val="auto"/>
        </w:rPr>
        <w:t>本授权书于</w:t>
      </w:r>
      <w:r w:rsidRPr="00313F4F">
        <w:rPr>
          <w:color w:val="auto"/>
        </w:rPr>
        <w:t xml:space="preserve">    </w:t>
      </w:r>
      <w:r w:rsidRPr="00313F4F">
        <w:rPr>
          <w:rFonts w:hint="eastAsia"/>
          <w:color w:val="auto"/>
        </w:rPr>
        <w:t>年</w:t>
      </w:r>
      <w:r w:rsidRPr="00313F4F">
        <w:rPr>
          <w:color w:val="auto"/>
        </w:rPr>
        <w:t xml:space="preserve">  </w:t>
      </w:r>
      <w:r w:rsidRPr="00313F4F">
        <w:rPr>
          <w:rFonts w:hint="eastAsia"/>
          <w:color w:val="auto"/>
        </w:rPr>
        <w:t>月</w:t>
      </w:r>
      <w:r w:rsidRPr="00313F4F">
        <w:rPr>
          <w:color w:val="auto"/>
        </w:rPr>
        <w:t xml:space="preserve">  </w:t>
      </w:r>
      <w:r w:rsidRPr="00313F4F">
        <w:rPr>
          <w:rFonts w:hint="eastAsia"/>
          <w:color w:val="auto"/>
        </w:rPr>
        <w:t>日签字生效，特此声明。</w:t>
      </w:r>
    </w:p>
    <w:p w14:paraId="4F8CCE09" w14:textId="77777777" w:rsidR="000719B8" w:rsidRPr="00313F4F" w:rsidRDefault="000719B8" w:rsidP="002B48EA">
      <w:pPr>
        <w:pStyle w:val="afb"/>
        <w:rPr>
          <w:color w:val="auto"/>
        </w:rPr>
      </w:pPr>
    </w:p>
    <w:p w14:paraId="67C92188" w14:textId="77777777" w:rsidR="000719B8" w:rsidRPr="00313F4F" w:rsidRDefault="00C0739A" w:rsidP="002B48EA">
      <w:pPr>
        <w:pStyle w:val="afb"/>
        <w:rPr>
          <w:color w:val="auto"/>
        </w:rPr>
      </w:pPr>
      <w:r w:rsidRPr="00313F4F">
        <w:rPr>
          <w:rFonts w:hint="eastAsia"/>
          <w:color w:val="auto"/>
        </w:rPr>
        <w:t>法定代表人签字或盖章：</w:t>
      </w:r>
    </w:p>
    <w:p w14:paraId="2A185EAF" w14:textId="77777777" w:rsidR="000719B8" w:rsidRPr="00313F4F" w:rsidRDefault="00C0739A" w:rsidP="002B48EA">
      <w:pPr>
        <w:pStyle w:val="afb"/>
        <w:rPr>
          <w:color w:val="auto"/>
        </w:rPr>
      </w:pPr>
      <w:r w:rsidRPr="00313F4F">
        <w:rPr>
          <w:rFonts w:hint="eastAsia"/>
          <w:color w:val="auto"/>
        </w:rPr>
        <w:t>投标人代表签字或盖章：</w:t>
      </w:r>
    </w:p>
    <w:p w14:paraId="03F53838" w14:textId="77777777" w:rsidR="000719B8" w:rsidRPr="00313F4F" w:rsidRDefault="00C0739A" w:rsidP="002B48EA">
      <w:pPr>
        <w:pStyle w:val="afb"/>
        <w:rPr>
          <w:color w:val="auto"/>
        </w:rPr>
      </w:pPr>
      <w:r w:rsidRPr="00313F4F">
        <w:rPr>
          <w:rFonts w:hint="eastAsia"/>
          <w:color w:val="auto"/>
        </w:rPr>
        <w:t>投标人名称：</w:t>
      </w:r>
      <w:r w:rsidRPr="00313F4F">
        <w:rPr>
          <w:color w:val="auto"/>
        </w:rPr>
        <w:t xml:space="preserve">        </w:t>
      </w:r>
      <w:r w:rsidRPr="00313F4F">
        <w:rPr>
          <w:rFonts w:hint="eastAsia"/>
          <w:color w:val="auto"/>
        </w:rPr>
        <w:t>（加盖公章）</w:t>
      </w:r>
    </w:p>
    <w:p w14:paraId="717A6B3F" w14:textId="77777777" w:rsidR="000719B8" w:rsidRPr="00313F4F" w:rsidRDefault="00C0739A" w:rsidP="002B48EA">
      <w:pPr>
        <w:pStyle w:val="afb"/>
        <w:rPr>
          <w:color w:val="auto"/>
        </w:rPr>
      </w:pPr>
      <w:r w:rsidRPr="00313F4F">
        <w:rPr>
          <w:color w:val="auto"/>
        </w:rPr>
        <w:t xml:space="preserve">    </w:t>
      </w:r>
      <w:r w:rsidR="00911FF4" w:rsidRPr="00313F4F">
        <w:rPr>
          <w:rFonts w:hint="eastAsia"/>
          <w:color w:val="auto"/>
        </w:rPr>
        <w:t xml:space="preserve">                                                               </w:t>
      </w:r>
      <w:r w:rsidRPr="00313F4F">
        <w:rPr>
          <w:rFonts w:hint="eastAsia"/>
          <w:color w:val="auto"/>
        </w:rPr>
        <w:t>年</w:t>
      </w:r>
      <w:r w:rsidRPr="00313F4F">
        <w:rPr>
          <w:color w:val="auto"/>
        </w:rPr>
        <w:t xml:space="preserve">    </w:t>
      </w:r>
      <w:r w:rsidRPr="00313F4F">
        <w:rPr>
          <w:rFonts w:hint="eastAsia"/>
          <w:color w:val="auto"/>
        </w:rPr>
        <w:t>月</w:t>
      </w:r>
      <w:r w:rsidRPr="00313F4F">
        <w:rPr>
          <w:color w:val="auto"/>
        </w:rPr>
        <w:t xml:space="preserve">    </w:t>
      </w:r>
      <w:r w:rsidRPr="00313F4F">
        <w:rPr>
          <w:rFonts w:hint="eastAsia"/>
          <w:color w:val="auto"/>
        </w:rPr>
        <w:t>日</w:t>
      </w:r>
    </w:p>
    <w:p w14:paraId="007144DB" w14:textId="77777777" w:rsidR="000719B8" w:rsidRPr="00313F4F" w:rsidRDefault="000719B8" w:rsidP="002B48EA">
      <w:pPr>
        <w:pStyle w:val="afb"/>
        <w:rPr>
          <w:color w:val="auto"/>
        </w:rPr>
      </w:pPr>
    </w:p>
    <w:p w14:paraId="146B2781" w14:textId="77777777" w:rsidR="000719B8" w:rsidRPr="00313F4F" w:rsidRDefault="00C0739A" w:rsidP="002B48EA">
      <w:pPr>
        <w:pStyle w:val="afb"/>
        <w:rPr>
          <w:color w:val="auto"/>
        </w:rPr>
      </w:pPr>
      <w:r w:rsidRPr="00313F4F">
        <w:rPr>
          <w:rFonts w:hint="eastAsia"/>
          <w:color w:val="auto"/>
        </w:rPr>
        <w:t>附：投标人代表身份证复印件：</w:t>
      </w:r>
    </w:p>
    <w:p w14:paraId="6DD73E34" w14:textId="77777777" w:rsidR="000719B8" w:rsidRPr="00313F4F" w:rsidRDefault="00C0739A" w:rsidP="002B48EA">
      <w:pPr>
        <w:pStyle w:val="afb"/>
        <w:rPr>
          <w:color w:val="auto"/>
        </w:rPr>
      </w:pPr>
      <w:r w:rsidRPr="00313F4F">
        <w:rPr>
          <w:rFonts w:hint="eastAsia"/>
          <w:color w:val="auto"/>
        </w:rPr>
        <w:t>正面：</w:t>
      </w:r>
    </w:p>
    <w:p w14:paraId="757A3B06" w14:textId="77777777" w:rsidR="000719B8" w:rsidRPr="00313F4F" w:rsidRDefault="000719B8" w:rsidP="002B48EA">
      <w:pPr>
        <w:pStyle w:val="afb"/>
        <w:rPr>
          <w:color w:val="auto"/>
        </w:rPr>
      </w:pPr>
    </w:p>
    <w:p w14:paraId="6D374D96" w14:textId="77777777" w:rsidR="000719B8" w:rsidRPr="00313F4F" w:rsidRDefault="000719B8" w:rsidP="002B48EA">
      <w:pPr>
        <w:pStyle w:val="afb"/>
        <w:rPr>
          <w:color w:val="auto"/>
        </w:rPr>
      </w:pPr>
    </w:p>
    <w:p w14:paraId="7DA86FCB" w14:textId="77777777" w:rsidR="000719B8" w:rsidRPr="00313F4F" w:rsidRDefault="000719B8" w:rsidP="002B48EA">
      <w:pPr>
        <w:pStyle w:val="afb"/>
        <w:rPr>
          <w:color w:val="auto"/>
        </w:rPr>
      </w:pPr>
    </w:p>
    <w:p w14:paraId="41D5CC23" w14:textId="77777777" w:rsidR="000719B8" w:rsidRPr="00313F4F" w:rsidRDefault="000719B8" w:rsidP="002B48EA">
      <w:pPr>
        <w:pStyle w:val="afb"/>
        <w:rPr>
          <w:color w:val="auto"/>
        </w:rPr>
      </w:pPr>
    </w:p>
    <w:p w14:paraId="42052B43" w14:textId="77777777" w:rsidR="000719B8" w:rsidRPr="00313F4F" w:rsidRDefault="000719B8" w:rsidP="002B48EA">
      <w:pPr>
        <w:pStyle w:val="afb"/>
        <w:rPr>
          <w:color w:val="auto"/>
        </w:rPr>
      </w:pPr>
    </w:p>
    <w:p w14:paraId="5B598D4B" w14:textId="77777777" w:rsidR="000719B8" w:rsidRPr="00313F4F" w:rsidRDefault="000719B8" w:rsidP="002B48EA">
      <w:pPr>
        <w:pStyle w:val="afb"/>
        <w:rPr>
          <w:color w:val="auto"/>
        </w:rPr>
      </w:pPr>
    </w:p>
    <w:p w14:paraId="158E5BED" w14:textId="77777777" w:rsidR="000719B8" w:rsidRPr="00313F4F" w:rsidRDefault="000719B8" w:rsidP="002B48EA">
      <w:pPr>
        <w:pStyle w:val="afb"/>
        <w:rPr>
          <w:color w:val="auto"/>
        </w:rPr>
      </w:pPr>
    </w:p>
    <w:p w14:paraId="1169593C" w14:textId="77777777" w:rsidR="000719B8" w:rsidRPr="00313F4F" w:rsidRDefault="00C0739A" w:rsidP="002B48EA">
      <w:pPr>
        <w:pStyle w:val="afb"/>
        <w:rPr>
          <w:color w:val="auto"/>
        </w:rPr>
      </w:pPr>
      <w:r w:rsidRPr="00313F4F">
        <w:rPr>
          <w:rFonts w:hint="eastAsia"/>
          <w:color w:val="auto"/>
        </w:rPr>
        <w:t>反面</w:t>
      </w:r>
    </w:p>
    <w:p w14:paraId="119106E0" w14:textId="77777777" w:rsidR="000719B8" w:rsidRPr="00313F4F" w:rsidRDefault="000719B8" w:rsidP="002B48EA">
      <w:pPr>
        <w:pStyle w:val="afb"/>
        <w:rPr>
          <w:color w:val="auto"/>
        </w:rPr>
      </w:pPr>
    </w:p>
    <w:p w14:paraId="03C17C12" w14:textId="77777777" w:rsidR="000719B8" w:rsidRPr="00313F4F" w:rsidRDefault="000719B8" w:rsidP="002B48EA">
      <w:pPr>
        <w:pStyle w:val="afb"/>
        <w:rPr>
          <w:color w:val="auto"/>
        </w:rPr>
      </w:pPr>
    </w:p>
    <w:p w14:paraId="30C176F6" w14:textId="77777777" w:rsidR="000719B8" w:rsidRPr="00313F4F" w:rsidRDefault="000719B8" w:rsidP="002B48EA">
      <w:pPr>
        <w:pStyle w:val="afb"/>
        <w:rPr>
          <w:color w:val="auto"/>
        </w:rPr>
      </w:pPr>
    </w:p>
    <w:p w14:paraId="08FD8C98" w14:textId="77777777" w:rsidR="000719B8" w:rsidRPr="00313F4F" w:rsidRDefault="000719B8" w:rsidP="002B48EA">
      <w:pPr>
        <w:pStyle w:val="afb"/>
        <w:rPr>
          <w:color w:val="auto"/>
        </w:rPr>
      </w:pPr>
    </w:p>
    <w:p w14:paraId="020752CD" w14:textId="77777777" w:rsidR="000719B8" w:rsidRPr="00313F4F" w:rsidRDefault="000719B8" w:rsidP="002B48EA">
      <w:pPr>
        <w:pStyle w:val="afb"/>
        <w:rPr>
          <w:color w:val="auto"/>
        </w:rPr>
      </w:pPr>
    </w:p>
    <w:p w14:paraId="6E00430F" w14:textId="77777777" w:rsidR="000719B8" w:rsidRPr="00313F4F" w:rsidRDefault="000719B8" w:rsidP="002B48EA">
      <w:pPr>
        <w:pStyle w:val="afb"/>
        <w:rPr>
          <w:color w:val="auto"/>
        </w:rPr>
      </w:pPr>
    </w:p>
    <w:p w14:paraId="1B198652" w14:textId="77777777" w:rsidR="000719B8" w:rsidRPr="00313F4F" w:rsidRDefault="000719B8" w:rsidP="002B48EA">
      <w:pPr>
        <w:pStyle w:val="afb"/>
        <w:rPr>
          <w:color w:val="auto"/>
        </w:rPr>
      </w:pPr>
    </w:p>
    <w:p w14:paraId="3D42C989" w14:textId="77777777" w:rsidR="000719B8" w:rsidRPr="00313F4F" w:rsidRDefault="00C0739A" w:rsidP="002B48EA">
      <w:pPr>
        <w:pStyle w:val="afb"/>
        <w:rPr>
          <w:color w:val="auto"/>
        </w:rPr>
      </w:pPr>
      <w:r w:rsidRPr="00313F4F">
        <w:rPr>
          <w:rFonts w:hint="eastAsia"/>
          <w:color w:val="auto"/>
        </w:rPr>
        <w:t>注：除可填报项目外，对本委托书的任何实质性修改将被视为非实质性响应投标，从而导致该投标被拒绝。</w:t>
      </w:r>
    </w:p>
    <w:p w14:paraId="463A6D21" w14:textId="77777777" w:rsidR="00C0739A" w:rsidRPr="00313F4F" w:rsidRDefault="00C0739A" w:rsidP="00C51EEE">
      <w:pPr>
        <w:pStyle w:val="3"/>
        <w:numPr>
          <w:ilvl w:val="0"/>
          <w:numId w:val="24"/>
        </w:numPr>
        <w:spacing w:line="415" w:lineRule="auto"/>
      </w:pPr>
      <w:r w:rsidRPr="00313F4F">
        <w:br w:type="page"/>
      </w:r>
      <w:bookmarkStart w:id="54" w:name="_Toc86202648"/>
      <w:bookmarkStart w:id="55" w:name="_Ref477176388"/>
      <w:r w:rsidRPr="00313F4F">
        <w:lastRenderedPageBreak/>
        <w:t xml:space="preserve">  </w:t>
      </w:r>
      <w:bookmarkStart w:id="56" w:name="_Ref477452661"/>
      <w:bookmarkStart w:id="57" w:name="_Toc8655486"/>
      <w:r w:rsidRPr="00313F4F">
        <w:rPr>
          <w:rFonts w:hint="eastAsia"/>
        </w:rPr>
        <w:t>商务条款偏离表</w:t>
      </w:r>
      <w:bookmarkEnd w:id="54"/>
      <w:bookmarkEnd w:id="55"/>
      <w:bookmarkEnd w:id="56"/>
      <w:bookmarkEnd w:id="57"/>
    </w:p>
    <w:p w14:paraId="4A795518" w14:textId="77777777" w:rsidR="00C0739A" w:rsidRPr="00313F4F" w:rsidRDefault="00C0739A" w:rsidP="002B48EA">
      <w:pPr>
        <w:pStyle w:val="afb"/>
        <w:rPr>
          <w:color w:val="auto"/>
        </w:rPr>
      </w:pPr>
      <w:bookmarkStart w:id="58" w:name="_Toc86202649"/>
      <w:r w:rsidRPr="00313F4F">
        <w:rPr>
          <w:rFonts w:hint="eastAsia"/>
          <w:color w:val="auto"/>
        </w:rPr>
        <w:t>如投标人提交的投标文件商务条款及合同条款与招标文件的要求存在偏离，需逐项填写《商务条款偏离表》，完全满足招标文件要求的投标人需应答“完全满足招标文件的全部要求”。</w:t>
      </w:r>
    </w:p>
    <w:p w14:paraId="2BC245D9" w14:textId="77777777" w:rsidR="000719B8" w:rsidRPr="00313F4F" w:rsidRDefault="00256803" w:rsidP="002B48EA">
      <w:pPr>
        <w:pStyle w:val="afb"/>
        <w:rPr>
          <w:color w:val="auto"/>
        </w:rPr>
      </w:pPr>
      <w:r>
        <w:rPr>
          <w:color w:val="auto"/>
        </w:rPr>
        <w:pict w14:anchorId="386620AA">
          <v:rect id="矩形 3" o:spid="_x0000_s1026" style="position:absolute;left:0;text-align:left;margin-left:-1.9pt;margin-top:2.5pt;width:474.6pt;height:256.2pt;z-index:-4;visibility:visible" strokeweight="1pt">
            <v:stroke dashstyle="dash"/>
            <v:shadow color="#868686"/>
          </v:rect>
        </w:pict>
      </w:r>
      <w:r w:rsidR="00C0739A" w:rsidRPr="00313F4F">
        <w:rPr>
          <w:rFonts w:hint="eastAsia"/>
          <w:color w:val="auto"/>
        </w:rPr>
        <w:t>项目名称：</w:t>
      </w:r>
      <w:r w:rsidR="00F32C53" w:rsidRPr="00313F4F">
        <w:rPr>
          <w:rFonts w:hint="eastAsia"/>
          <w:color w:val="auto"/>
        </w:rPr>
        <w:t>中央财经大学学院南路校区学术会堂保洁外包项目</w:t>
      </w:r>
    </w:p>
    <w:p w14:paraId="56FE5E49" w14:textId="77777777" w:rsidR="000719B8" w:rsidRPr="00313F4F" w:rsidRDefault="00C0739A" w:rsidP="002B48EA">
      <w:pPr>
        <w:pStyle w:val="afb"/>
        <w:rPr>
          <w:color w:val="auto"/>
        </w:rPr>
      </w:pPr>
      <w:r w:rsidRPr="00313F4F">
        <w:rPr>
          <w:rFonts w:hint="eastAsia"/>
          <w:color w:val="auto"/>
        </w:rPr>
        <w:t>项目编号</w:t>
      </w:r>
      <w:r w:rsidR="00216A46" w:rsidRPr="00313F4F">
        <w:rPr>
          <w:rFonts w:hint="eastAsia"/>
          <w:color w:val="auto"/>
        </w:rPr>
        <w:t>：</w:t>
      </w:r>
      <w:r w:rsidR="00216A46" w:rsidRPr="00313F4F">
        <w:rPr>
          <w:color w:val="auto"/>
        </w:rPr>
        <w:t xml:space="preserve"> </w:t>
      </w:r>
    </w:p>
    <w:p w14:paraId="77740928" w14:textId="77777777" w:rsidR="000719B8" w:rsidRPr="00313F4F" w:rsidRDefault="00C0739A" w:rsidP="002B48EA">
      <w:pPr>
        <w:pStyle w:val="afb"/>
        <w:rPr>
          <w:color w:val="auto"/>
        </w:rPr>
      </w:pPr>
      <w:r w:rsidRPr="00313F4F">
        <w:rPr>
          <w:rFonts w:hint="eastAsia"/>
          <w:color w:val="auto"/>
        </w:rPr>
        <w:t>投标人名称：</w:t>
      </w:r>
    </w:p>
    <w:p w14:paraId="3990404A" w14:textId="77777777" w:rsidR="000719B8" w:rsidRPr="00313F4F" w:rsidRDefault="00C0739A" w:rsidP="002B48EA">
      <w:pPr>
        <w:pStyle w:val="afb"/>
        <w:rPr>
          <w:color w:val="auto"/>
        </w:rPr>
      </w:pPr>
      <w:r w:rsidRPr="00313F4F">
        <w:rPr>
          <w:rFonts w:hint="eastAsia"/>
          <w:color w:val="auto"/>
        </w:rPr>
        <w:t>包号：（以包为单位分别填报，如无此项可不填写）</w:t>
      </w:r>
    </w:p>
    <w:p w14:paraId="6DFF1AFD" w14:textId="77777777" w:rsidR="000719B8" w:rsidRPr="00313F4F" w:rsidRDefault="000719B8" w:rsidP="002B48EA">
      <w:pPr>
        <w:pStyle w:val="afb"/>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800"/>
        <w:gridCol w:w="2400"/>
        <w:gridCol w:w="2294"/>
        <w:gridCol w:w="1801"/>
      </w:tblGrid>
      <w:tr w:rsidR="00C0739A" w:rsidRPr="00313F4F" w14:paraId="13427D77" w14:textId="77777777" w:rsidTr="006420FE">
        <w:trPr>
          <w:jc w:val="center"/>
        </w:trPr>
        <w:tc>
          <w:tcPr>
            <w:tcW w:w="708" w:type="dxa"/>
            <w:vAlign w:val="center"/>
          </w:tcPr>
          <w:p w14:paraId="6EBB6061" w14:textId="77777777" w:rsidR="00C0739A" w:rsidRPr="00313F4F" w:rsidRDefault="00C0739A" w:rsidP="002B48EA">
            <w:pPr>
              <w:pStyle w:val="afb"/>
              <w:rPr>
                <w:color w:val="auto"/>
              </w:rPr>
            </w:pPr>
            <w:r w:rsidRPr="00313F4F">
              <w:rPr>
                <w:rFonts w:hint="eastAsia"/>
                <w:color w:val="auto"/>
              </w:rPr>
              <w:t>序号</w:t>
            </w:r>
          </w:p>
        </w:tc>
        <w:tc>
          <w:tcPr>
            <w:tcW w:w="1800" w:type="dxa"/>
            <w:vAlign w:val="center"/>
          </w:tcPr>
          <w:p w14:paraId="256D6ED6" w14:textId="77777777" w:rsidR="00C0739A" w:rsidRPr="00313F4F" w:rsidRDefault="00C0739A" w:rsidP="002B48EA">
            <w:pPr>
              <w:pStyle w:val="afb"/>
              <w:rPr>
                <w:color w:val="auto"/>
              </w:rPr>
            </w:pPr>
            <w:r w:rsidRPr="00313F4F">
              <w:rPr>
                <w:rFonts w:hint="eastAsia"/>
                <w:color w:val="auto"/>
              </w:rPr>
              <w:t>招标文件条目号</w:t>
            </w:r>
          </w:p>
        </w:tc>
        <w:tc>
          <w:tcPr>
            <w:tcW w:w="2400" w:type="dxa"/>
            <w:vAlign w:val="center"/>
          </w:tcPr>
          <w:p w14:paraId="7241DC7C" w14:textId="77777777" w:rsidR="00C0739A" w:rsidRPr="00313F4F" w:rsidRDefault="00C0739A" w:rsidP="002B48EA">
            <w:pPr>
              <w:pStyle w:val="afb"/>
              <w:rPr>
                <w:color w:val="auto"/>
              </w:rPr>
            </w:pPr>
            <w:r w:rsidRPr="00313F4F">
              <w:rPr>
                <w:rFonts w:hint="eastAsia"/>
                <w:color w:val="auto"/>
              </w:rPr>
              <w:t>招标文件商务文件要求</w:t>
            </w:r>
          </w:p>
        </w:tc>
        <w:tc>
          <w:tcPr>
            <w:tcW w:w="2294" w:type="dxa"/>
            <w:vAlign w:val="center"/>
          </w:tcPr>
          <w:p w14:paraId="63B46B98" w14:textId="77777777" w:rsidR="00C0739A" w:rsidRPr="00313F4F" w:rsidRDefault="00C0739A" w:rsidP="002B48EA">
            <w:pPr>
              <w:pStyle w:val="afb"/>
              <w:rPr>
                <w:color w:val="auto"/>
              </w:rPr>
            </w:pPr>
            <w:r w:rsidRPr="00313F4F">
              <w:rPr>
                <w:rFonts w:hint="eastAsia"/>
                <w:color w:val="auto"/>
              </w:rPr>
              <w:t>投标文件的应答</w:t>
            </w:r>
          </w:p>
        </w:tc>
        <w:tc>
          <w:tcPr>
            <w:tcW w:w="1801" w:type="dxa"/>
            <w:vAlign w:val="center"/>
          </w:tcPr>
          <w:p w14:paraId="1B908B73" w14:textId="77777777" w:rsidR="00C0739A" w:rsidRPr="00313F4F" w:rsidRDefault="00C0739A" w:rsidP="002B48EA">
            <w:pPr>
              <w:pStyle w:val="afb"/>
              <w:rPr>
                <w:color w:val="auto"/>
              </w:rPr>
            </w:pPr>
            <w:r w:rsidRPr="00313F4F">
              <w:rPr>
                <w:rFonts w:hint="eastAsia"/>
                <w:color w:val="auto"/>
              </w:rPr>
              <w:t>说</w:t>
            </w:r>
            <w:r w:rsidRPr="00313F4F">
              <w:rPr>
                <w:color w:val="auto"/>
              </w:rPr>
              <w:t xml:space="preserve">  </w:t>
            </w:r>
            <w:r w:rsidRPr="00313F4F">
              <w:rPr>
                <w:rFonts w:hint="eastAsia"/>
                <w:color w:val="auto"/>
              </w:rPr>
              <w:t>明</w:t>
            </w:r>
          </w:p>
        </w:tc>
      </w:tr>
      <w:tr w:rsidR="00C0739A" w:rsidRPr="00313F4F" w14:paraId="226465D7" w14:textId="77777777" w:rsidTr="006420FE">
        <w:trPr>
          <w:jc w:val="center"/>
        </w:trPr>
        <w:tc>
          <w:tcPr>
            <w:tcW w:w="708" w:type="dxa"/>
            <w:vAlign w:val="center"/>
          </w:tcPr>
          <w:p w14:paraId="78D40B07" w14:textId="77777777" w:rsidR="00C0739A" w:rsidRPr="00313F4F" w:rsidRDefault="00C0739A" w:rsidP="002B48EA">
            <w:pPr>
              <w:pStyle w:val="afb"/>
              <w:rPr>
                <w:color w:val="auto"/>
              </w:rPr>
            </w:pPr>
          </w:p>
        </w:tc>
        <w:tc>
          <w:tcPr>
            <w:tcW w:w="1800" w:type="dxa"/>
            <w:vAlign w:val="center"/>
          </w:tcPr>
          <w:p w14:paraId="79B812B6" w14:textId="77777777" w:rsidR="00C0739A" w:rsidRPr="00313F4F" w:rsidRDefault="00C0739A" w:rsidP="002B48EA">
            <w:pPr>
              <w:pStyle w:val="afb"/>
              <w:rPr>
                <w:color w:val="auto"/>
              </w:rPr>
            </w:pPr>
          </w:p>
        </w:tc>
        <w:tc>
          <w:tcPr>
            <w:tcW w:w="2400" w:type="dxa"/>
            <w:vAlign w:val="center"/>
          </w:tcPr>
          <w:p w14:paraId="25B2C408" w14:textId="77777777" w:rsidR="00C0739A" w:rsidRPr="00313F4F" w:rsidRDefault="00C0739A" w:rsidP="002B48EA">
            <w:pPr>
              <w:pStyle w:val="afb"/>
              <w:rPr>
                <w:color w:val="auto"/>
              </w:rPr>
            </w:pPr>
          </w:p>
        </w:tc>
        <w:tc>
          <w:tcPr>
            <w:tcW w:w="2294" w:type="dxa"/>
            <w:vAlign w:val="center"/>
          </w:tcPr>
          <w:p w14:paraId="561740BF" w14:textId="77777777" w:rsidR="00C0739A" w:rsidRPr="00313F4F" w:rsidRDefault="00C0739A" w:rsidP="002B48EA">
            <w:pPr>
              <w:pStyle w:val="afb"/>
              <w:rPr>
                <w:color w:val="auto"/>
              </w:rPr>
            </w:pPr>
            <w:r w:rsidRPr="00313F4F">
              <w:rPr>
                <w:rFonts w:hint="eastAsia"/>
                <w:color w:val="auto"/>
              </w:rPr>
              <w:t>满足</w:t>
            </w:r>
            <w:r w:rsidRPr="00313F4F">
              <w:rPr>
                <w:color w:val="auto"/>
              </w:rPr>
              <w:t>/</w:t>
            </w:r>
            <w:r w:rsidRPr="00313F4F">
              <w:rPr>
                <w:rFonts w:hint="eastAsia"/>
                <w:color w:val="auto"/>
              </w:rPr>
              <w:t>不满足</w:t>
            </w:r>
          </w:p>
        </w:tc>
        <w:tc>
          <w:tcPr>
            <w:tcW w:w="1801" w:type="dxa"/>
            <w:vAlign w:val="center"/>
          </w:tcPr>
          <w:p w14:paraId="551BB10F" w14:textId="77777777" w:rsidR="00C0739A" w:rsidRPr="00313F4F" w:rsidRDefault="00C0739A" w:rsidP="002B48EA">
            <w:pPr>
              <w:pStyle w:val="afb"/>
              <w:rPr>
                <w:color w:val="auto"/>
              </w:rPr>
            </w:pPr>
          </w:p>
        </w:tc>
      </w:tr>
      <w:tr w:rsidR="00C0739A" w:rsidRPr="00313F4F" w14:paraId="73EB22B9" w14:textId="77777777" w:rsidTr="006420FE">
        <w:trPr>
          <w:jc w:val="center"/>
        </w:trPr>
        <w:tc>
          <w:tcPr>
            <w:tcW w:w="708" w:type="dxa"/>
            <w:vAlign w:val="center"/>
          </w:tcPr>
          <w:p w14:paraId="00A3B756" w14:textId="77777777" w:rsidR="00C0739A" w:rsidRPr="00313F4F" w:rsidRDefault="00C0739A" w:rsidP="002B48EA">
            <w:pPr>
              <w:pStyle w:val="afb"/>
              <w:rPr>
                <w:color w:val="auto"/>
              </w:rPr>
            </w:pPr>
          </w:p>
        </w:tc>
        <w:tc>
          <w:tcPr>
            <w:tcW w:w="1800" w:type="dxa"/>
            <w:vAlign w:val="center"/>
          </w:tcPr>
          <w:p w14:paraId="23BD03A2" w14:textId="77777777" w:rsidR="00C0739A" w:rsidRPr="00313F4F" w:rsidRDefault="00C0739A" w:rsidP="002B48EA">
            <w:pPr>
              <w:pStyle w:val="afb"/>
              <w:rPr>
                <w:color w:val="auto"/>
              </w:rPr>
            </w:pPr>
          </w:p>
        </w:tc>
        <w:tc>
          <w:tcPr>
            <w:tcW w:w="2400" w:type="dxa"/>
            <w:vAlign w:val="center"/>
          </w:tcPr>
          <w:p w14:paraId="254129D5" w14:textId="77777777" w:rsidR="00C0739A" w:rsidRPr="00313F4F" w:rsidRDefault="00C0739A" w:rsidP="002B48EA">
            <w:pPr>
              <w:pStyle w:val="afb"/>
              <w:rPr>
                <w:color w:val="auto"/>
              </w:rPr>
            </w:pPr>
          </w:p>
        </w:tc>
        <w:tc>
          <w:tcPr>
            <w:tcW w:w="2294" w:type="dxa"/>
            <w:vAlign w:val="center"/>
          </w:tcPr>
          <w:p w14:paraId="4FEE9666" w14:textId="77777777" w:rsidR="00C0739A" w:rsidRPr="00313F4F" w:rsidRDefault="00C0739A" w:rsidP="002B48EA">
            <w:pPr>
              <w:pStyle w:val="afb"/>
              <w:rPr>
                <w:color w:val="auto"/>
              </w:rPr>
            </w:pPr>
          </w:p>
        </w:tc>
        <w:tc>
          <w:tcPr>
            <w:tcW w:w="1801" w:type="dxa"/>
            <w:vAlign w:val="center"/>
          </w:tcPr>
          <w:p w14:paraId="0F0CAA3A" w14:textId="77777777" w:rsidR="00C0739A" w:rsidRPr="00313F4F" w:rsidRDefault="00C0739A" w:rsidP="002B48EA">
            <w:pPr>
              <w:pStyle w:val="afb"/>
              <w:rPr>
                <w:color w:val="auto"/>
              </w:rPr>
            </w:pPr>
          </w:p>
        </w:tc>
      </w:tr>
    </w:tbl>
    <w:p w14:paraId="1EA00121" w14:textId="77777777" w:rsidR="00A77280" w:rsidRPr="00313F4F" w:rsidRDefault="00A77280" w:rsidP="002B48EA">
      <w:pPr>
        <w:pStyle w:val="afb"/>
        <w:rPr>
          <w:color w:val="auto"/>
        </w:rPr>
      </w:pPr>
    </w:p>
    <w:p w14:paraId="7B581472" w14:textId="77777777" w:rsidR="000719B8" w:rsidRPr="00313F4F" w:rsidRDefault="00C0739A" w:rsidP="002B48EA">
      <w:pPr>
        <w:pStyle w:val="afb"/>
        <w:rPr>
          <w:color w:val="auto"/>
        </w:rPr>
      </w:pPr>
      <w:r w:rsidRPr="00313F4F">
        <w:rPr>
          <w:rFonts w:hint="eastAsia"/>
          <w:color w:val="auto"/>
        </w:rPr>
        <w:t>投标人名称：</w:t>
      </w:r>
      <w:r w:rsidRPr="00313F4F">
        <w:rPr>
          <w:color w:val="auto"/>
        </w:rPr>
        <w:t xml:space="preserve">                      </w:t>
      </w:r>
      <w:r w:rsidRPr="00313F4F">
        <w:rPr>
          <w:rFonts w:hint="eastAsia"/>
          <w:color w:val="auto"/>
        </w:rPr>
        <w:t>（加盖公章）</w:t>
      </w:r>
    </w:p>
    <w:p w14:paraId="7D1541DC" w14:textId="77777777" w:rsidR="000719B8" w:rsidRPr="00313F4F" w:rsidRDefault="00C0739A" w:rsidP="002B48EA">
      <w:pPr>
        <w:pStyle w:val="afb"/>
        <w:rPr>
          <w:color w:val="auto"/>
        </w:rPr>
      </w:pPr>
      <w:r w:rsidRPr="00313F4F">
        <w:rPr>
          <w:rFonts w:hint="eastAsia"/>
          <w:color w:val="auto"/>
        </w:rPr>
        <w:t>投标人代表签字：</w:t>
      </w:r>
    </w:p>
    <w:p w14:paraId="338C9D38" w14:textId="77777777" w:rsidR="000719B8" w:rsidRPr="00313F4F" w:rsidRDefault="00C0739A" w:rsidP="002B48EA">
      <w:pPr>
        <w:pStyle w:val="afb"/>
        <w:rPr>
          <w:color w:val="auto"/>
        </w:rPr>
      </w:pPr>
      <w:r w:rsidRPr="00313F4F">
        <w:rPr>
          <w:rFonts w:hint="eastAsia"/>
          <w:color w:val="auto"/>
        </w:rPr>
        <w:t>年</w:t>
      </w:r>
      <w:r w:rsidRPr="00313F4F">
        <w:rPr>
          <w:color w:val="auto"/>
        </w:rPr>
        <w:t xml:space="preserve">  </w:t>
      </w:r>
      <w:r w:rsidRPr="00313F4F">
        <w:rPr>
          <w:rFonts w:hint="eastAsia"/>
          <w:color w:val="auto"/>
        </w:rPr>
        <w:t>月</w:t>
      </w:r>
      <w:r w:rsidRPr="00313F4F">
        <w:rPr>
          <w:color w:val="auto"/>
        </w:rPr>
        <w:t xml:space="preserve">  </w:t>
      </w:r>
      <w:r w:rsidRPr="00313F4F">
        <w:rPr>
          <w:rFonts w:hint="eastAsia"/>
          <w:color w:val="auto"/>
        </w:rPr>
        <w:t>日</w:t>
      </w:r>
    </w:p>
    <w:p w14:paraId="34783068" w14:textId="77777777" w:rsidR="000719B8" w:rsidRPr="00313F4F" w:rsidRDefault="000719B8" w:rsidP="002B48EA">
      <w:pPr>
        <w:pStyle w:val="afb"/>
        <w:rPr>
          <w:color w:val="auto"/>
        </w:rPr>
      </w:pPr>
    </w:p>
    <w:p w14:paraId="01E5CF11" w14:textId="77777777" w:rsidR="000719B8" w:rsidRPr="00313F4F" w:rsidRDefault="00C0739A" w:rsidP="002B48EA">
      <w:pPr>
        <w:pStyle w:val="afb"/>
        <w:rPr>
          <w:color w:val="auto"/>
        </w:rPr>
      </w:pPr>
      <w:r w:rsidRPr="00313F4F">
        <w:rPr>
          <w:rFonts w:hint="eastAsia"/>
          <w:color w:val="auto"/>
        </w:rPr>
        <w:t>注：本表格式可自制，若无商务偏离，请注明。</w:t>
      </w:r>
    </w:p>
    <w:p w14:paraId="68456503" w14:textId="77777777" w:rsidR="00C0739A" w:rsidRPr="00313F4F" w:rsidRDefault="00C0739A">
      <w:pPr>
        <w:widowControl/>
        <w:jc w:val="left"/>
        <w:rPr>
          <w:rFonts w:ascii="Calibri" w:hAnsi="Calibri"/>
          <w:noProof/>
          <w:szCs w:val="22"/>
        </w:rPr>
      </w:pPr>
      <w:r w:rsidRPr="00313F4F">
        <w:br w:type="page"/>
      </w:r>
    </w:p>
    <w:p w14:paraId="494119E1" w14:textId="77777777" w:rsidR="00C0739A" w:rsidRPr="00313F4F" w:rsidRDefault="00C0739A" w:rsidP="003A279F">
      <w:pPr>
        <w:pStyle w:val="3"/>
        <w:numPr>
          <w:ilvl w:val="0"/>
          <w:numId w:val="24"/>
        </w:numPr>
        <w:spacing w:line="415" w:lineRule="auto"/>
        <w:rPr>
          <w:rFonts w:ascii="Calibri" w:hAnsi="Calibri"/>
        </w:rPr>
      </w:pPr>
      <w:bookmarkStart w:id="59" w:name="_Toc86202659"/>
      <w:bookmarkStart w:id="60" w:name="_Ref477176408"/>
      <w:r w:rsidRPr="00313F4F">
        <w:rPr>
          <w:rFonts w:ascii="Calibri" w:hAnsi="Calibri"/>
        </w:rPr>
        <w:t xml:space="preserve">  </w:t>
      </w:r>
      <w:bookmarkStart w:id="61" w:name="_Ref477452662"/>
      <w:bookmarkStart w:id="62" w:name="_Toc8655487"/>
      <w:r w:rsidRPr="00313F4F">
        <w:rPr>
          <w:rFonts w:ascii="Calibri" w:hAnsi="Calibri" w:hint="eastAsia"/>
        </w:rPr>
        <w:t>投标人货物、服务项目偏离表</w:t>
      </w:r>
      <w:bookmarkEnd w:id="59"/>
      <w:bookmarkEnd w:id="60"/>
      <w:bookmarkEnd w:id="61"/>
      <w:bookmarkEnd w:id="62"/>
    </w:p>
    <w:p w14:paraId="618AABE5" w14:textId="77777777" w:rsidR="00313F4F" w:rsidRPr="00313F4F" w:rsidRDefault="00C0739A" w:rsidP="00313F4F">
      <w:pPr>
        <w:pStyle w:val="afb"/>
        <w:rPr>
          <w:rFonts w:ascii="Times New Roman" w:hAnsi="Times New Roman"/>
          <w:color w:val="auto"/>
        </w:rPr>
      </w:pPr>
      <w:r w:rsidRPr="00313F4F">
        <w:rPr>
          <w:rFonts w:hint="eastAsia"/>
          <w:color w:val="auto"/>
        </w:rPr>
        <w:t>项目需求详见本招标文件第五部分“</w:t>
      </w:r>
      <w:r w:rsidR="006C196D" w:rsidRPr="00313F4F">
        <w:rPr>
          <w:color w:val="auto"/>
        </w:rPr>
        <w:fldChar w:fldCharType="begin"/>
      </w:r>
      <w:r w:rsidR="003945CC" w:rsidRPr="00313F4F">
        <w:rPr>
          <w:color w:val="auto"/>
        </w:rPr>
        <w:instrText xml:space="preserve"> REF diwubufen \h  \* MERGEFORMAT </w:instrText>
      </w:r>
      <w:r w:rsidR="006C196D" w:rsidRPr="00313F4F">
        <w:rPr>
          <w:color w:val="auto"/>
        </w:rPr>
      </w:r>
      <w:r w:rsidR="006C196D" w:rsidRPr="00313F4F">
        <w:rPr>
          <w:color w:val="auto"/>
        </w:rPr>
        <w:fldChar w:fldCharType="separate"/>
      </w:r>
    </w:p>
    <w:p w14:paraId="1FF16442" w14:textId="77777777" w:rsidR="00C0739A" w:rsidRPr="00313F4F" w:rsidRDefault="00313F4F" w:rsidP="002B48EA">
      <w:pPr>
        <w:pStyle w:val="afb"/>
        <w:rPr>
          <w:color w:val="auto"/>
        </w:rPr>
      </w:pPr>
      <w:r w:rsidRPr="00313F4F">
        <w:rPr>
          <w:rFonts w:ascii="Times New Roman" w:hAnsi="Times New Roman" w:hint="eastAsia"/>
          <w:color w:val="auto"/>
        </w:rPr>
        <w:t>招标货物、服务的清单、质量要求和供货</w:t>
      </w:r>
      <w:r w:rsidR="006C196D" w:rsidRPr="00313F4F">
        <w:rPr>
          <w:color w:val="auto"/>
        </w:rPr>
        <w:fldChar w:fldCharType="end"/>
      </w:r>
      <w:r w:rsidR="00C0739A" w:rsidRPr="00313F4F">
        <w:rPr>
          <w:rFonts w:hint="eastAsia"/>
          <w:color w:val="auto"/>
        </w:rPr>
        <w:t>”。</w:t>
      </w:r>
    </w:p>
    <w:p w14:paraId="0A9FF951" w14:textId="77777777" w:rsidR="000719B8" w:rsidRPr="00313F4F" w:rsidRDefault="00C0739A" w:rsidP="002B48EA">
      <w:pPr>
        <w:pStyle w:val="afb"/>
        <w:rPr>
          <w:color w:val="auto"/>
        </w:rPr>
      </w:pPr>
      <w:r w:rsidRPr="00313F4F">
        <w:rPr>
          <w:rFonts w:hint="eastAsia"/>
          <w:color w:val="auto"/>
        </w:rPr>
        <w:t>如投标人提供的服务与招标文件的要求存在偏离，需逐项填写《服务项目偏离表》，完全满足招标文件要求的投标人需应答“完全满足招标文件的全部要求”无需再制作技术偏离表。</w:t>
      </w:r>
    </w:p>
    <w:p w14:paraId="362C5AE3" w14:textId="77777777" w:rsidR="000719B8" w:rsidRPr="00313F4F" w:rsidRDefault="000719B8" w:rsidP="002B48EA">
      <w:pPr>
        <w:pStyle w:val="afb"/>
        <w:rPr>
          <w:color w:val="auto"/>
        </w:rPr>
      </w:pPr>
    </w:p>
    <w:p w14:paraId="5EA794B9" w14:textId="77777777" w:rsidR="000719B8" w:rsidRPr="00313F4F" w:rsidRDefault="00C0739A" w:rsidP="002B48EA">
      <w:pPr>
        <w:pStyle w:val="afb"/>
        <w:rPr>
          <w:color w:val="auto"/>
        </w:rPr>
      </w:pPr>
      <w:r w:rsidRPr="00313F4F">
        <w:rPr>
          <w:rFonts w:hint="eastAsia"/>
          <w:color w:val="auto"/>
        </w:rPr>
        <w:t>项目名称：</w:t>
      </w:r>
      <w:r w:rsidR="00F32C53" w:rsidRPr="00313F4F">
        <w:rPr>
          <w:rFonts w:hint="eastAsia"/>
          <w:color w:val="auto"/>
        </w:rPr>
        <w:t>中央财经大学学院南路校区学术会堂保洁外包项目</w:t>
      </w:r>
    </w:p>
    <w:p w14:paraId="5E016A60" w14:textId="77777777" w:rsidR="000719B8" w:rsidRPr="00313F4F" w:rsidRDefault="00C0739A" w:rsidP="002B48EA">
      <w:pPr>
        <w:pStyle w:val="afb"/>
        <w:rPr>
          <w:color w:val="auto"/>
        </w:rPr>
      </w:pPr>
      <w:r w:rsidRPr="00313F4F">
        <w:rPr>
          <w:rFonts w:hint="eastAsia"/>
          <w:color w:val="auto"/>
        </w:rPr>
        <w:t>项目编号：</w:t>
      </w:r>
      <w:r w:rsidR="00216A46" w:rsidRPr="00313F4F">
        <w:rPr>
          <w:color w:val="auto"/>
        </w:rPr>
        <w:t xml:space="preserve"> </w:t>
      </w:r>
    </w:p>
    <w:p w14:paraId="775AD7A9" w14:textId="77777777" w:rsidR="000719B8" w:rsidRPr="00313F4F" w:rsidRDefault="00C0739A" w:rsidP="002B48EA">
      <w:pPr>
        <w:pStyle w:val="afb"/>
        <w:rPr>
          <w:color w:val="auto"/>
        </w:rPr>
      </w:pPr>
      <w:r w:rsidRPr="00313F4F">
        <w:rPr>
          <w:rFonts w:hint="eastAsia"/>
          <w:color w:val="auto"/>
        </w:rPr>
        <w:t>投标人名称：</w:t>
      </w:r>
      <w:r w:rsidRPr="00313F4F">
        <w:rPr>
          <w:color w:val="auto"/>
        </w:rPr>
        <w:t xml:space="preserve">  </w:t>
      </w:r>
    </w:p>
    <w:p w14:paraId="73107916" w14:textId="77777777" w:rsidR="000719B8" w:rsidRPr="00313F4F" w:rsidRDefault="00C0739A" w:rsidP="002B48EA">
      <w:pPr>
        <w:pStyle w:val="afb"/>
        <w:rPr>
          <w:color w:val="auto"/>
        </w:rPr>
      </w:pPr>
      <w:r w:rsidRPr="00313F4F">
        <w:rPr>
          <w:rFonts w:hint="eastAsia"/>
          <w:color w:val="auto"/>
        </w:rPr>
        <w:t>包号：（以包为单位分别填报，如无此项可不填写）</w:t>
      </w:r>
      <w:r w:rsidRPr="00313F4F">
        <w:rPr>
          <w:color w:val="aut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980"/>
        <w:gridCol w:w="3180"/>
        <w:gridCol w:w="1860"/>
        <w:gridCol w:w="1421"/>
      </w:tblGrid>
      <w:tr w:rsidR="00C0739A" w:rsidRPr="00313F4F" w14:paraId="422A34F5" w14:textId="77777777" w:rsidTr="00A0117C">
        <w:tc>
          <w:tcPr>
            <w:tcW w:w="660" w:type="dxa"/>
          </w:tcPr>
          <w:p w14:paraId="5A022339" w14:textId="77777777" w:rsidR="00C0739A" w:rsidRPr="00313F4F" w:rsidRDefault="00C0739A" w:rsidP="002B48EA">
            <w:pPr>
              <w:pStyle w:val="afb"/>
              <w:rPr>
                <w:color w:val="auto"/>
              </w:rPr>
            </w:pPr>
            <w:r w:rsidRPr="00313F4F">
              <w:rPr>
                <w:rFonts w:hint="eastAsia"/>
                <w:color w:val="auto"/>
              </w:rPr>
              <w:t>序号</w:t>
            </w:r>
          </w:p>
        </w:tc>
        <w:tc>
          <w:tcPr>
            <w:tcW w:w="1980" w:type="dxa"/>
          </w:tcPr>
          <w:p w14:paraId="1F0E20A5" w14:textId="77777777" w:rsidR="00C0739A" w:rsidRPr="00313F4F" w:rsidRDefault="00C0739A" w:rsidP="002B48EA">
            <w:pPr>
              <w:pStyle w:val="afb"/>
              <w:rPr>
                <w:color w:val="auto"/>
              </w:rPr>
            </w:pPr>
            <w:r w:rsidRPr="00313F4F">
              <w:rPr>
                <w:rFonts w:hint="eastAsia"/>
                <w:color w:val="auto"/>
              </w:rPr>
              <w:t>招标文件条目号</w:t>
            </w:r>
          </w:p>
        </w:tc>
        <w:tc>
          <w:tcPr>
            <w:tcW w:w="3180" w:type="dxa"/>
          </w:tcPr>
          <w:p w14:paraId="7C0712BC" w14:textId="77777777" w:rsidR="00C0739A" w:rsidRPr="00313F4F" w:rsidRDefault="00256803" w:rsidP="002B48EA">
            <w:pPr>
              <w:pStyle w:val="afb"/>
              <w:rPr>
                <w:color w:val="auto"/>
              </w:rPr>
            </w:pPr>
            <w:r>
              <w:rPr>
                <w:color w:val="auto"/>
              </w:rPr>
              <w:pict w14:anchorId="40FFFEE9">
                <v:rect id="矩形 5" o:spid="_x0000_s1027" style="position:absolute;left:0;text-align:left;margin-left:-148.75pt;margin-top:-83.45pt;width:474.6pt;height:266.25pt;z-index:-2;visibility:visible;mso-position-horizontal-relative:text;mso-position-vertical-relative:text" strokeweight="1pt">
                  <v:stroke dashstyle="dash"/>
                  <v:shadow color="#868686"/>
                </v:rect>
              </w:pict>
            </w:r>
            <w:r w:rsidR="00C0739A" w:rsidRPr="00313F4F">
              <w:rPr>
                <w:rFonts w:hint="eastAsia"/>
                <w:color w:val="auto"/>
              </w:rPr>
              <w:t>招标文件要求</w:t>
            </w:r>
          </w:p>
        </w:tc>
        <w:tc>
          <w:tcPr>
            <w:tcW w:w="1860" w:type="dxa"/>
          </w:tcPr>
          <w:p w14:paraId="3666AA5D" w14:textId="77777777" w:rsidR="00C0739A" w:rsidRPr="00313F4F" w:rsidRDefault="00C0739A" w:rsidP="002B48EA">
            <w:pPr>
              <w:pStyle w:val="afb"/>
              <w:rPr>
                <w:color w:val="auto"/>
              </w:rPr>
            </w:pPr>
            <w:r w:rsidRPr="00313F4F">
              <w:rPr>
                <w:rFonts w:hint="eastAsia"/>
                <w:color w:val="auto"/>
              </w:rPr>
              <w:t>投标文件的应答</w:t>
            </w:r>
          </w:p>
        </w:tc>
        <w:tc>
          <w:tcPr>
            <w:tcW w:w="1421" w:type="dxa"/>
          </w:tcPr>
          <w:p w14:paraId="1BA27333" w14:textId="77777777" w:rsidR="00C0739A" w:rsidRPr="00313F4F" w:rsidRDefault="00C0739A" w:rsidP="002B48EA">
            <w:pPr>
              <w:pStyle w:val="afb"/>
              <w:rPr>
                <w:color w:val="auto"/>
              </w:rPr>
            </w:pPr>
            <w:r w:rsidRPr="00313F4F">
              <w:rPr>
                <w:rFonts w:hint="eastAsia"/>
                <w:color w:val="auto"/>
              </w:rPr>
              <w:t>说明</w:t>
            </w:r>
          </w:p>
        </w:tc>
      </w:tr>
      <w:tr w:rsidR="00C0739A" w:rsidRPr="00313F4F" w14:paraId="2165CC9A" w14:textId="77777777" w:rsidTr="00A0117C">
        <w:tc>
          <w:tcPr>
            <w:tcW w:w="660" w:type="dxa"/>
          </w:tcPr>
          <w:p w14:paraId="683E7524" w14:textId="77777777" w:rsidR="00C0739A" w:rsidRPr="00313F4F" w:rsidRDefault="00C0739A" w:rsidP="002B48EA">
            <w:pPr>
              <w:pStyle w:val="afb"/>
              <w:rPr>
                <w:color w:val="auto"/>
              </w:rPr>
            </w:pPr>
          </w:p>
        </w:tc>
        <w:tc>
          <w:tcPr>
            <w:tcW w:w="1980" w:type="dxa"/>
          </w:tcPr>
          <w:p w14:paraId="3F20D3A0" w14:textId="77777777" w:rsidR="00C0739A" w:rsidRPr="00313F4F" w:rsidRDefault="00C0739A" w:rsidP="002B48EA">
            <w:pPr>
              <w:pStyle w:val="afb"/>
              <w:rPr>
                <w:color w:val="auto"/>
              </w:rPr>
            </w:pPr>
          </w:p>
        </w:tc>
        <w:tc>
          <w:tcPr>
            <w:tcW w:w="3180" w:type="dxa"/>
          </w:tcPr>
          <w:p w14:paraId="69636A07" w14:textId="77777777" w:rsidR="00C0739A" w:rsidRPr="00313F4F" w:rsidRDefault="00C0739A" w:rsidP="002B48EA">
            <w:pPr>
              <w:pStyle w:val="afb"/>
              <w:rPr>
                <w:color w:val="auto"/>
              </w:rPr>
            </w:pPr>
          </w:p>
        </w:tc>
        <w:tc>
          <w:tcPr>
            <w:tcW w:w="1860" w:type="dxa"/>
          </w:tcPr>
          <w:p w14:paraId="25E784A2" w14:textId="77777777" w:rsidR="00C0739A" w:rsidRPr="00313F4F" w:rsidRDefault="00C0739A" w:rsidP="002B48EA">
            <w:pPr>
              <w:pStyle w:val="afb"/>
              <w:rPr>
                <w:color w:val="auto"/>
              </w:rPr>
            </w:pPr>
            <w:r w:rsidRPr="00313F4F">
              <w:rPr>
                <w:rFonts w:hint="eastAsia"/>
                <w:color w:val="auto"/>
              </w:rPr>
              <w:t>完全满足招标文件的全部要求</w:t>
            </w:r>
          </w:p>
        </w:tc>
        <w:tc>
          <w:tcPr>
            <w:tcW w:w="1421" w:type="dxa"/>
          </w:tcPr>
          <w:p w14:paraId="3DD7F885" w14:textId="77777777" w:rsidR="00C0739A" w:rsidRPr="00313F4F" w:rsidRDefault="00C0739A" w:rsidP="002B48EA">
            <w:pPr>
              <w:pStyle w:val="afb"/>
              <w:rPr>
                <w:color w:val="auto"/>
              </w:rPr>
            </w:pPr>
          </w:p>
        </w:tc>
      </w:tr>
      <w:tr w:rsidR="00C0739A" w:rsidRPr="00313F4F" w14:paraId="0D8683EB" w14:textId="77777777" w:rsidTr="00A0117C">
        <w:tc>
          <w:tcPr>
            <w:tcW w:w="660" w:type="dxa"/>
          </w:tcPr>
          <w:p w14:paraId="5966F1F5" w14:textId="77777777" w:rsidR="00C0739A" w:rsidRPr="00313F4F" w:rsidRDefault="00C0739A" w:rsidP="002B48EA">
            <w:pPr>
              <w:pStyle w:val="afb"/>
              <w:rPr>
                <w:color w:val="auto"/>
              </w:rPr>
            </w:pPr>
          </w:p>
        </w:tc>
        <w:tc>
          <w:tcPr>
            <w:tcW w:w="1980" w:type="dxa"/>
          </w:tcPr>
          <w:p w14:paraId="5D5D1ED1" w14:textId="77777777" w:rsidR="00C0739A" w:rsidRPr="00313F4F" w:rsidRDefault="00C0739A" w:rsidP="002B48EA">
            <w:pPr>
              <w:pStyle w:val="afb"/>
              <w:rPr>
                <w:color w:val="auto"/>
              </w:rPr>
            </w:pPr>
          </w:p>
        </w:tc>
        <w:tc>
          <w:tcPr>
            <w:tcW w:w="3180" w:type="dxa"/>
          </w:tcPr>
          <w:p w14:paraId="58741775" w14:textId="77777777" w:rsidR="00C0739A" w:rsidRPr="00313F4F" w:rsidRDefault="00C0739A" w:rsidP="002B48EA">
            <w:pPr>
              <w:pStyle w:val="afb"/>
              <w:rPr>
                <w:color w:val="auto"/>
              </w:rPr>
            </w:pPr>
          </w:p>
        </w:tc>
        <w:tc>
          <w:tcPr>
            <w:tcW w:w="1860" w:type="dxa"/>
          </w:tcPr>
          <w:p w14:paraId="78B4D40B" w14:textId="77777777" w:rsidR="00C0739A" w:rsidRPr="00313F4F" w:rsidRDefault="00C0739A" w:rsidP="002B48EA">
            <w:pPr>
              <w:pStyle w:val="afb"/>
              <w:rPr>
                <w:color w:val="auto"/>
              </w:rPr>
            </w:pPr>
          </w:p>
        </w:tc>
        <w:tc>
          <w:tcPr>
            <w:tcW w:w="1421" w:type="dxa"/>
          </w:tcPr>
          <w:p w14:paraId="4C37A374" w14:textId="77777777" w:rsidR="00C0739A" w:rsidRPr="00313F4F" w:rsidRDefault="00C0739A" w:rsidP="002B48EA">
            <w:pPr>
              <w:pStyle w:val="afb"/>
              <w:rPr>
                <w:color w:val="auto"/>
              </w:rPr>
            </w:pPr>
          </w:p>
        </w:tc>
      </w:tr>
    </w:tbl>
    <w:p w14:paraId="7C7F7BA0" w14:textId="77777777" w:rsidR="00A77280" w:rsidRPr="00313F4F" w:rsidRDefault="00A77280" w:rsidP="002B48EA">
      <w:pPr>
        <w:pStyle w:val="afb"/>
        <w:rPr>
          <w:color w:val="auto"/>
        </w:rPr>
      </w:pPr>
    </w:p>
    <w:p w14:paraId="41B69E3D" w14:textId="77777777" w:rsidR="000719B8" w:rsidRPr="00313F4F" w:rsidRDefault="00C0739A" w:rsidP="002B48EA">
      <w:pPr>
        <w:pStyle w:val="afb"/>
        <w:rPr>
          <w:color w:val="auto"/>
        </w:rPr>
      </w:pPr>
      <w:r w:rsidRPr="00313F4F">
        <w:rPr>
          <w:rFonts w:hint="eastAsia"/>
          <w:color w:val="auto"/>
        </w:rPr>
        <w:t>投标人名称：</w:t>
      </w:r>
      <w:r w:rsidRPr="00313F4F">
        <w:rPr>
          <w:color w:val="auto"/>
        </w:rPr>
        <w:t xml:space="preserve">                      </w:t>
      </w:r>
      <w:r w:rsidRPr="00313F4F">
        <w:rPr>
          <w:rFonts w:hint="eastAsia"/>
          <w:color w:val="auto"/>
        </w:rPr>
        <w:t>（加盖公章）</w:t>
      </w:r>
    </w:p>
    <w:p w14:paraId="15E16068" w14:textId="77777777" w:rsidR="000719B8" w:rsidRPr="00313F4F" w:rsidRDefault="00C0739A" w:rsidP="002B48EA">
      <w:pPr>
        <w:pStyle w:val="afb"/>
        <w:rPr>
          <w:color w:val="auto"/>
        </w:rPr>
      </w:pPr>
      <w:r w:rsidRPr="00313F4F">
        <w:rPr>
          <w:rFonts w:hint="eastAsia"/>
          <w:color w:val="auto"/>
        </w:rPr>
        <w:t>投标人代表签字：</w:t>
      </w:r>
    </w:p>
    <w:p w14:paraId="023C2BE2" w14:textId="77777777" w:rsidR="000719B8" w:rsidRPr="00313F4F" w:rsidRDefault="00C0739A" w:rsidP="002B48EA">
      <w:pPr>
        <w:pStyle w:val="afb"/>
        <w:rPr>
          <w:color w:val="auto"/>
        </w:rPr>
      </w:pPr>
      <w:r w:rsidRPr="00313F4F">
        <w:rPr>
          <w:rFonts w:hint="eastAsia"/>
          <w:color w:val="auto"/>
        </w:rPr>
        <w:t>年</w:t>
      </w:r>
      <w:r w:rsidRPr="00313F4F">
        <w:rPr>
          <w:color w:val="auto"/>
        </w:rPr>
        <w:t xml:space="preserve">  </w:t>
      </w:r>
      <w:r w:rsidRPr="00313F4F">
        <w:rPr>
          <w:rFonts w:hint="eastAsia"/>
          <w:color w:val="auto"/>
        </w:rPr>
        <w:t>月</w:t>
      </w:r>
      <w:r w:rsidRPr="00313F4F">
        <w:rPr>
          <w:color w:val="auto"/>
        </w:rPr>
        <w:t xml:space="preserve">  </w:t>
      </w:r>
      <w:r w:rsidRPr="00313F4F">
        <w:rPr>
          <w:rFonts w:hint="eastAsia"/>
          <w:color w:val="auto"/>
        </w:rPr>
        <w:t>日</w:t>
      </w:r>
    </w:p>
    <w:p w14:paraId="596C361F" w14:textId="77777777" w:rsidR="000719B8" w:rsidRPr="00313F4F" w:rsidRDefault="000719B8" w:rsidP="002B48EA">
      <w:pPr>
        <w:pStyle w:val="afb"/>
        <w:rPr>
          <w:color w:val="auto"/>
        </w:rPr>
      </w:pPr>
    </w:p>
    <w:p w14:paraId="276525DF" w14:textId="77777777" w:rsidR="000719B8" w:rsidRPr="00313F4F" w:rsidRDefault="000719B8" w:rsidP="002B48EA">
      <w:pPr>
        <w:pStyle w:val="afb"/>
        <w:rPr>
          <w:color w:val="auto"/>
        </w:rPr>
      </w:pPr>
    </w:p>
    <w:bookmarkEnd w:id="58"/>
    <w:p w14:paraId="6E6AA7FD" w14:textId="77777777" w:rsidR="00C0739A" w:rsidRPr="00313F4F" w:rsidRDefault="00C0739A" w:rsidP="00B66144">
      <w:pPr>
        <w:pStyle w:val="3"/>
        <w:spacing w:line="415" w:lineRule="auto"/>
        <w:rPr>
          <w:rFonts w:ascii="Calibri" w:hAnsi="Calibri"/>
        </w:rPr>
        <w:sectPr w:rsidR="00C0739A" w:rsidRPr="00313F4F" w:rsidSect="00776C05">
          <w:type w:val="continuous"/>
          <w:pgSz w:w="11906" w:h="16838"/>
          <w:pgMar w:top="1134" w:right="1134" w:bottom="1021" w:left="1418" w:header="851" w:footer="851" w:gutter="0"/>
          <w:cols w:space="720"/>
          <w:docGrid w:type="linesAndChars" w:linePitch="312"/>
        </w:sectPr>
      </w:pPr>
    </w:p>
    <w:p w14:paraId="0CBB75CC" w14:textId="77777777" w:rsidR="00C0739A" w:rsidRPr="00313F4F" w:rsidRDefault="00256803" w:rsidP="003A279F">
      <w:pPr>
        <w:pStyle w:val="3"/>
        <w:numPr>
          <w:ilvl w:val="0"/>
          <w:numId w:val="24"/>
        </w:numPr>
        <w:spacing w:line="415" w:lineRule="auto"/>
        <w:rPr>
          <w:rFonts w:ascii="Calibri" w:hAnsi="Calibri"/>
        </w:rPr>
      </w:pPr>
      <w:bookmarkStart w:id="63" w:name="_Toc86202651"/>
      <w:bookmarkStart w:id="64" w:name="_Ref477176421"/>
      <w:bookmarkStart w:id="65" w:name="_Toc8655488"/>
      <w:r>
        <w:rPr>
          <w:noProof/>
        </w:rPr>
        <w:lastRenderedPageBreak/>
        <w:pict w14:anchorId="37E312BA">
          <v:rect id="矩形 4" o:spid="_x0000_s1028" style="position:absolute;left:0;text-align:left;margin-left:.5pt;margin-top:36.3pt;width:468pt;height:273.15pt;z-index:-3;visibility:visible" strokeweight="1pt">
            <v:stroke dashstyle="dash"/>
            <v:shadow color="#868686"/>
          </v:rect>
        </w:pict>
      </w:r>
      <w:r w:rsidR="00C0739A" w:rsidRPr="00313F4F">
        <w:rPr>
          <w:rFonts w:ascii="Calibri" w:hAnsi="Calibri"/>
        </w:rPr>
        <w:t xml:space="preserve"> </w:t>
      </w:r>
      <w:r w:rsidR="00C0739A" w:rsidRPr="00313F4F">
        <w:rPr>
          <w:rFonts w:ascii="Calibri" w:hAnsi="Calibri" w:hint="eastAsia"/>
        </w:rPr>
        <w:t>开标一览</w:t>
      </w:r>
      <w:bookmarkEnd w:id="63"/>
      <w:r w:rsidR="00C0739A" w:rsidRPr="00313F4F">
        <w:rPr>
          <w:rFonts w:ascii="Calibri" w:hAnsi="Calibri" w:hint="eastAsia"/>
        </w:rPr>
        <w:t>表</w:t>
      </w:r>
      <w:bookmarkEnd w:id="64"/>
      <w:bookmarkEnd w:id="65"/>
    </w:p>
    <w:p w14:paraId="0EA2C158" w14:textId="77777777" w:rsidR="00C0739A" w:rsidRPr="00313F4F" w:rsidRDefault="00C0739A" w:rsidP="00FD18E8">
      <w:pPr>
        <w:pStyle w:val="afb"/>
        <w:rPr>
          <w:color w:val="auto"/>
        </w:rPr>
      </w:pPr>
      <w:r w:rsidRPr="00313F4F">
        <w:rPr>
          <w:rFonts w:hint="eastAsia"/>
          <w:color w:val="auto"/>
        </w:rPr>
        <w:t>项目名称：</w:t>
      </w:r>
      <w:r w:rsidR="00F32C53" w:rsidRPr="00313F4F">
        <w:rPr>
          <w:rFonts w:hint="eastAsia"/>
          <w:color w:val="auto"/>
        </w:rPr>
        <w:t>中央财经大学学院南路校区学术会堂保洁外包项目</w:t>
      </w:r>
    </w:p>
    <w:p w14:paraId="14E00338" w14:textId="77777777" w:rsidR="000719B8" w:rsidRPr="00313F4F" w:rsidRDefault="00C0739A" w:rsidP="002B48EA">
      <w:pPr>
        <w:pStyle w:val="afb"/>
        <w:rPr>
          <w:color w:val="auto"/>
        </w:rPr>
      </w:pPr>
      <w:r w:rsidRPr="00313F4F">
        <w:rPr>
          <w:rFonts w:hint="eastAsia"/>
          <w:color w:val="auto"/>
        </w:rPr>
        <w:t>项目编号</w:t>
      </w:r>
      <w:r w:rsidR="0014333A" w:rsidRPr="00313F4F">
        <w:rPr>
          <w:rFonts w:hint="eastAsia"/>
          <w:color w:val="auto"/>
        </w:rPr>
        <w:t>：</w:t>
      </w:r>
      <w:r w:rsidRPr="00313F4F">
        <w:rPr>
          <w:color w:val="auto"/>
        </w:rPr>
        <w:t xml:space="preserve">  </w:t>
      </w:r>
    </w:p>
    <w:p w14:paraId="70E8424C" w14:textId="77777777" w:rsidR="000719B8" w:rsidRPr="00313F4F" w:rsidRDefault="00C0739A" w:rsidP="002B48EA">
      <w:pPr>
        <w:pStyle w:val="afb"/>
        <w:rPr>
          <w:color w:val="auto"/>
        </w:rPr>
      </w:pPr>
      <w:r w:rsidRPr="00313F4F">
        <w:rPr>
          <w:rFonts w:hint="eastAsia"/>
          <w:color w:val="auto"/>
        </w:rPr>
        <w:t>投标人名称：</w:t>
      </w:r>
      <w:r w:rsidRPr="00313F4F">
        <w:rPr>
          <w:color w:val="auto"/>
        </w:rPr>
        <w:t xml:space="preserve">                              </w:t>
      </w:r>
    </w:p>
    <w:p w14:paraId="19445E57" w14:textId="77777777" w:rsidR="000719B8" w:rsidRPr="00313F4F" w:rsidRDefault="00C0739A" w:rsidP="002B48EA">
      <w:pPr>
        <w:pStyle w:val="afb"/>
        <w:rPr>
          <w:color w:val="auto"/>
        </w:rPr>
      </w:pPr>
      <w:r w:rsidRPr="00313F4F">
        <w:rPr>
          <w:rFonts w:hint="eastAsia"/>
          <w:color w:val="auto"/>
        </w:rPr>
        <w:t>包号：（以包为单位分别填报，如无此项可不填写）</w:t>
      </w:r>
      <w:r w:rsidRPr="00313F4F">
        <w:rPr>
          <w:color w:val="auto"/>
        </w:rPr>
        <w:t xml:space="preserve">         </w:t>
      </w:r>
    </w:p>
    <w:p w14:paraId="6EE3E57A" w14:textId="77777777" w:rsidR="000719B8" w:rsidRPr="00313F4F" w:rsidRDefault="00C0739A" w:rsidP="002B48EA">
      <w:pPr>
        <w:pStyle w:val="afb"/>
        <w:rPr>
          <w:color w:val="auto"/>
        </w:rPr>
      </w:pPr>
      <w:r w:rsidRPr="00313F4F">
        <w:rPr>
          <w:rFonts w:hint="eastAsia"/>
          <w:color w:val="auto"/>
        </w:rPr>
        <w:t>价格单位：人民币元</w:t>
      </w:r>
    </w:p>
    <w:tbl>
      <w:tblPr>
        <w:tblW w:w="9213" w:type="dxa"/>
        <w:tblInd w:w="2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2"/>
        <w:gridCol w:w="2000"/>
        <w:gridCol w:w="851"/>
        <w:gridCol w:w="850"/>
        <w:gridCol w:w="851"/>
        <w:gridCol w:w="992"/>
        <w:gridCol w:w="1276"/>
        <w:gridCol w:w="1701"/>
      </w:tblGrid>
      <w:tr w:rsidR="001212A4" w:rsidRPr="00313F4F" w14:paraId="727896FC" w14:textId="77777777" w:rsidTr="00A15D46">
        <w:trPr>
          <w:trHeight w:val="788"/>
        </w:trPr>
        <w:tc>
          <w:tcPr>
            <w:tcW w:w="692" w:type="dxa"/>
            <w:tcBorders>
              <w:top w:val="single" w:sz="12" w:space="0" w:color="auto"/>
            </w:tcBorders>
            <w:vAlign w:val="center"/>
          </w:tcPr>
          <w:p w14:paraId="37E76A2A" w14:textId="77777777" w:rsidR="001212A4" w:rsidRPr="00313F4F" w:rsidRDefault="001212A4" w:rsidP="002B48EA">
            <w:pPr>
              <w:pStyle w:val="afb"/>
              <w:rPr>
                <w:color w:val="auto"/>
              </w:rPr>
            </w:pPr>
            <w:r w:rsidRPr="00313F4F">
              <w:rPr>
                <w:rFonts w:hint="eastAsia"/>
                <w:color w:val="auto"/>
              </w:rPr>
              <w:t>序号</w:t>
            </w:r>
          </w:p>
        </w:tc>
        <w:tc>
          <w:tcPr>
            <w:tcW w:w="2000" w:type="dxa"/>
            <w:tcBorders>
              <w:top w:val="single" w:sz="12" w:space="0" w:color="auto"/>
            </w:tcBorders>
            <w:vAlign w:val="center"/>
          </w:tcPr>
          <w:p w14:paraId="43E09603" w14:textId="77777777" w:rsidR="001212A4" w:rsidRPr="00313F4F" w:rsidRDefault="001212A4" w:rsidP="002B48EA">
            <w:pPr>
              <w:pStyle w:val="afb"/>
              <w:rPr>
                <w:color w:val="auto"/>
              </w:rPr>
            </w:pPr>
            <w:r w:rsidRPr="00313F4F">
              <w:rPr>
                <w:rFonts w:hint="eastAsia"/>
                <w:color w:val="auto"/>
              </w:rPr>
              <w:t>服务名称</w:t>
            </w:r>
          </w:p>
        </w:tc>
        <w:tc>
          <w:tcPr>
            <w:tcW w:w="851" w:type="dxa"/>
            <w:tcBorders>
              <w:top w:val="single" w:sz="12" w:space="0" w:color="auto"/>
            </w:tcBorders>
            <w:vAlign w:val="center"/>
          </w:tcPr>
          <w:p w14:paraId="19E7D93E" w14:textId="77777777" w:rsidR="001212A4" w:rsidRPr="00313F4F" w:rsidRDefault="001212A4" w:rsidP="002B48EA">
            <w:pPr>
              <w:pStyle w:val="afb"/>
              <w:rPr>
                <w:color w:val="auto"/>
              </w:rPr>
            </w:pPr>
            <w:r w:rsidRPr="00313F4F">
              <w:rPr>
                <w:rFonts w:hint="eastAsia"/>
                <w:color w:val="auto"/>
              </w:rPr>
              <w:t>数量</w:t>
            </w:r>
          </w:p>
        </w:tc>
        <w:tc>
          <w:tcPr>
            <w:tcW w:w="850" w:type="dxa"/>
            <w:tcBorders>
              <w:top w:val="single" w:sz="12" w:space="0" w:color="auto"/>
            </w:tcBorders>
            <w:vAlign w:val="center"/>
          </w:tcPr>
          <w:p w14:paraId="6E85E56E" w14:textId="77777777" w:rsidR="001212A4" w:rsidRPr="00313F4F" w:rsidRDefault="001212A4" w:rsidP="002B48EA">
            <w:pPr>
              <w:pStyle w:val="afb"/>
              <w:rPr>
                <w:color w:val="auto"/>
              </w:rPr>
            </w:pPr>
            <w:r w:rsidRPr="00313F4F">
              <w:rPr>
                <w:rFonts w:hint="eastAsia"/>
                <w:color w:val="auto"/>
              </w:rPr>
              <w:t>单价</w:t>
            </w:r>
          </w:p>
        </w:tc>
        <w:tc>
          <w:tcPr>
            <w:tcW w:w="851" w:type="dxa"/>
            <w:tcBorders>
              <w:top w:val="single" w:sz="12" w:space="0" w:color="auto"/>
            </w:tcBorders>
            <w:vAlign w:val="center"/>
          </w:tcPr>
          <w:p w14:paraId="21BF98DC" w14:textId="77777777" w:rsidR="001212A4" w:rsidRPr="00313F4F" w:rsidRDefault="001212A4" w:rsidP="002B48EA">
            <w:pPr>
              <w:pStyle w:val="afb"/>
              <w:rPr>
                <w:color w:val="auto"/>
              </w:rPr>
            </w:pPr>
            <w:r w:rsidRPr="00313F4F">
              <w:rPr>
                <w:rFonts w:hint="eastAsia"/>
                <w:color w:val="auto"/>
              </w:rPr>
              <w:t>总价</w:t>
            </w:r>
          </w:p>
        </w:tc>
        <w:tc>
          <w:tcPr>
            <w:tcW w:w="992" w:type="dxa"/>
            <w:tcBorders>
              <w:top w:val="single" w:sz="12" w:space="0" w:color="auto"/>
            </w:tcBorders>
            <w:vAlign w:val="center"/>
          </w:tcPr>
          <w:p w14:paraId="4E57F8FA" w14:textId="77777777" w:rsidR="001212A4" w:rsidRPr="00313F4F" w:rsidRDefault="001212A4" w:rsidP="002B48EA">
            <w:pPr>
              <w:pStyle w:val="afb"/>
              <w:rPr>
                <w:color w:val="auto"/>
              </w:rPr>
            </w:pPr>
            <w:r w:rsidRPr="00313F4F">
              <w:rPr>
                <w:rFonts w:hint="eastAsia"/>
                <w:color w:val="auto"/>
              </w:rPr>
              <w:t>交货期</w:t>
            </w:r>
          </w:p>
        </w:tc>
        <w:tc>
          <w:tcPr>
            <w:tcW w:w="1276" w:type="dxa"/>
            <w:tcBorders>
              <w:top w:val="single" w:sz="12" w:space="0" w:color="auto"/>
            </w:tcBorders>
            <w:vAlign w:val="center"/>
          </w:tcPr>
          <w:p w14:paraId="1FF76C7C" w14:textId="77777777" w:rsidR="001212A4" w:rsidRPr="00313F4F" w:rsidRDefault="001212A4" w:rsidP="002B48EA">
            <w:pPr>
              <w:pStyle w:val="afb"/>
              <w:rPr>
                <w:color w:val="auto"/>
              </w:rPr>
            </w:pPr>
            <w:r w:rsidRPr="00313F4F">
              <w:rPr>
                <w:rFonts w:hint="eastAsia"/>
                <w:color w:val="auto"/>
              </w:rPr>
              <w:t>交货地点</w:t>
            </w:r>
          </w:p>
        </w:tc>
        <w:tc>
          <w:tcPr>
            <w:tcW w:w="1701" w:type="dxa"/>
            <w:tcBorders>
              <w:top w:val="single" w:sz="12" w:space="0" w:color="auto"/>
              <w:right w:val="single" w:sz="4" w:space="0" w:color="auto"/>
            </w:tcBorders>
            <w:vAlign w:val="center"/>
          </w:tcPr>
          <w:p w14:paraId="72098678" w14:textId="77777777" w:rsidR="001212A4" w:rsidRPr="00313F4F" w:rsidRDefault="001212A4" w:rsidP="002B48EA">
            <w:pPr>
              <w:pStyle w:val="afb"/>
              <w:rPr>
                <w:color w:val="auto"/>
              </w:rPr>
            </w:pPr>
            <w:r w:rsidRPr="00313F4F">
              <w:rPr>
                <w:rFonts w:hint="eastAsia"/>
                <w:color w:val="auto"/>
              </w:rPr>
              <w:t>售后服务承诺</w:t>
            </w:r>
          </w:p>
        </w:tc>
      </w:tr>
      <w:tr w:rsidR="001212A4" w:rsidRPr="00313F4F" w14:paraId="6B2C8EE1" w14:textId="77777777" w:rsidTr="00A15D46">
        <w:trPr>
          <w:trHeight w:val="613"/>
        </w:trPr>
        <w:tc>
          <w:tcPr>
            <w:tcW w:w="692" w:type="dxa"/>
            <w:vAlign w:val="center"/>
          </w:tcPr>
          <w:p w14:paraId="1745493F" w14:textId="77777777" w:rsidR="001212A4" w:rsidRPr="00313F4F" w:rsidRDefault="001212A4" w:rsidP="002B48EA">
            <w:pPr>
              <w:pStyle w:val="afb"/>
              <w:rPr>
                <w:color w:val="auto"/>
              </w:rPr>
            </w:pPr>
          </w:p>
        </w:tc>
        <w:tc>
          <w:tcPr>
            <w:tcW w:w="2000" w:type="dxa"/>
            <w:vAlign w:val="center"/>
          </w:tcPr>
          <w:p w14:paraId="5817A790" w14:textId="77777777" w:rsidR="001212A4" w:rsidRPr="00313F4F" w:rsidRDefault="00A15D46" w:rsidP="002B48EA">
            <w:pPr>
              <w:pStyle w:val="afb"/>
              <w:rPr>
                <w:color w:val="auto"/>
              </w:rPr>
            </w:pPr>
            <w:r w:rsidRPr="00313F4F">
              <w:rPr>
                <w:rFonts w:hint="eastAsia"/>
                <w:color w:val="auto"/>
              </w:rPr>
              <w:t>中央财经大学学院南路校区学术会堂保洁外包项目</w:t>
            </w:r>
          </w:p>
        </w:tc>
        <w:tc>
          <w:tcPr>
            <w:tcW w:w="851" w:type="dxa"/>
            <w:vAlign w:val="center"/>
          </w:tcPr>
          <w:p w14:paraId="1E842990" w14:textId="77777777" w:rsidR="001212A4" w:rsidRPr="00313F4F" w:rsidRDefault="00A15D46" w:rsidP="002B48EA">
            <w:pPr>
              <w:pStyle w:val="afb"/>
              <w:rPr>
                <w:color w:val="auto"/>
              </w:rPr>
            </w:pPr>
            <w:r w:rsidRPr="00313F4F">
              <w:rPr>
                <w:rFonts w:hint="eastAsia"/>
                <w:color w:val="auto"/>
              </w:rPr>
              <w:t>1</w:t>
            </w:r>
          </w:p>
        </w:tc>
        <w:tc>
          <w:tcPr>
            <w:tcW w:w="850" w:type="dxa"/>
            <w:vAlign w:val="center"/>
          </w:tcPr>
          <w:p w14:paraId="4F3B4284" w14:textId="77777777" w:rsidR="001212A4" w:rsidRPr="00313F4F" w:rsidRDefault="001212A4" w:rsidP="002B48EA">
            <w:pPr>
              <w:pStyle w:val="afb"/>
              <w:rPr>
                <w:color w:val="auto"/>
              </w:rPr>
            </w:pPr>
          </w:p>
        </w:tc>
        <w:tc>
          <w:tcPr>
            <w:tcW w:w="851" w:type="dxa"/>
            <w:vAlign w:val="center"/>
          </w:tcPr>
          <w:p w14:paraId="2F73AD8D" w14:textId="77777777" w:rsidR="001212A4" w:rsidRPr="00313F4F" w:rsidRDefault="001212A4" w:rsidP="002B48EA">
            <w:pPr>
              <w:pStyle w:val="afb"/>
              <w:rPr>
                <w:color w:val="auto"/>
              </w:rPr>
            </w:pPr>
          </w:p>
        </w:tc>
        <w:tc>
          <w:tcPr>
            <w:tcW w:w="992" w:type="dxa"/>
            <w:vAlign w:val="center"/>
          </w:tcPr>
          <w:p w14:paraId="03D5CDC6" w14:textId="77777777" w:rsidR="001212A4" w:rsidRPr="00313F4F" w:rsidRDefault="001212A4" w:rsidP="002B48EA">
            <w:pPr>
              <w:pStyle w:val="afb"/>
              <w:rPr>
                <w:color w:val="auto"/>
              </w:rPr>
            </w:pPr>
          </w:p>
        </w:tc>
        <w:tc>
          <w:tcPr>
            <w:tcW w:w="1276" w:type="dxa"/>
            <w:vAlign w:val="center"/>
          </w:tcPr>
          <w:p w14:paraId="3C43C659" w14:textId="77777777" w:rsidR="001212A4" w:rsidRPr="00313F4F" w:rsidRDefault="001212A4" w:rsidP="002B48EA">
            <w:pPr>
              <w:pStyle w:val="afb"/>
              <w:rPr>
                <w:color w:val="auto"/>
              </w:rPr>
            </w:pPr>
          </w:p>
        </w:tc>
        <w:tc>
          <w:tcPr>
            <w:tcW w:w="1701" w:type="dxa"/>
            <w:tcBorders>
              <w:right w:val="single" w:sz="4" w:space="0" w:color="auto"/>
            </w:tcBorders>
            <w:vAlign w:val="center"/>
          </w:tcPr>
          <w:p w14:paraId="0F1D1EA0" w14:textId="77777777" w:rsidR="001212A4" w:rsidRPr="00313F4F" w:rsidRDefault="001212A4" w:rsidP="002B48EA">
            <w:pPr>
              <w:pStyle w:val="afb"/>
              <w:rPr>
                <w:color w:val="auto"/>
              </w:rPr>
            </w:pPr>
          </w:p>
        </w:tc>
      </w:tr>
      <w:tr w:rsidR="001212A4" w:rsidRPr="00313F4F" w14:paraId="518590B4" w14:textId="77777777" w:rsidTr="00A15D46">
        <w:trPr>
          <w:trHeight w:val="133"/>
        </w:trPr>
        <w:tc>
          <w:tcPr>
            <w:tcW w:w="692" w:type="dxa"/>
            <w:tcBorders>
              <w:bottom w:val="single" w:sz="12" w:space="0" w:color="auto"/>
            </w:tcBorders>
            <w:vAlign w:val="center"/>
          </w:tcPr>
          <w:p w14:paraId="277234C4" w14:textId="77777777" w:rsidR="001212A4" w:rsidRPr="00313F4F" w:rsidRDefault="001212A4" w:rsidP="002B48EA">
            <w:pPr>
              <w:pStyle w:val="afb"/>
              <w:rPr>
                <w:color w:val="auto"/>
              </w:rPr>
            </w:pPr>
            <w:r w:rsidRPr="00313F4F">
              <w:rPr>
                <w:rFonts w:hint="eastAsia"/>
                <w:color w:val="auto"/>
              </w:rPr>
              <w:t>合计：</w:t>
            </w:r>
          </w:p>
        </w:tc>
        <w:tc>
          <w:tcPr>
            <w:tcW w:w="8521" w:type="dxa"/>
            <w:gridSpan w:val="7"/>
            <w:tcBorders>
              <w:bottom w:val="single" w:sz="12" w:space="0" w:color="auto"/>
              <w:right w:val="single" w:sz="4" w:space="0" w:color="auto"/>
            </w:tcBorders>
            <w:vAlign w:val="center"/>
          </w:tcPr>
          <w:p w14:paraId="635F13C0" w14:textId="77777777" w:rsidR="001212A4" w:rsidRPr="00313F4F" w:rsidRDefault="001212A4" w:rsidP="002B48EA">
            <w:pPr>
              <w:pStyle w:val="afb"/>
              <w:rPr>
                <w:color w:val="auto"/>
              </w:rPr>
            </w:pPr>
            <w:r w:rsidRPr="00313F4F">
              <w:rPr>
                <w:rFonts w:hint="eastAsia"/>
                <w:color w:val="auto"/>
              </w:rPr>
              <w:t>大写：</w:t>
            </w:r>
            <w:r w:rsidRPr="00313F4F">
              <w:rPr>
                <w:color w:val="auto"/>
              </w:rPr>
              <w:t xml:space="preserve">                                          </w:t>
            </w:r>
            <w:r w:rsidRPr="00313F4F">
              <w:rPr>
                <w:rFonts w:hint="eastAsia"/>
                <w:color w:val="auto"/>
              </w:rPr>
              <w:t>元</w:t>
            </w:r>
          </w:p>
        </w:tc>
      </w:tr>
    </w:tbl>
    <w:p w14:paraId="0C0D2F12" w14:textId="77777777" w:rsidR="00A77280" w:rsidRPr="00313F4F" w:rsidRDefault="00A77280" w:rsidP="002B48EA">
      <w:pPr>
        <w:pStyle w:val="afb"/>
        <w:rPr>
          <w:color w:val="auto"/>
        </w:rPr>
      </w:pPr>
    </w:p>
    <w:p w14:paraId="70D38BAB" w14:textId="77777777" w:rsidR="000719B8" w:rsidRPr="00313F4F" w:rsidRDefault="00C0739A" w:rsidP="002B48EA">
      <w:pPr>
        <w:pStyle w:val="afb"/>
        <w:rPr>
          <w:color w:val="auto"/>
        </w:rPr>
      </w:pPr>
      <w:r w:rsidRPr="00313F4F">
        <w:rPr>
          <w:rFonts w:hint="eastAsia"/>
          <w:color w:val="auto"/>
        </w:rPr>
        <w:t>投标人名称（盖章）：</w:t>
      </w:r>
      <w:r w:rsidRPr="00313F4F">
        <w:rPr>
          <w:color w:val="auto"/>
        </w:rPr>
        <w:t xml:space="preserve">                       </w:t>
      </w:r>
    </w:p>
    <w:p w14:paraId="7EA21FEB" w14:textId="77777777" w:rsidR="000719B8" w:rsidRPr="00313F4F" w:rsidRDefault="00C0739A" w:rsidP="002B48EA">
      <w:pPr>
        <w:pStyle w:val="afb"/>
        <w:rPr>
          <w:color w:val="auto"/>
        </w:rPr>
      </w:pPr>
      <w:r w:rsidRPr="00313F4F">
        <w:rPr>
          <w:rFonts w:hint="eastAsia"/>
          <w:color w:val="auto"/>
        </w:rPr>
        <w:t>投标人授权代表（签字）：</w:t>
      </w:r>
    </w:p>
    <w:p w14:paraId="2CAF83DE" w14:textId="77777777" w:rsidR="000719B8" w:rsidRPr="00313F4F" w:rsidRDefault="00C0739A" w:rsidP="002B48EA">
      <w:pPr>
        <w:pStyle w:val="afb"/>
        <w:rPr>
          <w:color w:val="auto"/>
        </w:rPr>
      </w:pPr>
      <w:r w:rsidRPr="00313F4F">
        <w:rPr>
          <w:rFonts w:hint="eastAsia"/>
          <w:color w:val="auto"/>
        </w:rPr>
        <w:t>注：</w:t>
      </w:r>
      <w:r w:rsidRPr="00313F4F">
        <w:rPr>
          <w:color w:val="auto"/>
        </w:rPr>
        <w:t>1</w:t>
      </w:r>
      <w:r w:rsidRPr="00313F4F">
        <w:rPr>
          <w:rFonts w:hint="eastAsia"/>
          <w:color w:val="auto"/>
        </w:rPr>
        <w:t>、此表应按投标人须知的规定密封标记并单独递交。</w:t>
      </w:r>
    </w:p>
    <w:p w14:paraId="64629B1C" w14:textId="77777777" w:rsidR="000719B8" w:rsidRPr="00313F4F" w:rsidRDefault="00C0739A" w:rsidP="002B48EA">
      <w:pPr>
        <w:pStyle w:val="afb"/>
        <w:rPr>
          <w:color w:val="auto"/>
        </w:rPr>
      </w:pPr>
      <w:r w:rsidRPr="00313F4F">
        <w:rPr>
          <w:color w:val="auto"/>
        </w:rPr>
        <w:t>2</w:t>
      </w:r>
      <w:r w:rsidRPr="00313F4F">
        <w:rPr>
          <w:rFonts w:hint="eastAsia"/>
          <w:color w:val="auto"/>
        </w:rPr>
        <w:t>、各项货物详细技术性能应另页描述。</w:t>
      </w:r>
    </w:p>
    <w:p w14:paraId="35E57B9B" w14:textId="77777777" w:rsidR="000719B8" w:rsidRPr="00313F4F" w:rsidRDefault="00C0739A" w:rsidP="002B48EA">
      <w:pPr>
        <w:pStyle w:val="afb"/>
        <w:rPr>
          <w:color w:val="auto"/>
        </w:rPr>
      </w:pPr>
      <w:r w:rsidRPr="00313F4F">
        <w:rPr>
          <w:color w:val="auto"/>
        </w:rPr>
        <w:t>3</w:t>
      </w:r>
      <w:r w:rsidRPr="00313F4F">
        <w:rPr>
          <w:rFonts w:hint="eastAsia"/>
          <w:color w:val="auto"/>
        </w:rPr>
        <w:t>、除可填报项目外，对本表的任何实质性修改将被视为非实质性响应投标，从而导致该投标被拒绝。</w:t>
      </w:r>
    </w:p>
    <w:p w14:paraId="3FC3BB81" w14:textId="77777777" w:rsidR="00C0739A" w:rsidRPr="00313F4F" w:rsidRDefault="00C0739A" w:rsidP="0021416F"/>
    <w:p w14:paraId="52FD27AB" w14:textId="77777777" w:rsidR="00C0739A" w:rsidRPr="00313F4F" w:rsidRDefault="00C0739A" w:rsidP="0021416F"/>
    <w:p w14:paraId="54E7A2DC" w14:textId="77777777" w:rsidR="00C0739A" w:rsidRPr="00313F4F" w:rsidRDefault="00C0739A" w:rsidP="0021416F"/>
    <w:p w14:paraId="555FC6A9" w14:textId="77777777" w:rsidR="00C0739A" w:rsidRPr="00313F4F" w:rsidRDefault="00C0739A" w:rsidP="0021416F"/>
    <w:p w14:paraId="56551B15" w14:textId="77777777" w:rsidR="00C0739A" w:rsidRPr="00313F4F" w:rsidRDefault="00C0739A" w:rsidP="0021416F"/>
    <w:p w14:paraId="19FCDEBB" w14:textId="77777777" w:rsidR="00C0739A" w:rsidRPr="00313F4F" w:rsidRDefault="00C0739A" w:rsidP="0021416F"/>
    <w:p w14:paraId="14F96734" w14:textId="77777777" w:rsidR="00C0739A" w:rsidRPr="00313F4F" w:rsidRDefault="00C0739A" w:rsidP="0021416F"/>
    <w:p w14:paraId="3EF9035E" w14:textId="77777777" w:rsidR="00C0739A" w:rsidRPr="00313F4F" w:rsidRDefault="00C0739A" w:rsidP="0021416F"/>
    <w:p w14:paraId="7202FFF1" w14:textId="77777777" w:rsidR="00C0739A" w:rsidRPr="00313F4F" w:rsidRDefault="00C0739A" w:rsidP="0021416F"/>
    <w:p w14:paraId="7821B5BC" w14:textId="77777777" w:rsidR="00C0739A" w:rsidRPr="00313F4F" w:rsidRDefault="00C0739A" w:rsidP="0021416F"/>
    <w:p w14:paraId="4045F0CC" w14:textId="77777777" w:rsidR="00C0739A" w:rsidRPr="00313F4F" w:rsidRDefault="00C0739A" w:rsidP="0021416F"/>
    <w:p w14:paraId="5633938E" w14:textId="77777777" w:rsidR="00C0739A" w:rsidRPr="00313F4F" w:rsidRDefault="00C0739A" w:rsidP="0021416F"/>
    <w:p w14:paraId="13B09970" w14:textId="77777777" w:rsidR="00C0739A" w:rsidRPr="00313F4F" w:rsidRDefault="00C0739A" w:rsidP="0021416F">
      <w:pPr>
        <w:tabs>
          <w:tab w:val="left" w:pos="6930"/>
        </w:tabs>
      </w:pPr>
      <w:r w:rsidRPr="00313F4F">
        <w:tab/>
      </w:r>
    </w:p>
    <w:p w14:paraId="78FB11E9" w14:textId="77777777" w:rsidR="00C0739A" w:rsidRPr="00313F4F" w:rsidRDefault="00C0739A" w:rsidP="0021416F"/>
    <w:p w14:paraId="52EB08A3" w14:textId="77777777" w:rsidR="00C0739A" w:rsidRPr="00313F4F" w:rsidRDefault="00C0739A" w:rsidP="0021416F"/>
    <w:p w14:paraId="1DB72BC2" w14:textId="77777777" w:rsidR="00C0739A" w:rsidRPr="00313F4F" w:rsidRDefault="00C0739A" w:rsidP="0021416F">
      <w:pPr>
        <w:sectPr w:rsidR="00C0739A" w:rsidRPr="00313F4F" w:rsidSect="00F748E8">
          <w:pgSz w:w="11906" w:h="16838"/>
          <w:pgMar w:top="1134" w:right="1134" w:bottom="1021" w:left="1418" w:header="851" w:footer="851" w:gutter="0"/>
          <w:cols w:space="720"/>
          <w:docGrid w:type="linesAndChars" w:linePitch="312"/>
        </w:sectPr>
      </w:pPr>
    </w:p>
    <w:p w14:paraId="17168373" w14:textId="77777777" w:rsidR="00C0739A" w:rsidRPr="00313F4F" w:rsidRDefault="00256803" w:rsidP="003A279F">
      <w:pPr>
        <w:pStyle w:val="3"/>
        <w:numPr>
          <w:ilvl w:val="0"/>
          <w:numId w:val="24"/>
        </w:numPr>
        <w:spacing w:line="415" w:lineRule="auto"/>
        <w:rPr>
          <w:rFonts w:ascii="Calibri" w:hAnsi="Calibri"/>
        </w:rPr>
      </w:pPr>
      <w:bookmarkStart w:id="66" w:name="_Ref477176437"/>
      <w:bookmarkStart w:id="67" w:name="_Toc8655489"/>
      <w:r>
        <w:rPr>
          <w:noProof/>
        </w:rPr>
        <w:lastRenderedPageBreak/>
        <w:pict w14:anchorId="1D523A7F">
          <v:rect id="矩形 7" o:spid="_x0000_s1029" style="position:absolute;left:0;text-align:left;margin-left:-.25pt;margin-top:53.35pt;width:468pt;height:402.1pt;z-index:-1;visibility:visible" strokeweight="1pt">
            <v:stroke dashstyle="dash"/>
            <v:shadow color="#868686"/>
          </v:rect>
        </w:pict>
      </w:r>
      <w:r w:rsidR="00C0739A" w:rsidRPr="00313F4F">
        <w:rPr>
          <w:rFonts w:ascii="Calibri" w:hAnsi="Calibri"/>
        </w:rPr>
        <w:t xml:space="preserve"> </w:t>
      </w:r>
      <w:r w:rsidR="00C0739A" w:rsidRPr="00313F4F">
        <w:rPr>
          <w:rFonts w:ascii="Calibri" w:hAnsi="Calibri" w:hint="eastAsia"/>
        </w:rPr>
        <w:t>货物、服务分项报价表</w:t>
      </w:r>
      <w:bookmarkEnd w:id="66"/>
      <w:bookmarkEnd w:id="67"/>
    </w:p>
    <w:p w14:paraId="55BDA1AD" w14:textId="77777777" w:rsidR="00C0739A" w:rsidRPr="00313F4F" w:rsidRDefault="00C0739A" w:rsidP="002B48EA">
      <w:pPr>
        <w:pStyle w:val="afb"/>
        <w:rPr>
          <w:color w:val="auto"/>
        </w:rPr>
      </w:pPr>
    </w:p>
    <w:p w14:paraId="66F04DF3" w14:textId="77777777" w:rsidR="000719B8" w:rsidRPr="00313F4F" w:rsidRDefault="00C0739A" w:rsidP="002B48EA">
      <w:pPr>
        <w:pStyle w:val="afb"/>
        <w:rPr>
          <w:color w:val="auto"/>
        </w:rPr>
      </w:pPr>
      <w:r w:rsidRPr="00313F4F">
        <w:rPr>
          <w:rFonts w:hint="eastAsia"/>
          <w:color w:val="auto"/>
        </w:rPr>
        <w:t>项目名称：</w:t>
      </w:r>
      <w:r w:rsidR="00F32C53" w:rsidRPr="00313F4F">
        <w:rPr>
          <w:rFonts w:hint="eastAsia"/>
          <w:color w:val="auto"/>
        </w:rPr>
        <w:t>中央财经大学学院南路校区学术会堂保洁外包项目</w:t>
      </w:r>
    </w:p>
    <w:p w14:paraId="2BEB56E5" w14:textId="77777777" w:rsidR="000719B8" w:rsidRPr="00313F4F" w:rsidRDefault="00C0739A" w:rsidP="002B48EA">
      <w:pPr>
        <w:pStyle w:val="afb"/>
        <w:rPr>
          <w:color w:val="auto"/>
        </w:rPr>
      </w:pPr>
      <w:r w:rsidRPr="00313F4F">
        <w:rPr>
          <w:rFonts w:hint="eastAsia"/>
          <w:color w:val="auto"/>
        </w:rPr>
        <w:t>项目编号：</w:t>
      </w:r>
      <w:r w:rsidRPr="00313F4F">
        <w:rPr>
          <w:color w:val="auto"/>
        </w:rPr>
        <w:t xml:space="preserve">                  </w:t>
      </w:r>
    </w:p>
    <w:p w14:paraId="7E714D14" w14:textId="77777777" w:rsidR="000719B8" w:rsidRPr="00313F4F" w:rsidRDefault="00C0739A" w:rsidP="002B48EA">
      <w:pPr>
        <w:pStyle w:val="afb"/>
        <w:rPr>
          <w:color w:val="auto"/>
        </w:rPr>
      </w:pPr>
      <w:r w:rsidRPr="00313F4F">
        <w:rPr>
          <w:rFonts w:hint="eastAsia"/>
          <w:color w:val="auto"/>
        </w:rPr>
        <w:t>投标人名称：</w:t>
      </w:r>
      <w:r w:rsidRPr="00313F4F">
        <w:rPr>
          <w:color w:val="auto"/>
        </w:rPr>
        <w:t xml:space="preserve">                              </w:t>
      </w:r>
    </w:p>
    <w:p w14:paraId="5BA6F9D1" w14:textId="77777777" w:rsidR="000719B8" w:rsidRPr="00313F4F" w:rsidRDefault="00C0739A" w:rsidP="002B48EA">
      <w:pPr>
        <w:pStyle w:val="afb"/>
        <w:rPr>
          <w:color w:val="auto"/>
        </w:rPr>
      </w:pPr>
      <w:r w:rsidRPr="00313F4F">
        <w:rPr>
          <w:color w:val="auto"/>
        </w:rPr>
        <w:t xml:space="preserve">      </w:t>
      </w:r>
    </w:p>
    <w:p w14:paraId="2FCAA304" w14:textId="77777777" w:rsidR="000719B8" w:rsidRPr="00313F4F" w:rsidRDefault="00C0739A" w:rsidP="002B48EA">
      <w:pPr>
        <w:pStyle w:val="afb"/>
        <w:rPr>
          <w:color w:val="auto"/>
        </w:rPr>
      </w:pPr>
      <w:r w:rsidRPr="00313F4F">
        <w:rPr>
          <w:rFonts w:hint="eastAsia"/>
          <w:color w:val="auto"/>
        </w:rPr>
        <w:t>（价格单位</w:t>
      </w:r>
      <w:r w:rsidRPr="00313F4F">
        <w:rPr>
          <w:color w:val="auto"/>
        </w:rPr>
        <w:t>:</w:t>
      </w:r>
      <w:r w:rsidRPr="00313F4F">
        <w:rPr>
          <w:rFonts w:hint="eastAsia"/>
          <w:color w:val="auto"/>
        </w:rPr>
        <w:t>人民币元）</w:t>
      </w:r>
    </w:p>
    <w:p w14:paraId="0BDC8D00" w14:textId="77777777" w:rsidR="000719B8" w:rsidRPr="00313F4F" w:rsidRDefault="000719B8" w:rsidP="002B48EA">
      <w:pPr>
        <w:pStyle w:val="afb"/>
        <w:rPr>
          <w:color w:val="auto"/>
        </w:rPr>
      </w:pPr>
    </w:p>
    <w:tbl>
      <w:tblPr>
        <w:tblW w:w="0" w:type="auto"/>
        <w:jc w:val="center"/>
        <w:tblLayout w:type="fixed"/>
        <w:tblLook w:val="0000" w:firstRow="0" w:lastRow="0" w:firstColumn="0" w:lastColumn="0" w:noHBand="0" w:noVBand="0"/>
      </w:tblPr>
      <w:tblGrid>
        <w:gridCol w:w="884"/>
        <w:gridCol w:w="2640"/>
        <w:gridCol w:w="1875"/>
        <w:gridCol w:w="2965"/>
      </w:tblGrid>
      <w:tr w:rsidR="00C0739A" w:rsidRPr="00313F4F" w14:paraId="1B7E8006" w14:textId="77777777">
        <w:trPr>
          <w:trHeight w:val="211"/>
          <w:jc w:val="center"/>
        </w:trPr>
        <w:tc>
          <w:tcPr>
            <w:tcW w:w="884" w:type="dxa"/>
            <w:tcBorders>
              <w:top w:val="single" w:sz="4" w:space="0" w:color="auto"/>
              <w:left w:val="single" w:sz="4" w:space="0" w:color="auto"/>
              <w:bottom w:val="single" w:sz="4" w:space="0" w:color="auto"/>
              <w:right w:val="single" w:sz="4" w:space="0" w:color="auto"/>
            </w:tcBorders>
            <w:vAlign w:val="center"/>
          </w:tcPr>
          <w:p w14:paraId="2719E37C" w14:textId="77777777" w:rsidR="00C0739A" w:rsidRPr="00313F4F" w:rsidRDefault="00C0739A" w:rsidP="002B48EA">
            <w:pPr>
              <w:pStyle w:val="afb"/>
              <w:rPr>
                <w:color w:val="auto"/>
              </w:rPr>
            </w:pPr>
            <w:r w:rsidRPr="00313F4F">
              <w:rPr>
                <w:rFonts w:hint="eastAsia"/>
                <w:color w:val="auto"/>
              </w:rPr>
              <w:t>序号</w:t>
            </w:r>
          </w:p>
        </w:tc>
        <w:tc>
          <w:tcPr>
            <w:tcW w:w="2640" w:type="dxa"/>
            <w:tcBorders>
              <w:top w:val="single" w:sz="4" w:space="0" w:color="auto"/>
              <w:left w:val="single" w:sz="4" w:space="0" w:color="auto"/>
              <w:bottom w:val="single" w:sz="4" w:space="0" w:color="auto"/>
              <w:right w:val="single" w:sz="4" w:space="0" w:color="auto"/>
            </w:tcBorders>
            <w:vAlign w:val="center"/>
          </w:tcPr>
          <w:p w14:paraId="2738E583" w14:textId="77777777" w:rsidR="00C0739A" w:rsidRPr="00313F4F" w:rsidRDefault="00313F4F" w:rsidP="002B48EA">
            <w:pPr>
              <w:pStyle w:val="afb"/>
              <w:rPr>
                <w:color w:val="auto"/>
              </w:rPr>
            </w:pPr>
            <w:r>
              <w:rPr>
                <w:rFonts w:hint="eastAsia"/>
                <w:color w:val="auto"/>
              </w:rPr>
              <w:t>服务</w:t>
            </w:r>
            <w:r w:rsidR="00C0739A" w:rsidRPr="00313F4F">
              <w:rPr>
                <w:rFonts w:hint="eastAsia"/>
                <w:color w:val="auto"/>
              </w:rPr>
              <w:t>名称</w:t>
            </w:r>
          </w:p>
        </w:tc>
        <w:tc>
          <w:tcPr>
            <w:tcW w:w="1875" w:type="dxa"/>
            <w:tcBorders>
              <w:top w:val="single" w:sz="4" w:space="0" w:color="auto"/>
              <w:left w:val="single" w:sz="4" w:space="0" w:color="auto"/>
              <w:bottom w:val="single" w:sz="4" w:space="0" w:color="auto"/>
              <w:right w:val="single" w:sz="4" w:space="0" w:color="auto"/>
            </w:tcBorders>
            <w:vAlign w:val="center"/>
          </w:tcPr>
          <w:p w14:paraId="4CC9A7C8" w14:textId="77777777" w:rsidR="00C0739A" w:rsidRPr="00313F4F" w:rsidRDefault="00C0739A" w:rsidP="002B48EA">
            <w:pPr>
              <w:pStyle w:val="afb"/>
              <w:rPr>
                <w:color w:val="auto"/>
              </w:rPr>
            </w:pPr>
            <w:r w:rsidRPr="00313F4F">
              <w:rPr>
                <w:rFonts w:hint="eastAsia"/>
                <w:color w:val="auto"/>
              </w:rPr>
              <w:t>金</w:t>
            </w:r>
            <w:r w:rsidRPr="00313F4F">
              <w:rPr>
                <w:color w:val="auto"/>
              </w:rPr>
              <w:t xml:space="preserve">  </w:t>
            </w:r>
            <w:r w:rsidRPr="00313F4F">
              <w:rPr>
                <w:rFonts w:hint="eastAsia"/>
                <w:color w:val="auto"/>
              </w:rPr>
              <w:t>额</w:t>
            </w:r>
          </w:p>
        </w:tc>
        <w:tc>
          <w:tcPr>
            <w:tcW w:w="2965" w:type="dxa"/>
            <w:tcBorders>
              <w:top w:val="single" w:sz="4" w:space="0" w:color="auto"/>
              <w:left w:val="single" w:sz="4" w:space="0" w:color="auto"/>
              <w:bottom w:val="single" w:sz="4" w:space="0" w:color="auto"/>
              <w:right w:val="single" w:sz="4" w:space="0" w:color="auto"/>
            </w:tcBorders>
            <w:vAlign w:val="center"/>
          </w:tcPr>
          <w:p w14:paraId="6F3691A6" w14:textId="77777777" w:rsidR="00C0739A" w:rsidRPr="00313F4F" w:rsidRDefault="00C0739A" w:rsidP="002B48EA">
            <w:pPr>
              <w:pStyle w:val="afb"/>
              <w:rPr>
                <w:color w:val="auto"/>
              </w:rPr>
            </w:pPr>
            <w:r w:rsidRPr="00313F4F">
              <w:rPr>
                <w:rFonts w:hint="eastAsia"/>
                <w:color w:val="auto"/>
              </w:rPr>
              <w:t>备</w:t>
            </w:r>
            <w:r w:rsidRPr="00313F4F">
              <w:rPr>
                <w:color w:val="auto"/>
              </w:rPr>
              <w:t xml:space="preserve">  </w:t>
            </w:r>
            <w:r w:rsidRPr="00313F4F">
              <w:rPr>
                <w:rFonts w:hint="eastAsia"/>
                <w:color w:val="auto"/>
              </w:rPr>
              <w:t>注</w:t>
            </w:r>
          </w:p>
        </w:tc>
      </w:tr>
      <w:tr w:rsidR="00C0739A" w:rsidRPr="00313F4F" w14:paraId="10891A71" w14:textId="77777777">
        <w:trPr>
          <w:trHeight w:val="20"/>
          <w:jc w:val="center"/>
        </w:trPr>
        <w:tc>
          <w:tcPr>
            <w:tcW w:w="884" w:type="dxa"/>
            <w:tcBorders>
              <w:top w:val="single" w:sz="4" w:space="0" w:color="auto"/>
              <w:left w:val="single" w:sz="4" w:space="0" w:color="auto"/>
              <w:bottom w:val="single" w:sz="4" w:space="0" w:color="auto"/>
              <w:right w:val="single" w:sz="4" w:space="0" w:color="auto"/>
            </w:tcBorders>
            <w:vAlign w:val="center"/>
          </w:tcPr>
          <w:p w14:paraId="5F021D40" w14:textId="77777777" w:rsidR="00C0739A" w:rsidRPr="00313F4F" w:rsidRDefault="00C0739A" w:rsidP="002B48EA">
            <w:pPr>
              <w:pStyle w:val="afb"/>
              <w:rPr>
                <w:color w:val="auto"/>
              </w:rPr>
            </w:pPr>
            <w:r w:rsidRPr="00313F4F">
              <w:rPr>
                <w:color w:val="auto"/>
              </w:rPr>
              <w:t>1</w:t>
            </w:r>
          </w:p>
        </w:tc>
        <w:tc>
          <w:tcPr>
            <w:tcW w:w="2640" w:type="dxa"/>
            <w:tcBorders>
              <w:top w:val="single" w:sz="4" w:space="0" w:color="auto"/>
              <w:left w:val="nil"/>
              <w:bottom w:val="single" w:sz="4" w:space="0" w:color="auto"/>
              <w:right w:val="single" w:sz="4" w:space="0" w:color="auto"/>
            </w:tcBorders>
            <w:vAlign w:val="center"/>
          </w:tcPr>
          <w:p w14:paraId="6F290D7E" w14:textId="77777777" w:rsidR="00C0739A" w:rsidRPr="00313F4F" w:rsidRDefault="00C0739A" w:rsidP="002B48EA">
            <w:pPr>
              <w:pStyle w:val="afb"/>
              <w:rPr>
                <w:color w:val="auto"/>
              </w:rPr>
            </w:pPr>
          </w:p>
        </w:tc>
        <w:tc>
          <w:tcPr>
            <w:tcW w:w="1875" w:type="dxa"/>
            <w:tcBorders>
              <w:top w:val="single" w:sz="4" w:space="0" w:color="auto"/>
              <w:left w:val="nil"/>
              <w:bottom w:val="single" w:sz="4" w:space="0" w:color="auto"/>
              <w:right w:val="single" w:sz="4" w:space="0" w:color="auto"/>
            </w:tcBorders>
            <w:vAlign w:val="center"/>
          </w:tcPr>
          <w:p w14:paraId="14F79489" w14:textId="77777777" w:rsidR="00C0739A" w:rsidRPr="00313F4F" w:rsidRDefault="00C0739A" w:rsidP="002B48EA">
            <w:pPr>
              <w:pStyle w:val="afb"/>
              <w:rPr>
                <w:color w:val="auto"/>
              </w:rPr>
            </w:pPr>
          </w:p>
        </w:tc>
        <w:tc>
          <w:tcPr>
            <w:tcW w:w="2965" w:type="dxa"/>
            <w:tcBorders>
              <w:top w:val="single" w:sz="4" w:space="0" w:color="auto"/>
              <w:left w:val="nil"/>
              <w:bottom w:val="single" w:sz="4" w:space="0" w:color="auto"/>
              <w:right w:val="single" w:sz="4" w:space="0" w:color="auto"/>
            </w:tcBorders>
            <w:vAlign w:val="center"/>
          </w:tcPr>
          <w:p w14:paraId="790A05B0" w14:textId="77777777" w:rsidR="00C0739A" w:rsidRPr="00313F4F" w:rsidRDefault="00C0739A" w:rsidP="002B48EA">
            <w:pPr>
              <w:pStyle w:val="afb"/>
              <w:rPr>
                <w:color w:val="auto"/>
              </w:rPr>
            </w:pPr>
          </w:p>
        </w:tc>
      </w:tr>
      <w:tr w:rsidR="00C0739A" w:rsidRPr="00313F4F" w14:paraId="22736656" w14:textId="77777777">
        <w:trPr>
          <w:trHeight w:val="20"/>
          <w:jc w:val="center"/>
        </w:trPr>
        <w:tc>
          <w:tcPr>
            <w:tcW w:w="884" w:type="dxa"/>
            <w:tcBorders>
              <w:top w:val="nil"/>
              <w:left w:val="single" w:sz="4" w:space="0" w:color="auto"/>
              <w:bottom w:val="single" w:sz="4" w:space="0" w:color="auto"/>
              <w:right w:val="single" w:sz="4" w:space="0" w:color="auto"/>
            </w:tcBorders>
            <w:vAlign w:val="center"/>
          </w:tcPr>
          <w:p w14:paraId="76C80AEF" w14:textId="77777777" w:rsidR="00C0739A" w:rsidRPr="00313F4F" w:rsidRDefault="00C0739A" w:rsidP="002B48EA">
            <w:pPr>
              <w:pStyle w:val="afb"/>
              <w:rPr>
                <w:color w:val="auto"/>
              </w:rPr>
            </w:pPr>
            <w:r w:rsidRPr="00313F4F">
              <w:rPr>
                <w:color w:val="auto"/>
              </w:rPr>
              <w:t>2</w:t>
            </w:r>
          </w:p>
        </w:tc>
        <w:tc>
          <w:tcPr>
            <w:tcW w:w="2640" w:type="dxa"/>
            <w:tcBorders>
              <w:top w:val="nil"/>
              <w:left w:val="nil"/>
              <w:bottom w:val="single" w:sz="4" w:space="0" w:color="auto"/>
              <w:right w:val="single" w:sz="4" w:space="0" w:color="auto"/>
            </w:tcBorders>
            <w:vAlign w:val="center"/>
          </w:tcPr>
          <w:p w14:paraId="73586144" w14:textId="77777777" w:rsidR="00C0739A" w:rsidRPr="00313F4F" w:rsidRDefault="00C0739A" w:rsidP="002B48EA">
            <w:pPr>
              <w:pStyle w:val="afb"/>
              <w:rPr>
                <w:color w:val="auto"/>
              </w:rPr>
            </w:pPr>
          </w:p>
        </w:tc>
        <w:tc>
          <w:tcPr>
            <w:tcW w:w="1875" w:type="dxa"/>
            <w:tcBorders>
              <w:top w:val="nil"/>
              <w:left w:val="nil"/>
              <w:bottom w:val="single" w:sz="4" w:space="0" w:color="auto"/>
              <w:right w:val="single" w:sz="4" w:space="0" w:color="auto"/>
            </w:tcBorders>
            <w:vAlign w:val="center"/>
          </w:tcPr>
          <w:p w14:paraId="20986404" w14:textId="77777777" w:rsidR="00C0739A" w:rsidRPr="00313F4F" w:rsidRDefault="00C0739A" w:rsidP="002B48EA">
            <w:pPr>
              <w:pStyle w:val="afb"/>
              <w:rPr>
                <w:color w:val="auto"/>
              </w:rPr>
            </w:pPr>
          </w:p>
        </w:tc>
        <w:tc>
          <w:tcPr>
            <w:tcW w:w="2965" w:type="dxa"/>
            <w:tcBorders>
              <w:top w:val="nil"/>
              <w:left w:val="nil"/>
              <w:bottom w:val="single" w:sz="4" w:space="0" w:color="auto"/>
              <w:right w:val="single" w:sz="4" w:space="0" w:color="auto"/>
            </w:tcBorders>
            <w:vAlign w:val="center"/>
          </w:tcPr>
          <w:p w14:paraId="1141C01A" w14:textId="77777777" w:rsidR="00C0739A" w:rsidRPr="00313F4F" w:rsidRDefault="00C0739A" w:rsidP="002B48EA">
            <w:pPr>
              <w:pStyle w:val="afb"/>
              <w:rPr>
                <w:color w:val="auto"/>
              </w:rPr>
            </w:pPr>
          </w:p>
        </w:tc>
      </w:tr>
      <w:tr w:rsidR="00C0739A" w:rsidRPr="00313F4F" w14:paraId="735B5FBD" w14:textId="77777777">
        <w:trPr>
          <w:trHeight w:val="370"/>
          <w:jc w:val="center"/>
        </w:trPr>
        <w:tc>
          <w:tcPr>
            <w:tcW w:w="884" w:type="dxa"/>
            <w:tcBorders>
              <w:top w:val="nil"/>
              <w:left w:val="single" w:sz="4" w:space="0" w:color="auto"/>
              <w:bottom w:val="single" w:sz="4" w:space="0" w:color="auto"/>
              <w:right w:val="single" w:sz="4" w:space="0" w:color="auto"/>
            </w:tcBorders>
            <w:vAlign w:val="center"/>
          </w:tcPr>
          <w:p w14:paraId="4029B042" w14:textId="77777777" w:rsidR="00C0739A" w:rsidRPr="00313F4F" w:rsidRDefault="00C0739A" w:rsidP="002B48EA">
            <w:pPr>
              <w:pStyle w:val="afb"/>
              <w:rPr>
                <w:color w:val="auto"/>
              </w:rPr>
            </w:pPr>
            <w:r w:rsidRPr="00313F4F">
              <w:rPr>
                <w:color w:val="auto"/>
              </w:rPr>
              <w:t>3</w:t>
            </w:r>
          </w:p>
        </w:tc>
        <w:tc>
          <w:tcPr>
            <w:tcW w:w="2640" w:type="dxa"/>
            <w:tcBorders>
              <w:top w:val="nil"/>
              <w:left w:val="nil"/>
              <w:bottom w:val="single" w:sz="4" w:space="0" w:color="auto"/>
              <w:right w:val="single" w:sz="4" w:space="0" w:color="auto"/>
            </w:tcBorders>
            <w:vAlign w:val="center"/>
          </w:tcPr>
          <w:p w14:paraId="1A5BA49A" w14:textId="77777777" w:rsidR="00C0739A" w:rsidRPr="00313F4F" w:rsidRDefault="00C0739A" w:rsidP="002B48EA">
            <w:pPr>
              <w:pStyle w:val="afb"/>
              <w:rPr>
                <w:color w:val="auto"/>
              </w:rPr>
            </w:pPr>
          </w:p>
        </w:tc>
        <w:tc>
          <w:tcPr>
            <w:tcW w:w="1875" w:type="dxa"/>
            <w:tcBorders>
              <w:top w:val="nil"/>
              <w:left w:val="nil"/>
              <w:bottom w:val="single" w:sz="4" w:space="0" w:color="auto"/>
              <w:right w:val="single" w:sz="4" w:space="0" w:color="auto"/>
            </w:tcBorders>
            <w:vAlign w:val="center"/>
          </w:tcPr>
          <w:p w14:paraId="48C66C81" w14:textId="77777777" w:rsidR="00C0739A" w:rsidRPr="00313F4F" w:rsidRDefault="00C0739A" w:rsidP="002B48EA">
            <w:pPr>
              <w:pStyle w:val="afb"/>
              <w:rPr>
                <w:color w:val="auto"/>
              </w:rPr>
            </w:pPr>
          </w:p>
        </w:tc>
        <w:tc>
          <w:tcPr>
            <w:tcW w:w="2965" w:type="dxa"/>
            <w:tcBorders>
              <w:top w:val="nil"/>
              <w:left w:val="nil"/>
              <w:bottom w:val="single" w:sz="4" w:space="0" w:color="auto"/>
              <w:right w:val="single" w:sz="4" w:space="0" w:color="auto"/>
            </w:tcBorders>
            <w:vAlign w:val="center"/>
          </w:tcPr>
          <w:p w14:paraId="7F3D726B" w14:textId="77777777" w:rsidR="00C0739A" w:rsidRPr="00313F4F" w:rsidRDefault="00C0739A" w:rsidP="002B48EA">
            <w:pPr>
              <w:pStyle w:val="afb"/>
              <w:rPr>
                <w:color w:val="auto"/>
              </w:rPr>
            </w:pPr>
          </w:p>
        </w:tc>
      </w:tr>
      <w:tr w:rsidR="00C0739A" w:rsidRPr="00313F4F" w14:paraId="6E4F2B4D" w14:textId="77777777">
        <w:trPr>
          <w:trHeight w:val="20"/>
          <w:jc w:val="center"/>
        </w:trPr>
        <w:tc>
          <w:tcPr>
            <w:tcW w:w="884" w:type="dxa"/>
            <w:tcBorders>
              <w:top w:val="nil"/>
              <w:left w:val="single" w:sz="4" w:space="0" w:color="auto"/>
              <w:bottom w:val="single" w:sz="4" w:space="0" w:color="auto"/>
              <w:right w:val="single" w:sz="4" w:space="0" w:color="auto"/>
            </w:tcBorders>
            <w:vAlign w:val="center"/>
          </w:tcPr>
          <w:p w14:paraId="1374D305" w14:textId="77777777" w:rsidR="00C0739A" w:rsidRPr="00313F4F" w:rsidRDefault="00C0739A" w:rsidP="002B48EA">
            <w:pPr>
              <w:pStyle w:val="afb"/>
              <w:rPr>
                <w:color w:val="auto"/>
              </w:rPr>
            </w:pPr>
            <w:r w:rsidRPr="00313F4F">
              <w:rPr>
                <w:color w:val="auto"/>
              </w:rPr>
              <w:t>4</w:t>
            </w:r>
          </w:p>
        </w:tc>
        <w:tc>
          <w:tcPr>
            <w:tcW w:w="2640" w:type="dxa"/>
            <w:tcBorders>
              <w:top w:val="nil"/>
              <w:left w:val="nil"/>
              <w:bottom w:val="single" w:sz="4" w:space="0" w:color="auto"/>
              <w:right w:val="single" w:sz="4" w:space="0" w:color="auto"/>
            </w:tcBorders>
            <w:vAlign w:val="center"/>
          </w:tcPr>
          <w:p w14:paraId="03D015F3" w14:textId="77777777" w:rsidR="00C0739A" w:rsidRPr="00313F4F" w:rsidRDefault="00C0739A" w:rsidP="002B48EA">
            <w:pPr>
              <w:pStyle w:val="afb"/>
              <w:rPr>
                <w:color w:val="auto"/>
              </w:rPr>
            </w:pPr>
          </w:p>
        </w:tc>
        <w:tc>
          <w:tcPr>
            <w:tcW w:w="1875" w:type="dxa"/>
            <w:tcBorders>
              <w:top w:val="nil"/>
              <w:left w:val="nil"/>
              <w:bottom w:val="single" w:sz="4" w:space="0" w:color="auto"/>
              <w:right w:val="single" w:sz="4" w:space="0" w:color="auto"/>
            </w:tcBorders>
            <w:vAlign w:val="center"/>
          </w:tcPr>
          <w:p w14:paraId="60E6C86B" w14:textId="77777777" w:rsidR="00C0739A" w:rsidRPr="00313F4F" w:rsidRDefault="00C0739A" w:rsidP="002B48EA">
            <w:pPr>
              <w:pStyle w:val="afb"/>
              <w:rPr>
                <w:color w:val="auto"/>
              </w:rPr>
            </w:pPr>
          </w:p>
        </w:tc>
        <w:tc>
          <w:tcPr>
            <w:tcW w:w="2965" w:type="dxa"/>
            <w:tcBorders>
              <w:top w:val="nil"/>
              <w:left w:val="nil"/>
              <w:bottom w:val="single" w:sz="4" w:space="0" w:color="auto"/>
              <w:right w:val="single" w:sz="4" w:space="0" w:color="auto"/>
            </w:tcBorders>
            <w:vAlign w:val="center"/>
          </w:tcPr>
          <w:p w14:paraId="10A3931B" w14:textId="77777777" w:rsidR="00C0739A" w:rsidRPr="00313F4F" w:rsidRDefault="00C0739A" w:rsidP="002B48EA">
            <w:pPr>
              <w:pStyle w:val="afb"/>
              <w:rPr>
                <w:color w:val="auto"/>
              </w:rPr>
            </w:pPr>
          </w:p>
        </w:tc>
      </w:tr>
      <w:tr w:rsidR="00C0739A" w:rsidRPr="00313F4F" w14:paraId="0FB43F6A" w14:textId="77777777">
        <w:trPr>
          <w:trHeight w:val="20"/>
          <w:jc w:val="center"/>
        </w:trPr>
        <w:tc>
          <w:tcPr>
            <w:tcW w:w="884" w:type="dxa"/>
            <w:tcBorders>
              <w:top w:val="nil"/>
              <w:left w:val="single" w:sz="4" w:space="0" w:color="auto"/>
              <w:bottom w:val="single" w:sz="4" w:space="0" w:color="auto"/>
              <w:right w:val="single" w:sz="4" w:space="0" w:color="auto"/>
            </w:tcBorders>
            <w:vAlign w:val="center"/>
          </w:tcPr>
          <w:p w14:paraId="6E3D2786" w14:textId="77777777" w:rsidR="00C0739A" w:rsidRPr="00313F4F" w:rsidRDefault="00C0739A" w:rsidP="002B48EA">
            <w:pPr>
              <w:pStyle w:val="afb"/>
              <w:rPr>
                <w:color w:val="auto"/>
              </w:rPr>
            </w:pPr>
            <w:r w:rsidRPr="00313F4F">
              <w:rPr>
                <w:color w:val="auto"/>
              </w:rPr>
              <w:t>5</w:t>
            </w:r>
          </w:p>
        </w:tc>
        <w:tc>
          <w:tcPr>
            <w:tcW w:w="2640" w:type="dxa"/>
            <w:tcBorders>
              <w:top w:val="nil"/>
              <w:left w:val="nil"/>
              <w:bottom w:val="single" w:sz="4" w:space="0" w:color="auto"/>
              <w:right w:val="single" w:sz="4" w:space="0" w:color="auto"/>
            </w:tcBorders>
            <w:vAlign w:val="center"/>
          </w:tcPr>
          <w:p w14:paraId="3B2237F1" w14:textId="77777777" w:rsidR="00C0739A" w:rsidRPr="00313F4F" w:rsidRDefault="00C0739A" w:rsidP="002B48EA">
            <w:pPr>
              <w:pStyle w:val="afb"/>
              <w:rPr>
                <w:color w:val="auto"/>
              </w:rPr>
            </w:pPr>
          </w:p>
        </w:tc>
        <w:tc>
          <w:tcPr>
            <w:tcW w:w="1875" w:type="dxa"/>
            <w:tcBorders>
              <w:top w:val="nil"/>
              <w:left w:val="nil"/>
              <w:bottom w:val="single" w:sz="4" w:space="0" w:color="auto"/>
              <w:right w:val="single" w:sz="4" w:space="0" w:color="auto"/>
            </w:tcBorders>
            <w:vAlign w:val="center"/>
          </w:tcPr>
          <w:p w14:paraId="2AC8E08F" w14:textId="77777777" w:rsidR="00C0739A" w:rsidRPr="00313F4F" w:rsidRDefault="00C0739A" w:rsidP="002B48EA">
            <w:pPr>
              <w:pStyle w:val="afb"/>
              <w:rPr>
                <w:color w:val="auto"/>
              </w:rPr>
            </w:pPr>
          </w:p>
        </w:tc>
        <w:tc>
          <w:tcPr>
            <w:tcW w:w="2965" w:type="dxa"/>
            <w:tcBorders>
              <w:top w:val="nil"/>
              <w:left w:val="nil"/>
              <w:bottom w:val="single" w:sz="4" w:space="0" w:color="auto"/>
              <w:right w:val="single" w:sz="4" w:space="0" w:color="auto"/>
            </w:tcBorders>
            <w:vAlign w:val="center"/>
          </w:tcPr>
          <w:p w14:paraId="775B96C7" w14:textId="77777777" w:rsidR="00C0739A" w:rsidRPr="00313F4F" w:rsidRDefault="00C0739A" w:rsidP="002B48EA">
            <w:pPr>
              <w:pStyle w:val="afb"/>
              <w:rPr>
                <w:color w:val="auto"/>
              </w:rPr>
            </w:pPr>
          </w:p>
        </w:tc>
      </w:tr>
      <w:tr w:rsidR="00C0739A" w:rsidRPr="00313F4F" w14:paraId="5346FF47" w14:textId="77777777">
        <w:trPr>
          <w:trHeight w:val="20"/>
          <w:jc w:val="center"/>
        </w:trPr>
        <w:tc>
          <w:tcPr>
            <w:tcW w:w="884" w:type="dxa"/>
            <w:tcBorders>
              <w:top w:val="nil"/>
              <w:left w:val="single" w:sz="4" w:space="0" w:color="auto"/>
              <w:bottom w:val="single" w:sz="4" w:space="0" w:color="auto"/>
              <w:right w:val="single" w:sz="4" w:space="0" w:color="auto"/>
            </w:tcBorders>
            <w:vAlign w:val="center"/>
          </w:tcPr>
          <w:p w14:paraId="10F1875F" w14:textId="77777777" w:rsidR="00C0739A" w:rsidRPr="00313F4F" w:rsidRDefault="00C0739A" w:rsidP="002B48EA">
            <w:pPr>
              <w:pStyle w:val="afb"/>
              <w:rPr>
                <w:color w:val="auto"/>
              </w:rPr>
            </w:pPr>
            <w:r w:rsidRPr="00313F4F">
              <w:rPr>
                <w:color w:val="auto"/>
              </w:rPr>
              <w:t>6</w:t>
            </w:r>
          </w:p>
        </w:tc>
        <w:tc>
          <w:tcPr>
            <w:tcW w:w="2640" w:type="dxa"/>
            <w:tcBorders>
              <w:top w:val="nil"/>
              <w:left w:val="nil"/>
              <w:bottom w:val="single" w:sz="4" w:space="0" w:color="auto"/>
              <w:right w:val="single" w:sz="4" w:space="0" w:color="auto"/>
            </w:tcBorders>
            <w:vAlign w:val="center"/>
          </w:tcPr>
          <w:p w14:paraId="1CE31464" w14:textId="77777777" w:rsidR="00C0739A" w:rsidRPr="00313F4F" w:rsidRDefault="00C0739A" w:rsidP="002B48EA">
            <w:pPr>
              <w:pStyle w:val="afb"/>
              <w:rPr>
                <w:color w:val="auto"/>
              </w:rPr>
            </w:pPr>
          </w:p>
        </w:tc>
        <w:tc>
          <w:tcPr>
            <w:tcW w:w="1875" w:type="dxa"/>
            <w:tcBorders>
              <w:top w:val="nil"/>
              <w:left w:val="nil"/>
              <w:bottom w:val="single" w:sz="4" w:space="0" w:color="auto"/>
              <w:right w:val="single" w:sz="4" w:space="0" w:color="auto"/>
            </w:tcBorders>
            <w:vAlign w:val="center"/>
          </w:tcPr>
          <w:p w14:paraId="4E9201BD" w14:textId="77777777" w:rsidR="00C0739A" w:rsidRPr="00313F4F" w:rsidRDefault="00C0739A" w:rsidP="002B48EA">
            <w:pPr>
              <w:pStyle w:val="afb"/>
              <w:rPr>
                <w:color w:val="auto"/>
              </w:rPr>
            </w:pPr>
          </w:p>
        </w:tc>
        <w:tc>
          <w:tcPr>
            <w:tcW w:w="2965" w:type="dxa"/>
            <w:tcBorders>
              <w:top w:val="nil"/>
              <w:left w:val="nil"/>
              <w:bottom w:val="single" w:sz="4" w:space="0" w:color="auto"/>
              <w:right w:val="single" w:sz="4" w:space="0" w:color="auto"/>
            </w:tcBorders>
            <w:vAlign w:val="center"/>
          </w:tcPr>
          <w:p w14:paraId="52599F74" w14:textId="77777777" w:rsidR="00C0739A" w:rsidRPr="00313F4F" w:rsidRDefault="00C0739A" w:rsidP="002B48EA">
            <w:pPr>
              <w:pStyle w:val="afb"/>
              <w:rPr>
                <w:color w:val="auto"/>
              </w:rPr>
            </w:pPr>
          </w:p>
        </w:tc>
      </w:tr>
      <w:tr w:rsidR="00C0739A" w:rsidRPr="00313F4F" w14:paraId="44897163" w14:textId="77777777">
        <w:trPr>
          <w:trHeight w:val="20"/>
          <w:jc w:val="center"/>
        </w:trPr>
        <w:tc>
          <w:tcPr>
            <w:tcW w:w="884" w:type="dxa"/>
            <w:tcBorders>
              <w:top w:val="nil"/>
              <w:left w:val="single" w:sz="4" w:space="0" w:color="auto"/>
              <w:bottom w:val="single" w:sz="4" w:space="0" w:color="auto"/>
              <w:right w:val="single" w:sz="4" w:space="0" w:color="auto"/>
            </w:tcBorders>
            <w:vAlign w:val="center"/>
          </w:tcPr>
          <w:p w14:paraId="65BC3456" w14:textId="77777777" w:rsidR="00C0739A" w:rsidRPr="00313F4F" w:rsidRDefault="00C0739A" w:rsidP="002B48EA">
            <w:pPr>
              <w:pStyle w:val="afb"/>
              <w:rPr>
                <w:color w:val="auto"/>
              </w:rPr>
            </w:pPr>
            <w:r w:rsidRPr="00313F4F">
              <w:rPr>
                <w:color w:val="auto"/>
              </w:rPr>
              <w:t>7</w:t>
            </w:r>
          </w:p>
        </w:tc>
        <w:tc>
          <w:tcPr>
            <w:tcW w:w="2640" w:type="dxa"/>
            <w:tcBorders>
              <w:top w:val="nil"/>
              <w:left w:val="nil"/>
              <w:bottom w:val="single" w:sz="4" w:space="0" w:color="auto"/>
              <w:right w:val="single" w:sz="4" w:space="0" w:color="auto"/>
            </w:tcBorders>
            <w:vAlign w:val="center"/>
          </w:tcPr>
          <w:p w14:paraId="0030B684" w14:textId="77777777" w:rsidR="00C0739A" w:rsidRPr="00313F4F" w:rsidRDefault="00C0739A" w:rsidP="002B48EA">
            <w:pPr>
              <w:pStyle w:val="afb"/>
              <w:rPr>
                <w:color w:val="auto"/>
              </w:rPr>
            </w:pPr>
          </w:p>
        </w:tc>
        <w:tc>
          <w:tcPr>
            <w:tcW w:w="1875" w:type="dxa"/>
            <w:tcBorders>
              <w:top w:val="nil"/>
              <w:left w:val="nil"/>
              <w:bottom w:val="single" w:sz="4" w:space="0" w:color="auto"/>
              <w:right w:val="single" w:sz="4" w:space="0" w:color="auto"/>
            </w:tcBorders>
            <w:vAlign w:val="center"/>
          </w:tcPr>
          <w:p w14:paraId="67D68F50" w14:textId="77777777" w:rsidR="00C0739A" w:rsidRPr="00313F4F" w:rsidRDefault="00C0739A" w:rsidP="002B48EA">
            <w:pPr>
              <w:pStyle w:val="afb"/>
              <w:rPr>
                <w:color w:val="auto"/>
              </w:rPr>
            </w:pPr>
          </w:p>
        </w:tc>
        <w:tc>
          <w:tcPr>
            <w:tcW w:w="2965" w:type="dxa"/>
            <w:tcBorders>
              <w:top w:val="nil"/>
              <w:left w:val="nil"/>
              <w:bottom w:val="single" w:sz="4" w:space="0" w:color="auto"/>
              <w:right w:val="single" w:sz="4" w:space="0" w:color="auto"/>
            </w:tcBorders>
            <w:vAlign w:val="center"/>
          </w:tcPr>
          <w:p w14:paraId="2D44D418" w14:textId="77777777" w:rsidR="00C0739A" w:rsidRPr="00313F4F" w:rsidRDefault="00C0739A" w:rsidP="002B48EA">
            <w:pPr>
              <w:pStyle w:val="afb"/>
              <w:rPr>
                <w:color w:val="auto"/>
              </w:rPr>
            </w:pPr>
          </w:p>
        </w:tc>
      </w:tr>
      <w:tr w:rsidR="00C0739A" w:rsidRPr="00313F4F" w14:paraId="2451B2D9" w14:textId="77777777">
        <w:trPr>
          <w:trHeight w:val="20"/>
          <w:jc w:val="center"/>
        </w:trPr>
        <w:tc>
          <w:tcPr>
            <w:tcW w:w="884" w:type="dxa"/>
            <w:tcBorders>
              <w:top w:val="nil"/>
              <w:left w:val="single" w:sz="4" w:space="0" w:color="auto"/>
              <w:bottom w:val="single" w:sz="4" w:space="0" w:color="auto"/>
              <w:right w:val="single" w:sz="4" w:space="0" w:color="auto"/>
            </w:tcBorders>
            <w:vAlign w:val="center"/>
          </w:tcPr>
          <w:p w14:paraId="67CFC68B" w14:textId="77777777" w:rsidR="00C0739A" w:rsidRPr="00313F4F" w:rsidRDefault="00C0739A" w:rsidP="002B48EA">
            <w:pPr>
              <w:pStyle w:val="afb"/>
              <w:rPr>
                <w:color w:val="auto"/>
              </w:rPr>
            </w:pPr>
            <w:r w:rsidRPr="00313F4F">
              <w:rPr>
                <w:color w:val="auto"/>
              </w:rPr>
              <w:t>8</w:t>
            </w:r>
          </w:p>
        </w:tc>
        <w:tc>
          <w:tcPr>
            <w:tcW w:w="2640" w:type="dxa"/>
            <w:tcBorders>
              <w:top w:val="nil"/>
              <w:left w:val="nil"/>
              <w:bottom w:val="single" w:sz="4" w:space="0" w:color="auto"/>
              <w:right w:val="single" w:sz="4" w:space="0" w:color="auto"/>
            </w:tcBorders>
            <w:vAlign w:val="center"/>
          </w:tcPr>
          <w:p w14:paraId="2900ABB2" w14:textId="77777777" w:rsidR="00C0739A" w:rsidRPr="00313F4F" w:rsidRDefault="00C0739A" w:rsidP="002B48EA">
            <w:pPr>
              <w:pStyle w:val="afb"/>
              <w:rPr>
                <w:color w:val="auto"/>
              </w:rPr>
            </w:pPr>
          </w:p>
        </w:tc>
        <w:tc>
          <w:tcPr>
            <w:tcW w:w="1875" w:type="dxa"/>
            <w:tcBorders>
              <w:top w:val="nil"/>
              <w:left w:val="nil"/>
              <w:bottom w:val="single" w:sz="4" w:space="0" w:color="auto"/>
              <w:right w:val="single" w:sz="4" w:space="0" w:color="auto"/>
            </w:tcBorders>
            <w:vAlign w:val="center"/>
          </w:tcPr>
          <w:p w14:paraId="19C7A668" w14:textId="77777777" w:rsidR="00C0739A" w:rsidRPr="00313F4F" w:rsidRDefault="00C0739A" w:rsidP="002B48EA">
            <w:pPr>
              <w:pStyle w:val="afb"/>
              <w:rPr>
                <w:color w:val="auto"/>
              </w:rPr>
            </w:pPr>
          </w:p>
        </w:tc>
        <w:tc>
          <w:tcPr>
            <w:tcW w:w="2965" w:type="dxa"/>
            <w:tcBorders>
              <w:top w:val="nil"/>
              <w:left w:val="nil"/>
              <w:bottom w:val="single" w:sz="4" w:space="0" w:color="auto"/>
              <w:right w:val="single" w:sz="4" w:space="0" w:color="auto"/>
            </w:tcBorders>
            <w:vAlign w:val="center"/>
          </w:tcPr>
          <w:p w14:paraId="1B4795FC" w14:textId="77777777" w:rsidR="00C0739A" w:rsidRPr="00313F4F" w:rsidRDefault="00C0739A" w:rsidP="002B48EA">
            <w:pPr>
              <w:pStyle w:val="afb"/>
              <w:rPr>
                <w:color w:val="auto"/>
              </w:rPr>
            </w:pPr>
          </w:p>
        </w:tc>
      </w:tr>
      <w:tr w:rsidR="00C0739A" w:rsidRPr="00313F4F" w14:paraId="6FE6151A" w14:textId="77777777">
        <w:trPr>
          <w:trHeight w:val="20"/>
          <w:jc w:val="center"/>
        </w:trPr>
        <w:tc>
          <w:tcPr>
            <w:tcW w:w="884" w:type="dxa"/>
            <w:tcBorders>
              <w:top w:val="nil"/>
              <w:left w:val="single" w:sz="4" w:space="0" w:color="auto"/>
              <w:bottom w:val="single" w:sz="4" w:space="0" w:color="auto"/>
              <w:right w:val="single" w:sz="4" w:space="0" w:color="auto"/>
            </w:tcBorders>
            <w:vAlign w:val="center"/>
          </w:tcPr>
          <w:p w14:paraId="6D47018D" w14:textId="77777777" w:rsidR="00C0739A" w:rsidRPr="00313F4F" w:rsidRDefault="00C0739A" w:rsidP="002B48EA">
            <w:pPr>
              <w:pStyle w:val="afb"/>
              <w:rPr>
                <w:color w:val="auto"/>
              </w:rPr>
            </w:pPr>
            <w:r w:rsidRPr="00313F4F">
              <w:rPr>
                <w:color w:val="auto"/>
              </w:rPr>
              <w:t>9</w:t>
            </w:r>
          </w:p>
        </w:tc>
        <w:tc>
          <w:tcPr>
            <w:tcW w:w="2640" w:type="dxa"/>
            <w:tcBorders>
              <w:top w:val="nil"/>
              <w:left w:val="nil"/>
              <w:bottom w:val="single" w:sz="4" w:space="0" w:color="auto"/>
              <w:right w:val="single" w:sz="4" w:space="0" w:color="auto"/>
            </w:tcBorders>
            <w:vAlign w:val="center"/>
          </w:tcPr>
          <w:p w14:paraId="58136C71" w14:textId="77777777" w:rsidR="00C0739A" w:rsidRPr="00313F4F" w:rsidRDefault="00C0739A" w:rsidP="002B48EA">
            <w:pPr>
              <w:pStyle w:val="afb"/>
              <w:rPr>
                <w:color w:val="auto"/>
              </w:rPr>
            </w:pPr>
          </w:p>
        </w:tc>
        <w:tc>
          <w:tcPr>
            <w:tcW w:w="1875" w:type="dxa"/>
            <w:tcBorders>
              <w:top w:val="nil"/>
              <w:left w:val="nil"/>
              <w:bottom w:val="single" w:sz="4" w:space="0" w:color="auto"/>
              <w:right w:val="single" w:sz="4" w:space="0" w:color="auto"/>
            </w:tcBorders>
            <w:vAlign w:val="center"/>
          </w:tcPr>
          <w:p w14:paraId="7C340C61" w14:textId="77777777" w:rsidR="00C0739A" w:rsidRPr="00313F4F" w:rsidRDefault="00C0739A" w:rsidP="002B48EA">
            <w:pPr>
              <w:pStyle w:val="afb"/>
              <w:rPr>
                <w:color w:val="auto"/>
              </w:rPr>
            </w:pPr>
          </w:p>
        </w:tc>
        <w:tc>
          <w:tcPr>
            <w:tcW w:w="2965" w:type="dxa"/>
            <w:tcBorders>
              <w:top w:val="nil"/>
              <w:left w:val="nil"/>
              <w:bottom w:val="single" w:sz="4" w:space="0" w:color="auto"/>
              <w:right w:val="single" w:sz="4" w:space="0" w:color="auto"/>
            </w:tcBorders>
            <w:vAlign w:val="center"/>
          </w:tcPr>
          <w:p w14:paraId="73CBE391" w14:textId="77777777" w:rsidR="00C0739A" w:rsidRPr="00313F4F" w:rsidRDefault="00C0739A" w:rsidP="002B48EA">
            <w:pPr>
              <w:pStyle w:val="afb"/>
              <w:rPr>
                <w:color w:val="auto"/>
              </w:rPr>
            </w:pPr>
          </w:p>
        </w:tc>
      </w:tr>
      <w:tr w:rsidR="00C0739A" w:rsidRPr="00313F4F" w14:paraId="7A9029CD" w14:textId="77777777">
        <w:trPr>
          <w:trHeight w:val="20"/>
          <w:jc w:val="center"/>
        </w:trPr>
        <w:tc>
          <w:tcPr>
            <w:tcW w:w="884" w:type="dxa"/>
            <w:tcBorders>
              <w:top w:val="nil"/>
              <w:left w:val="single" w:sz="4" w:space="0" w:color="auto"/>
              <w:bottom w:val="single" w:sz="4" w:space="0" w:color="auto"/>
              <w:right w:val="single" w:sz="4" w:space="0" w:color="auto"/>
            </w:tcBorders>
            <w:vAlign w:val="center"/>
          </w:tcPr>
          <w:p w14:paraId="68C48825" w14:textId="77777777" w:rsidR="00C0739A" w:rsidRPr="00313F4F" w:rsidRDefault="00C0739A" w:rsidP="002B48EA">
            <w:pPr>
              <w:pStyle w:val="afb"/>
              <w:rPr>
                <w:color w:val="auto"/>
              </w:rPr>
            </w:pPr>
            <w:r w:rsidRPr="00313F4F">
              <w:rPr>
                <w:color w:val="auto"/>
              </w:rPr>
              <w:t>10</w:t>
            </w:r>
          </w:p>
        </w:tc>
        <w:tc>
          <w:tcPr>
            <w:tcW w:w="2640" w:type="dxa"/>
            <w:tcBorders>
              <w:top w:val="nil"/>
              <w:left w:val="nil"/>
              <w:bottom w:val="single" w:sz="4" w:space="0" w:color="auto"/>
              <w:right w:val="single" w:sz="4" w:space="0" w:color="auto"/>
            </w:tcBorders>
            <w:vAlign w:val="center"/>
          </w:tcPr>
          <w:p w14:paraId="56A7DD77" w14:textId="77777777" w:rsidR="00C0739A" w:rsidRPr="00313F4F" w:rsidRDefault="00C0739A" w:rsidP="002B48EA">
            <w:pPr>
              <w:pStyle w:val="afb"/>
              <w:rPr>
                <w:color w:val="auto"/>
              </w:rPr>
            </w:pPr>
          </w:p>
        </w:tc>
        <w:tc>
          <w:tcPr>
            <w:tcW w:w="1875" w:type="dxa"/>
            <w:tcBorders>
              <w:top w:val="nil"/>
              <w:left w:val="nil"/>
              <w:bottom w:val="single" w:sz="4" w:space="0" w:color="auto"/>
              <w:right w:val="single" w:sz="4" w:space="0" w:color="auto"/>
            </w:tcBorders>
            <w:vAlign w:val="center"/>
          </w:tcPr>
          <w:p w14:paraId="00E7F8E6" w14:textId="77777777" w:rsidR="00C0739A" w:rsidRPr="00313F4F" w:rsidRDefault="00C0739A" w:rsidP="002B48EA">
            <w:pPr>
              <w:pStyle w:val="afb"/>
              <w:rPr>
                <w:color w:val="auto"/>
              </w:rPr>
            </w:pPr>
          </w:p>
        </w:tc>
        <w:tc>
          <w:tcPr>
            <w:tcW w:w="2965" w:type="dxa"/>
            <w:tcBorders>
              <w:top w:val="nil"/>
              <w:left w:val="nil"/>
              <w:bottom w:val="single" w:sz="4" w:space="0" w:color="auto"/>
              <w:right w:val="single" w:sz="4" w:space="0" w:color="auto"/>
            </w:tcBorders>
            <w:vAlign w:val="center"/>
          </w:tcPr>
          <w:p w14:paraId="5E443AC9" w14:textId="77777777" w:rsidR="00C0739A" w:rsidRPr="00313F4F" w:rsidRDefault="00C0739A" w:rsidP="002B48EA">
            <w:pPr>
              <w:pStyle w:val="afb"/>
              <w:rPr>
                <w:color w:val="auto"/>
              </w:rPr>
            </w:pPr>
          </w:p>
        </w:tc>
      </w:tr>
    </w:tbl>
    <w:p w14:paraId="07A0A1A6" w14:textId="77777777" w:rsidR="00A77280" w:rsidRPr="00313F4F" w:rsidRDefault="00A77280" w:rsidP="002B48EA">
      <w:pPr>
        <w:pStyle w:val="afb"/>
        <w:rPr>
          <w:color w:val="auto"/>
        </w:rPr>
      </w:pPr>
    </w:p>
    <w:sectPr w:rsidR="00A77280" w:rsidRPr="00313F4F" w:rsidSect="009F7342">
      <w:pgSz w:w="11906" w:h="16838"/>
      <w:pgMar w:top="1134" w:right="1134" w:bottom="1021" w:left="1418" w:header="851"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8C923" w14:textId="77777777" w:rsidR="00256803" w:rsidRDefault="00256803">
      <w:r>
        <w:separator/>
      </w:r>
    </w:p>
  </w:endnote>
  <w:endnote w:type="continuationSeparator" w:id="0">
    <w:p w14:paraId="124E019D" w14:textId="77777777" w:rsidR="00256803" w:rsidRDefault="0025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0AAD" w14:textId="77777777" w:rsidR="00F520E3" w:rsidRDefault="006C196D">
    <w:pPr>
      <w:pStyle w:val="ae"/>
      <w:framePr w:wrap="around" w:vAnchor="text" w:hAnchor="margin" w:xAlign="center" w:y="1"/>
      <w:rPr>
        <w:rStyle w:val="a3"/>
      </w:rPr>
    </w:pPr>
    <w:r>
      <w:rPr>
        <w:rStyle w:val="a3"/>
      </w:rPr>
      <w:fldChar w:fldCharType="begin"/>
    </w:r>
    <w:r w:rsidR="00F520E3">
      <w:rPr>
        <w:rStyle w:val="a3"/>
      </w:rPr>
      <w:instrText xml:space="preserve">PAGE  </w:instrText>
    </w:r>
    <w:r>
      <w:rPr>
        <w:rStyle w:val="a3"/>
      </w:rPr>
      <w:fldChar w:fldCharType="separate"/>
    </w:r>
    <w:r w:rsidR="00F520E3">
      <w:rPr>
        <w:rStyle w:val="a3"/>
      </w:rPr>
      <w:t>2</w:t>
    </w:r>
    <w:r>
      <w:rPr>
        <w:rStyle w:val="a3"/>
      </w:rPr>
      <w:fldChar w:fldCharType="end"/>
    </w:r>
  </w:p>
  <w:p w14:paraId="6BF69604" w14:textId="77777777" w:rsidR="00F520E3" w:rsidRDefault="00F520E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EEEFD" w14:textId="77777777" w:rsidR="00F520E3" w:rsidRDefault="00F520E3">
    <w:pPr>
      <w:pStyle w:val="ae"/>
      <w:jc w:val="center"/>
    </w:pPr>
  </w:p>
  <w:p w14:paraId="483331A8" w14:textId="77777777" w:rsidR="00F520E3" w:rsidRDefault="00F520E3" w:rsidP="00E232F8">
    <w:pPr>
      <w:pStyle w:val="ae"/>
      <w:tabs>
        <w:tab w:val="clear" w:pos="4153"/>
        <w:tab w:val="center" w:pos="4677"/>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538B2" w14:textId="77777777" w:rsidR="00256803" w:rsidRDefault="00256803">
      <w:r>
        <w:separator/>
      </w:r>
    </w:p>
  </w:footnote>
  <w:footnote w:type="continuationSeparator" w:id="0">
    <w:p w14:paraId="24F4A991" w14:textId="77777777" w:rsidR="00256803" w:rsidRDefault="00256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F86F" w14:textId="77777777" w:rsidR="00F520E3" w:rsidRDefault="00F520E3">
    <w:pPr>
      <w:pStyle w:val="af3"/>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AB877" w14:textId="77777777" w:rsidR="00F520E3" w:rsidRDefault="00F520E3">
    <w:pPr>
      <w:pStyle w:val="af3"/>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B79"/>
    <w:multiLevelType w:val="hybridMultilevel"/>
    <w:tmpl w:val="0ECE41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15:restartNumberingAfterBreak="0">
    <w:nsid w:val="0AE477E2"/>
    <w:multiLevelType w:val="hybridMultilevel"/>
    <w:tmpl w:val="B4D4C7B8"/>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15:restartNumberingAfterBreak="0">
    <w:nsid w:val="0C0665D5"/>
    <w:multiLevelType w:val="hybridMultilevel"/>
    <w:tmpl w:val="F5B82EA0"/>
    <w:lvl w:ilvl="0" w:tplc="4C280A9E">
      <w:start w:val="1"/>
      <w:numFmt w:val="decimal"/>
      <w:lvlText w:val="%1、"/>
      <w:lvlJc w:val="left"/>
      <w:pPr>
        <w:ind w:left="780" w:hanging="420"/>
      </w:pPr>
      <w:rPr>
        <w:rFonts w:eastAsia="黑体" w:cs="Times New Roman" w:hint="eastAsia"/>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15:restartNumberingAfterBreak="0">
    <w:nsid w:val="120507F9"/>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 w15:restartNumberingAfterBreak="0">
    <w:nsid w:val="123E0034"/>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 w15:restartNumberingAfterBreak="0">
    <w:nsid w:val="166C6541"/>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15:restartNumberingAfterBreak="0">
    <w:nsid w:val="18AB7DF7"/>
    <w:multiLevelType w:val="multilevel"/>
    <w:tmpl w:val="53D6BABC"/>
    <w:lvl w:ilvl="0">
      <w:start w:val="1"/>
      <w:numFmt w:val="decimal"/>
      <w:lvlText w:val="%1、"/>
      <w:lvlJc w:val="left"/>
      <w:pPr>
        <w:tabs>
          <w:tab w:val="num" w:pos="660"/>
        </w:tabs>
        <w:ind w:left="660" w:hanging="420"/>
      </w:pPr>
      <w:rPr>
        <w:rFonts w:eastAsia="黑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15:restartNumberingAfterBreak="0">
    <w:nsid w:val="1E026269"/>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8" w15:restartNumberingAfterBreak="0">
    <w:nsid w:val="1F343393"/>
    <w:multiLevelType w:val="hybridMultilevel"/>
    <w:tmpl w:val="A536B008"/>
    <w:lvl w:ilvl="0" w:tplc="04090013">
      <w:start w:val="1"/>
      <w:numFmt w:val="chineseCountingThousand"/>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15:restartNumberingAfterBreak="0">
    <w:nsid w:val="1FA12E59"/>
    <w:multiLevelType w:val="hybridMultilevel"/>
    <w:tmpl w:val="7890AF9C"/>
    <w:lvl w:ilvl="0" w:tplc="AE2C4B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0713473"/>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1" w15:restartNumberingAfterBreak="0">
    <w:nsid w:val="24B0223B"/>
    <w:multiLevelType w:val="hybridMultilevel"/>
    <w:tmpl w:val="BB649B10"/>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15:restartNumberingAfterBreak="0">
    <w:nsid w:val="345903FF"/>
    <w:multiLevelType w:val="hybridMultilevel"/>
    <w:tmpl w:val="D49ABAA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8827F53"/>
    <w:multiLevelType w:val="hybridMultilevel"/>
    <w:tmpl w:val="D49ABAA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15:restartNumberingAfterBreak="0">
    <w:nsid w:val="3AC138FB"/>
    <w:multiLevelType w:val="hybridMultilevel"/>
    <w:tmpl w:val="523AF0BC"/>
    <w:lvl w:ilvl="0" w:tplc="C0C838E0">
      <w:start w:val="1"/>
      <w:numFmt w:val="decimal"/>
      <w:suff w:val="nothing"/>
      <w:lvlText w:val="%1"/>
      <w:lvlJc w:val="left"/>
      <w:rPr>
        <w:rFonts w:eastAsia="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3E061E76"/>
    <w:multiLevelType w:val="hybridMultilevel"/>
    <w:tmpl w:val="F5B82EA0"/>
    <w:lvl w:ilvl="0" w:tplc="4C280A9E">
      <w:start w:val="1"/>
      <w:numFmt w:val="decimal"/>
      <w:lvlText w:val="%1、"/>
      <w:lvlJc w:val="left"/>
      <w:pPr>
        <w:ind w:left="780" w:hanging="420"/>
      </w:pPr>
      <w:rPr>
        <w:rFonts w:eastAsia="黑体" w:cs="Times New Roman" w:hint="eastAsia"/>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6" w15:restartNumberingAfterBreak="0">
    <w:nsid w:val="3EA910F5"/>
    <w:multiLevelType w:val="hybridMultilevel"/>
    <w:tmpl w:val="65E0BE06"/>
    <w:lvl w:ilvl="0" w:tplc="1F4E62C4">
      <w:start w:val="1"/>
      <w:numFmt w:val="decimal"/>
      <w:suff w:val="nothing"/>
      <w:lvlText w:val="%1、"/>
      <w:lvlJc w:val="left"/>
      <w:pPr>
        <w:ind w:left="1260" w:hanging="420"/>
      </w:pPr>
      <w:rPr>
        <w:rFonts w:eastAsia="黑体" w:cs="Times New Roman" w:hint="eastAsia"/>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7" w15:restartNumberingAfterBreak="0">
    <w:nsid w:val="418B41D1"/>
    <w:multiLevelType w:val="hybridMultilevel"/>
    <w:tmpl w:val="D49ABAA0"/>
    <w:lvl w:ilvl="0" w:tplc="04090013">
      <w:start w:val="1"/>
      <w:numFmt w:val="chineseCountingThousand"/>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48D97A78"/>
    <w:multiLevelType w:val="hybridMultilevel"/>
    <w:tmpl w:val="4524F84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9" w15:restartNumberingAfterBreak="0">
    <w:nsid w:val="493373F5"/>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0" w15:restartNumberingAfterBreak="0">
    <w:nsid w:val="4A933519"/>
    <w:multiLevelType w:val="hybridMultilevel"/>
    <w:tmpl w:val="9FF4CFF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1" w15:restartNumberingAfterBreak="0">
    <w:nsid w:val="4DFA2E01"/>
    <w:multiLevelType w:val="hybridMultilevel"/>
    <w:tmpl w:val="3312BA7E"/>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2" w15:restartNumberingAfterBreak="0">
    <w:nsid w:val="58352F99"/>
    <w:multiLevelType w:val="hybridMultilevel"/>
    <w:tmpl w:val="2ABE47F8"/>
    <w:lvl w:ilvl="0" w:tplc="4C280A9E">
      <w:start w:val="1"/>
      <w:numFmt w:val="decimal"/>
      <w:lvlText w:val="%1、"/>
      <w:lvlJc w:val="left"/>
      <w:pPr>
        <w:ind w:left="780" w:hanging="420"/>
      </w:pPr>
      <w:rPr>
        <w:rFonts w:eastAsia="黑体" w:cs="Times New Roman" w:hint="eastAsia"/>
      </w:rPr>
    </w:lvl>
    <w:lvl w:ilvl="1" w:tplc="45D443B8">
      <w:start w:val="6"/>
      <w:numFmt w:val="bullet"/>
      <w:lvlText w:val=""/>
      <w:lvlJc w:val="left"/>
      <w:pPr>
        <w:ind w:left="1140" w:hanging="360"/>
      </w:pPr>
      <w:rPr>
        <w:rFonts w:ascii="Wingdings" w:eastAsia="宋体" w:hAnsi="Wingdings" w:hint="default"/>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3" w15:restartNumberingAfterBreak="0">
    <w:nsid w:val="58E3474A"/>
    <w:multiLevelType w:val="hybridMultilevel"/>
    <w:tmpl w:val="5B10DA78"/>
    <w:lvl w:ilvl="0" w:tplc="4C280A9E">
      <w:start w:val="1"/>
      <w:numFmt w:val="decimal"/>
      <w:lvlText w:val="%1、"/>
      <w:lvlJc w:val="left"/>
      <w:pPr>
        <w:ind w:left="840" w:hanging="420"/>
      </w:pPr>
      <w:rPr>
        <w:rFonts w:eastAsia="黑体" w:cs="Times New Roman" w:hint="eastAsia"/>
      </w:rPr>
    </w:lvl>
    <w:lvl w:ilvl="1" w:tplc="B3E881E0">
      <w:start w:val="1"/>
      <w:numFmt w:val="decimal"/>
      <w:lvlText w:val="%2."/>
      <w:lvlJc w:val="left"/>
      <w:pPr>
        <w:ind w:left="1200" w:hanging="36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4" w15:restartNumberingAfterBreak="0">
    <w:nsid w:val="5C15546D"/>
    <w:multiLevelType w:val="multilevel"/>
    <w:tmpl w:val="53D6BABC"/>
    <w:lvl w:ilvl="0">
      <w:start w:val="1"/>
      <w:numFmt w:val="decimal"/>
      <w:lvlText w:val="%1、"/>
      <w:lvlJc w:val="left"/>
      <w:pPr>
        <w:tabs>
          <w:tab w:val="num" w:pos="660"/>
        </w:tabs>
        <w:ind w:left="660" w:hanging="420"/>
      </w:pPr>
      <w:rPr>
        <w:rFonts w:eastAsia="黑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5" w15:restartNumberingAfterBreak="0">
    <w:nsid w:val="5F593391"/>
    <w:multiLevelType w:val="hybridMultilevel"/>
    <w:tmpl w:val="1206B17E"/>
    <w:lvl w:ilvl="0" w:tplc="1BD07BF0">
      <w:start w:val="1"/>
      <w:numFmt w:val="decimal"/>
      <w:lvlText w:val="（%1）"/>
      <w:lvlJc w:val="left"/>
      <w:pPr>
        <w:ind w:left="1080" w:hanging="420"/>
      </w:pPr>
      <w:rPr>
        <w:rFonts w:cs="Times New Roman" w:hint="eastAsia"/>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26" w15:restartNumberingAfterBreak="0">
    <w:nsid w:val="651A6D58"/>
    <w:multiLevelType w:val="hybridMultilevel"/>
    <w:tmpl w:val="52A8550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7" w15:restartNumberingAfterBreak="0">
    <w:nsid w:val="65484E1B"/>
    <w:multiLevelType w:val="hybridMultilevel"/>
    <w:tmpl w:val="21A8A718"/>
    <w:lvl w:ilvl="0" w:tplc="CF9E7514">
      <w:start w:val="1"/>
      <w:numFmt w:val="decimal"/>
      <w:lvlText w:val="附件%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15:restartNumberingAfterBreak="0">
    <w:nsid w:val="699E2EBD"/>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9" w15:restartNumberingAfterBreak="0">
    <w:nsid w:val="6A7C6CE4"/>
    <w:multiLevelType w:val="hybridMultilevel"/>
    <w:tmpl w:val="621C5EAE"/>
    <w:lvl w:ilvl="0" w:tplc="4C280A9E">
      <w:start w:val="1"/>
      <w:numFmt w:val="decimal"/>
      <w:lvlText w:val="%1、"/>
      <w:lvlJc w:val="left"/>
      <w:pPr>
        <w:ind w:left="840" w:hanging="420"/>
      </w:pPr>
      <w:rPr>
        <w:rFonts w:eastAsia="黑体" w:cs="Times New Roman" w:hint="eastAsia"/>
      </w:rPr>
    </w:lvl>
    <w:lvl w:ilvl="1" w:tplc="4C280A9E">
      <w:start w:val="1"/>
      <w:numFmt w:val="decimal"/>
      <w:lvlText w:val="%2、"/>
      <w:lvlJc w:val="left"/>
      <w:pPr>
        <w:ind w:left="1260" w:hanging="420"/>
      </w:pPr>
      <w:rPr>
        <w:rFonts w:eastAsia="黑体" w:cs="Times New Roman" w:hint="eastAsia"/>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0" w15:restartNumberingAfterBreak="0">
    <w:nsid w:val="75713D50"/>
    <w:multiLevelType w:val="hybridMultilevel"/>
    <w:tmpl w:val="A536B008"/>
    <w:lvl w:ilvl="0" w:tplc="04090013">
      <w:start w:val="1"/>
      <w:numFmt w:val="chineseCountingThousand"/>
      <w:lvlText w:val="%1、"/>
      <w:lvlJc w:val="left"/>
      <w:pPr>
        <w:ind w:left="4674" w:hanging="420"/>
      </w:pPr>
      <w:rPr>
        <w:rFonts w:cs="Times New Roman"/>
      </w:rPr>
    </w:lvl>
    <w:lvl w:ilvl="1" w:tplc="04090019" w:tentative="1">
      <w:start w:val="1"/>
      <w:numFmt w:val="lowerLetter"/>
      <w:lvlText w:val="%2)"/>
      <w:lvlJc w:val="left"/>
      <w:pPr>
        <w:ind w:left="5094" w:hanging="420"/>
      </w:pPr>
      <w:rPr>
        <w:rFonts w:cs="Times New Roman"/>
      </w:rPr>
    </w:lvl>
    <w:lvl w:ilvl="2" w:tplc="0409001B" w:tentative="1">
      <w:start w:val="1"/>
      <w:numFmt w:val="lowerRoman"/>
      <w:lvlText w:val="%3."/>
      <w:lvlJc w:val="right"/>
      <w:pPr>
        <w:ind w:left="5514" w:hanging="420"/>
      </w:pPr>
      <w:rPr>
        <w:rFonts w:cs="Times New Roman"/>
      </w:rPr>
    </w:lvl>
    <w:lvl w:ilvl="3" w:tplc="0409000F" w:tentative="1">
      <w:start w:val="1"/>
      <w:numFmt w:val="decimal"/>
      <w:lvlText w:val="%4."/>
      <w:lvlJc w:val="left"/>
      <w:pPr>
        <w:ind w:left="5934" w:hanging="420"/>
      </w:pPr>
      <w:rPr>
        <w:rFonts w:cs="Times New Roman"/>
      </w:rPr>
    </w:lvl>
    <w:lvl w:ilvl="4" w:tplc="04090019" w:tentative="1">
      <w:start w:val="1"/>
      <w:numFmt w:val="lowerLetter"/>
      <w:lvlText w:val="%5)"/>
      <w:lvlJc w:val="left"/>
      <w:pPr>
        <w:ind w:left="6354" w:hanging="420"/>
      </w:pPr>
      <w:rPr>
        <w:rFonts w:cs="Times New Roman"/>
      </w:rPr>
    </w:lvl>
    <w:lvl w:ilvl="5" w:tplc="0409001B" w:tentative="1">
      <w:start w:val="1"/>
      <w:numFmt w:val="lowerRoman"/>
      <w:lvlText w:val="%6."/>
      <w:lvlJc w:val="right"/>
      <w:pPr>
        <w:ind w:left="6774" w:hanging="420"/>
      </w:pPr>
      <w:rPr>
        <w:rFonts w:cs="Times New Roman"/>
      </w:rPr>
    </w:lvl>
    <w:lvl w:ilvl="6" w:tplc="0409000F" w:tentative="1">
      <w:start w:val="1"/>
      <w:numFmt w:val="decimal"/>
      <w:lvlText w:val="%7."/>
      <w:lvlJc w:val="left"/>
      <w:pPr>
        <w:ind w:left="7194" w:hanging="420"/>
      </w:pPr>
      <w:rPr>
        <w:rFonts w:cs="Times New Roman"/>
      </w:rPr>
    </w:lvl>
    <w:lvl w:ilvl="7" w:tplc="04090019" w:tentative="1">
      <w:start w:val="1"/>
      <w:numFmt w:val="lowerLetter"/>
      <w:lvlText w:val="%8)"/>
      <w:lvlJc w:val="left"/>
      <w:pPr>
        <w:ind w:left="7614" w:hanging="420"/>
      </w:pPr>
      <w:rPr>
        <w:rFonts w:cs="Times New Roman"/>
      </w:rPr>
    </w:lvl>
    <w:lvl w:ilvl="8" w:tplc="0409001B" w:tentative="1">
      <w:start w:val="1"/>
      <w:numFmt w:val="lowerRoman"/>
      <w:lvlText w:val="%9."/>
      <w:lvlJc w:val="right"/>
      <w:pPr>
        <w:ind w:left="8034" w:hanging="420"/>
      </w:pPr>
      <w:rPr>
        <w:rFonts w:cs="Times New Roman"/>
      </w:rPr>
    </w:lvl>
  </w:abstractNum>
  <w:abstractNum w:abstractNumId="31" w15:restartNumberingAfterBreak="0">
    <w:nsid w:val="7693295B"/>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2" w15:restartNumberingAfterBreak="0">
    <w:nsid w:val="7946496B"/>
    <w:multiLevelType w:val="hybridMultilevel"/>
    <w:tmpl w:val="5B10DA78"/>
    <w:lvl w:ilvl="0" w:tplc="4C280A9E">
      <w:start w:val="1"/>
      <w:numFmt w:val="decimal"/>
      <w:lvlText w:val="%1、"/>
      <w:lvlJc w:val="left"/>
      <w:pPr>
        <w:ind w:left="840" w:hanging="420"/>
      </w:pPr>
      <w:rPr>
        <w:rFonts w:eastAsia="黑体" w:cs="Times New Roman" w:hint="eastAsia"/>
      </w:rPr>
    </w:lvl>
    <w:lvl w:ilvl="1" w:tplc="B3E881E0">
      <w:start w:val="1"/>
      <w:numFmt w:val="decimal"/>
      <w:lvlText w:val="%2."/>
      <w:lvlJc w:val="left"/>
      <w:pPr>
        <w:ind w:left="1200" w:hanging="36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3" w15:restartNumberingAfterBreak="0">
    <w:nsid w:val="7D0036D2"/>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4" w15:restartNumberingAfterBreak="0">
    <w:nsid w:val="7FF76C5C"/>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13"/>
  </w:num>
  <w:num w:numId="2">
    <w:abstractNumId w:val="2"/>
  </w:num>
  <w:num w:numId="3">
    <w:abstractNumId w:val="22"/>
  </w:num>
  <w:num w:numId="4">
    <w:abstractNumId w:val="3"/>
  </w:num>
  <w:num w:numId="5">
    <w:abstractNumId w:val="19"/>
  </w:num>
  <w:num w:numId="6">
    <w:abstractNumId w:val="7"/>
  </w:num>
  <w:num w:numId="7">
    <w:abstractNumId w:val="4"/>
  </w:num>
  <w:num w:numId="8">
    <w:abstractNumId w:val="34"/>
  </w:num>
  <w:num w:numId="9">
    <w:abstractNumId w:val="20"/>
  </w:num>
  <w:num w:numId="10">
    <w:abstractNumId w:val="21"/>
  </w:num>
  <w:num w:numId="11">
    <w:abstractNumId w:val="18"/>
  </w:num>
  <w:num w:numId="12">
    <w:abstractNumId w:val="10"/>
  </w:num>
  <w:num w:numId="13">
    <w:abstractNumId w:val="26"/>
  </w:num>
  <w:num w:numId="14">
    <w:abstractNumId w:val="1"/>
  </w:num>
  <w:num w:numId="15">
    <w:abstractNumId w:val="11"/>
  </w:num>
  <w:num w:numId="16">
    <w:abstractNumId w:val="12"/>
  </w:num>
  <w:num w:numId="17">
    <w:abstractNumId w:val="8"/>
  </w:num>
  <w:num w:numId="18">
    <w:abstractNumId w:val="28"/>
  </w:num>
  <w:num w:numId="19">
    <w:abstractNumId w:val="5"/>
  </w:num>
  <w:num w:numId="20">
    <w:abstractNumId w:val="32"/>
  </w:num>
  <w:num w:numId="21">
    <w:abstractNumId w:val="29"/>
  </w:num>
  <w:num w:numId="22">
    <w:abstractNumId w:val="17"/>
  </w:num>
  <w:num w:numId="23">
    <w:abstractNumId w:val="16"/>
  </w:num>
  <w:num w:numId="24">
    <w:abstractNumId w:val="27"/>
  </w:num>
  <w:num w:numId="25">
    <w:abstractNumId w:val="30"/>
  </w:num>
  <w:num w:numId="26">
    <w:abstractNumId w:val="33"/>
  </w:num>
  <w:num w:numId="27">
    <w:abstractNumId w:val="23"/>
  </w:num>
  <w:num w:numId="28">
    <w:abstractNumId w:val="15"/>
  </w:num>
  <w:num w:numId="29">
    <w:abstractNumId w:val="14"/>
  </w:num>
  <w:num w:numId="30">
    <w:abstractNumId w:val="31"/>
  </w:num>
  <w:num w:numId="31">
    <w:abstractNumId w:val="0"/>
  </w:num>
  <w:num w:numId="32">
    <w:abstractNumId w:val="6"/>
  </w:num>
  <w:num w:numId="33">
    <w:abstractNumId w:val="24"/>
  </w:num>
  <w:num w:numId="34">
    <w:abstractNumId w:val="25"/>
  </w:num>
  <w:num w:numId="3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3177"/>
    <w:rsid w:val="00001B1F"/>
    <w:rsid w:val="00005769"/>
    <w:rsid w:val="000068B7"/>
    <w:rsid w:val="00007ED8"/>
    <w:rsid w:val="00013E34"/>
    <w:rsid w:val="000146FB"/>
    <w:rsid w:val="00014B58"/>
    <w:rsid w:val="00016EF4"/>
    <w:rsid w:val="00021AA9"/>
    <w:rsid w:val="00022612"/>
    <w:rsid w:val="00027165"/>
    <w:rsid w:val="000272DD"/>
    <w:rsid w:val="000326A4"/>
    <w:rsid w:val="000347AC"/>
    <w:rsid w:val="00034A2E"/>
    <w:rsid w:val="000428EB"/>
    <w:rsid w:val="00042A14"/>
    <w:rsid w:val="0005080B"/>
    <w:rsid w:val="00050DC0"/>
    <w:rsid w:val="000528AC"/>
    <w:rsid w:val="00053177"/>
    <w:rsid w:val="000553FF"/>
    <w:rsid w:val="00057741"/>
    <w:rsid w:val="000655A7"/>
    <w:rsid w:val="00065D20"/>
    <w:rsid w:val="00066D35"/>
    <w:rsid w:val="000719B8"/>
    <w:rsid w:val="00073D35"/>
    <w:rsid w:val="00075131"/>
    <w:rsid w:val="00075D9A"/>
    <w:rsid w:val="000763D3"/>
    <w:rsid w:val="00076553"/>
    <w:rsid w:val="00076A61"/>
    <w:rsid w:val="000864E5"/>
    <w:rsid w:val="000865A5"/>
    <w:rsid w:val="00087BFE"/>
    <w:rsid w:val="00092AC0"/>
    <w:rsid w:val="00094737"/>
    <w:rsid w:val="00094913"/>
    <w:rsid w:val="00095909"/>
    <w:rsid w:val="000A0B33"/>
    <w:rsid w:val="000A0F6A"/>
    <w:rsid w:val="000A388B"/>
    <w:rsid w:val="000A609D"/>
    <w:rsid w:val="000A6298"/>
    <w:rsid w:val="000A7C7C"/>
    <w:rsid w:val="000B6481"/>
    <w:rsid w:val="000B7FED"/>
    <w:rsid w:val="000C0858"/>
    <w:rsid w:val="000C10BE"/>
    <w:rsid w:val="000C141B"/>
    <w:rsid w:val="000C2627"/>
    <w:rsid w:val="000C32D3"/>
    <w:rsid w:val="000C3364"/>
    <w:rsid w:val="000C3B72"/>
    <w:rsid w:val="000D1391"/>
    <w:rsid w:val="000D3C5F"/>
    <w:rsid w:val="000D5AB4"/>
    <w:rsid w:val="000D7E2B"/>
    <w:rsid w:val="000E5BB7"/>
    <w:rsid w:val="000E724B"/>
    <w:rsid w:val="000E7B77"/>
    <w:rsid w:val="000F0FA2"/>
    <w:rsid w:val="000F11CA"/>
    <w:rsid w:val="000F2CA3"/>
    <w:rsid w:val="000F4FC5"/>
    <w:rsid w:val="000F6DD5"/>
    <w:rsid w:val="000F734F"/>
    <w:rsid w:val="00101718"/>
    <w:rsid w:val="001051D0"/>
    <w:rsid w:val="00105F6A"/>
    <w:rsid w:val="00110492"/>
    <w:rsid w:val="001131BD"/>
    <w:rsid w:val="00121249"/>
    <w:rsid w:val="001212A4"/>
    <w:rsid w:val="00125D34"/>
    <w:rsid w:val="0012605F"/>
    <w:rsid w:val="00136068"/>
    <w:rsid w:val="00137163"/>
    <w:rsid w:val="00140E47"/>
    <w:rsid w:val="00141303"/>
    <w:rsid w:val="00142818"/>
    <w:rsid w:val="0014333A"/>
    <w:rsid w:val="00143C6B"/>
    <w:rsid w:val="00146DE7"/>
    <w:rsid w:val="0015095C"/>
    <w:rsid w:val="0015267B"/>
    <w:rsid w:val="00172A27"/>
    <w:rsid w:val="001764E1"/>
    <w:rsid w:val="00176CFB"/>
    <w:rsid w:val="00181AE4"/>
    <w:rsid w:val="0019033A"/>
    <w:rsid w:val="00191F8C"/>
    <w:rsid w:val="00192A56"/>
    <w:rsid w:val="00196775"/>
    <w:rsid w:val="001A031E"/>
    <w:rsid w:val="001A20B9"/>
    <w:rsid w:val="001A3CD1"/>
    <w:rsid w:val="001A58A0"/>
    <w:rsid w:val="001A6E9D"/>
    <w:rsid w:val="001A77B6"/>
    <w:rsid w:val="001A7BFE"/>
    <w:rsid w:val="001A7EF3"/>
    <w:rsid w:val="001B4CBA"/>
    <w:rsid w:val="001B500F"/>
    <w:rsid w:val="001C1C78"/>
    <w:rsid w:val="001C2005"/>
    <w:rsid w:val="001C6CFF"/>
    <w:rsid w:val="001D0084"/>
    <w:rsid w:val="001D1F55"/>
    <w:rsid w:val="001D530A"/>
    <w:rsid w:val="001D5789"/>
    <w:rsid w:val="001E2F38"/>
    <w:rsid w:val="001E4AE6"/>
    <w:rsid w:val="001E6AB7"/>
    <w:rsid w:val="001E6F60"/>
    <w:rsid w:val="001F00EC"/>
    <w:rsid w:val="001F226A"/>
    <w:rsid w:val="001F2CDF"/>
    <w:rsid w:val="001F436C"/>
    <w:rsid w:val="001F458D"/>
    <w:rsid w:val="001F5D8E"/>
    <w:rsid w:val="001F5F48"/>
    <w:rsid w:val="001F6446"/>
    <w:rsid w:val="002005AC"/>
    <w:rsid w:val="00200A0C"/>
    <w:rsid w:val="002012E8"/>
    <w:rsid w:val="00203F38"/>
    <w:rsid w:val="00205845"/>
    <w:rsid w:val="00206792"/>
    <w:rsid w:val="00211AEB"/>
    <w:rsid w:val="00212016"/>
    <w:rsid w:val="00212EA6"/>
    <w:rsid w:val="0021416F"/>
    <w:rsid w:val="00216A3C"/>
    <w:rsid w:val="00216A46"/>
    <w:rsid w:val="00217124"/>
    <w:rsid w:val="0022304A"/>
    <w:rsid w:val="002246E9"/>
    <w:rsid w:val="00225522"/>
    <w:rsid w:val="00225A17"/>
    <w:rsid w:val="00231A99"/>
    <w:rsid w:val="00234593"/>
    <w:rsid w:val="00236002"/>
    <w:rsid w:val="00240880"/>
    <w:rsid w:val="00241630"/>
    <w:rsid w:val="00241A35"/>
    <w:rsid w:val="00243AC6"/>
    <w:rsid w:val="002442CF"/>
    <w:rsid w:val="00247AE1"/>
    <w:rsid w:val="00251800"/>
    <w:rsid w:val="0025204F"/>
    <w:rsid w:val="002526FD"/>
    <w:rsid w:val="002542C0"/>
    <w:rsid w:val="00256713"/>
    <w:rsid w:val="00256803"/>
    <w:rsid w:val="00256ADA"/>
    <w:rsid w:val="0025715B"/>
    <w:rsid w:val="00257AAE"/>
    <w:rsid w:val="00262106"/>
    <w:rsid w:val="002664BF"/>
    <w:rsid w:val="00267887"/>
    <w:rsid w:val="0027459C"/>
    <w:rsid w:val="00275383"/>
    <w:rsid w:val="002761D3"/>
    <w:rsid w:val="002813ED"/>
    <w:rsid w:val="00281C6F"/>
    <w:rsid w:val="00281E82"/>
    <w:rsid w:val="002833A2"/>
    <w:rsid w:val="00286B36"/>
    <w:rsid w:val="00287719"/>
    <w:rsid w:val="002877C4"/>
    <w:rsid w:val="0029059D"/>
    <w:rsid w:val="00291C41"/>
    <w:rsid w:val="00297147"/>
    <w:rsid w:val="002A00D3"/>
    <w:rsid w:val="002A4288"/>
    <w:rsid w:val="002A56E6"/>
    <w:rsid w:val="002B2DA2"/>
    <w:rsid w:val="002B48EA"/>
    <w:rsid w:val="002B6A52"/>
    <w:rsid w:val="002B75AF"/>
    <w:rsid w:val="002B7602"/>
    <w:rsid w:val="002B784D"/>
    <w:rsid w:val="002B7DCF"/>
    <w:rsid w:val="002C0074"/>
    <w:rsid w:val="002C07B0"/>
    <w:rsid w:val="002C16FA"/>
    <w:rsid w:val="002C5349"/>
    <w:rsid w:val="002D1135"/>
    <w:rsid w:val="002E03C7"/>
    <w:rsid w:val="002E5BCC"/>
    <w:rsid w:val="002E6DCE"/>
    <w:rsid w:val="002E7A00"/>
    <w:rsid w:val="002E7A16"/>
    <w:rsid w:val="002F0E87"/>
    <w:rsid w:val="002F10AF"/>
    <w:rsid w:val="002F2E53"/>
    <w:rsid w:val="00307F0B"/>
    <w:rsid w:val="00313329"/>
    <w:rsid w:val="00313F4F"/>
    <w:rsid w:val="003177B7"/>
    <w:rsid w:val="00317B00"/>
    <w:rsid w:val="0032049E"/>
    <w:rsid w:val="00321B9B"/>
    <w:rsid w:val="00321D88"/>
    <w:rsid w:val="00322865"/>
    <w:rsid w:val="00323491"/>
    <w:rsid w:val="003246E5"/>
    <w:rsid w:val="00327920"/>
    <w:rsid w:val="00331936"/>
    <w:rsid w:val="0033347A"/>
    <w:rsid w:val="00334953"/>
    <w:rsid w:val="00340A26"/>
    <w:rsid w:val="00340AC5"/>
    <w:rsid w:val="00340D4C"/>
    <w:rsid w:val="00341AE2"/>
    <w:rsid w:val="0034239E"/>
    <w:rsid w:val="00350772"/>
    <w:rsid w:val="00351DEE"/>
    <w:rsid w:val="0035366D"/>
    <w:rsid w:val="00354150"/>
    <w:rsid w:val="00361ECF"/>
    <w:rsid w:val="00367BAE"/>
    <w:rsid w:val="003719D7"/>
    <w:rsid w:val="00372E86"/>
    <w:rsid w:val="0037307F"/>
    <w:rsid w:val="00381603"/>
    <w:rsid w:val="00391CE5"/>
    <w:rsid w:val="003938AA"/>
    <w:rsid w:val="003945CC"/>
    <w:rsid w:val="00395630"/>
    <w:rsid w:val="003A0926"/>
    <w:rsid w:val="003A279F"/>
    <w:rsid w:val="003A2A7A"/>
    <w:rsid w:val="003A2E5A"/>
    <w:rsid w:val="003A3A57"/>
    <w:rsid w:val="003A3CF4"/>
    <w:rsid w:val="003A6287"/>
    <w:rsid w:val="003A7465"/>
    <w:rsid w:val="003B069F"/>
    <w:rsid w:val="003B1A3B"/>
    <w:rsid w:val="003B4C5B"/>
    <w:rsid w:val="003B5F61"/>
    <w:rsid w:val="003B610B"/>
    <w:rsid w:val="003B6970"/>
    <w:rsid w:val="003B6DE0"/>
    <w:rsid w:val="003C7C0C"/>
    <w:rsid w:val="003D5CEC"/>
    <w:rsid w:val="003D7515"/>
    <w:rsid w:val="003E0C33"/>
    <w:rsid w:val="003E16CC"/>
    <w:rsid w:val="003E1C54"/>
    <w:rsid w:val="003E464C"/>
    <w:rsid w:val="003E7DF0"/>
    <w:rsid w:val="003F07F8"/>
    <w:rsid w:val="003F195A"/>
    <w:rsid w:val="003F25F0"/>
    <w:rsid w:val="003F2722"/>
    <w:rsid w:val="003F343C"/>
    <w:rsid w:val="003F4F67"/>
    <w:rsid w:val="003F5DB0"/>
    <w:rsid w:val="003F73B3"/>
    <w:rsid w:val="00403576"/>
    <w:rsid w:val="004049F2"/>
    <w:rsid w:val="004056BC"/>
    <w:rsid w:val="00406FC3"/>
    <w:rsid w:val="004072AF"/>
    <w:rsid w:val="00412ED2"/>
    <w:rsid w:val="00415E59"/>
    <w:rsid w:val="004178D4"/>
    <w:rsid w:val="00420E2F"/>
    <w:rsid w:val="00432003"/>
    <w:rsid w:val="0043508B"/>
    <w:rsid w:val="004370EA"/>
    <w:rsid w:val="00437B2A"/>
    <w:rsid w:val="00441EF1"/>
    <w:rsid w:val="00450AFF"/>
    <w:rsid w:val="00452791"/>
    <w:rsid w:val="00452B5F"/>
    <w:rsid w:val="00453588"/>
    <w:rsid w:val="00453F50"/>
    <w:rsid w:val="004568B2"/>
    <w:rsid w:val="0046183D"/>
    <w:rsid w:val="00464FD5"/>
    <w:rsid w:val="00466E32"/>
    <w:rsid w:val="00467415"/>
    <w:rsid w:val="00470947"/>
    <w:rsid w:val="00473106"/>
    <w:rsid w:val="0047737E"/>
    <w:rsid w:val="00477805"/>
    <w:rsid w:val="00486AB5"/>
    <w:rsid w:val="00490D78"/>
    <w:rsid w:val="00490F1B"/>
    <w:rsid w:val="00491443"/>
    <w:rsid w:val="004926CF"/>
    <w:rsid w:val="00495757"/>
    <w:rsid w:val="00496E72"/>
    <w:rsid w:val="00496ECA"/>
    <w:rsid w:val="004A3E14"/>
    <w:rsid w:val="004B1F93"/>
    <w:rsid w:val="004B6D4C"/>
    <w:rsid w:val="004C1C7A"/>
    <w:rsid w:val="004C1FBB"/>
    <w:rsid w:val="004C441A"/>
    <w:rsid w:val="004C4A23"/>
    <w:rsid w:val="004C679B"/>
    <w:rsid w:val="004C7CCA"/>
    <w:rsid w:val="004C7F3A"/>
    <w:rsid w:val="004D1629"/>
    <w:rsid w:val="004D2A22"/>
    <w:rsid w:val="004D668E"/>
    <w:rsid w:val="004D7472"/>
    <w:rsid w:val="004D7C52"/>
    <w:rsid w:val="004E0589"/>
    <w:rsid w:val="004E0986"/>
    <w:rsid w:val="004E4519"/>
    <w:rsid w:val="004E60B8"/>
    <w:rsid w:val="004F1001"/>
    <w:rsid w:val="004F6EDE"/>
    <w:rsid w:val="004F7188"/>
    <w:rsid w:val="00501AA4"/>
    <w:rsid w:val="00502687"/>
    <w:rsid w:val="005028D3"/>
    <w:rsid w:val="00506C5C"/>
    <w:rsid w:val="005145A1"/>
    <w:rsid w:val="00514803"/>
    <w:rsid w:val="0052248F"/>
    <w:rsid w:val="00522AA0"/>
    <w:rsid w:val="00522E92"/>
    <w:rsid w:val="00523958"/>
    <w:rsid w:val="00527617"/>
    <w:rsid w:val="0052769A"/>
    <w:rsid w:val="00530094"/>
    <w:rsid w:val="005301B5"/>
    <w:rsid w:val="005320D7"/>
    <w:rsid w:val="005511A7"/>
    <w:rsid w:val="005533E0"/>
    <w:rsid w:val="00555EF5"/>
    <w:rsid w:val="005577CC"/>
    <w:rsid w:val="00557FB9"/>
    <w:rsid w:val="00563FBF"/>
    <w:rsid w:val="00564D48"/>
    <w:rsid w:val="0056762C"/>
    <w:rsid w:val="00567CCF"/>
    <w:rsid w:val="00567EFE"/>
    <w:rsid w:val="00571FB3"/>
    <w:rsid w:val="00574853"/>
    <w:rsid w:val="00577EE9"/>
    <w:rsid w:val="00582547"/>
    <w:rsid w:val="0058323D"/>
    <w:rsid w:val="0058662F"/>
    <w:rsid w:val="00586977"/>
    <w:rsid w:val="005872F5"/>
    <w:rsid w:val="005902F6"/>
    <w:rsid w:val="00597178"/>
    <w:rsid w:val="005B0876"/>
    <w:rsid w:val="005B2EC2"/>
    <w:rsid w:val="005B5F4F"/>
    <w:rsid w:val="005C0D5B"/>
    <w:rsid w:val="005C1E45"/>
    <w:rsid w:val="005C237A"/>
    <w:rsid w:val="005C4B3E"/>
    <w:rsid w:val="005C57F3"/>
    <w:rsid w:val="005D30A4"/>
    <w:rsid w:val="005D3311"/>
    <w:rsid w:val="005D3AD1"/>
    <w:rsid w:val="005D3C72"/>
    <w:rsid w:val="005D5944"/>
    <w:rsid w:val="005E0467"/>
    <w:rsid w:val="005E2F7F"/>
    <w:rsid w:val="005E308C"/>
    <w:rsid w:val="005E50A6"/>
    <w:rsid w:val="005E647B"/>
    <w:rsid w:val="005F056E"/>
    <w:rsid w:val="005F354D"/>
    <w:rsid w:val="005F7BA9"/>
    <w:rsid w:val="00600D86"/>
    <w:rsid w:val="00601D96"/>
    <w:rsid w:val="00604A12"/>
    <w:rsid w:val="00604B42"/>
    <w:rsid w:val="00605B40"/>
    <w:rsid w:val="00606E11"/>
    <w:rsid w:val="006075DE"/>
    <w:rsid w:val="0061166D"/>
    <w:rsid w:val="00611889"/>
    <w:rsid w:val="006153DC"/>
    <w:rsid w:val="00616999"/>
    <w:rsid w:val="00617342"/>
    <w:rsid w:val="00617B49"/>
    <w:rsid w:val="00620E69"/>
    <w:rsid w:val="00621192"/>
    <w:rsid w:val="006213B7"/>
    <w:rsid w:val="006257E7"/>
    <w:rsid w:val="00627F4E"/>
    <w:rsid w:val="0063109C"/>
    <w:rsid w:val="00632617"/>
    <w:rsid w:val="006338C3"/>
    <w:rsid w:val="006372C4"/>
    <w:rsid w:val="006416D7"/>
    <w:rsid w:val="00641A44"/>
    <w:rsid w:val="006420FE"/>
    <w:rsid w:val="006431C0"/>
    <w:rsid w:val="00643AFB"/>
    <w:rsid w:val="00643E73"/>
    <w:rsid w:val="0065312F"/>
    <w:rsid w:val="0065641E"/>
    <w:rsid w:val="00660F71"/>
    <w:rsid w:val="006636AA"/>
    <w:rsid w:val="00664982"/>
    <w:rsid w:val="0066690C"/>
    <w:rsid w:val="006713CE"/>
    <w:rsid w:val="00671E37"/>
    <w:rsid w:val="00683240"/>
    <w:rsid w:val="0068565B"/>
    <w:rsid w:val="00690813"/>
    <w:rsid w:val="00691DC1"/>
    <w:rsid w:val="00693A4E"/>
    <w:rsid w:val="006A0617"/>
    <w:rsid w:val="006A60DB"/>
    <w:rsid w:val="006A789B"/>
    <w:rsid w:val="006B1366"/>
    <w:rsid w:val="006B15A8"/>
    <w:rsid w:val="006B3D91"/>
    <w:rsid w:val="006C196D"/>
    <w:rsid w:val="006C456E"/>
    <w:rsid w:val="006C56BE"/>
    <w:rsid w:val="006C7EEF"/>
    <w:rsid w:val="006D2E38"/>
    <w:rsid w:val="006D3527"/>
    <w:rsid w:val="006D5065"/>
    <w:rsid w:val="006D5DE0"/>
    <w:rsid w:val="006E0C57"/>
    <w:rsid w:val="006E1297"/>
    <w:rsid w:val="006E146A"/>
    <w:rsid w:val="006E2738"/>
    <w:rsid w:val="006E6EC9"/>
    <w:rsid w:val="006E7D65"/>
    <w:rsid w:val="006F1095"/>
    <w:rsid w:val="006F1E49"/>
    <w:rsid w:val="006F26E4"/>
    <w:rsid w:val="006F6BD5"/>
    <w:rsid w:val="00701F88"/>
    <w:rsid w:val="00704FD0"/>
    <w:rsid w:val="007121DC"/>
    <w:rsid w:val="00720669"/>
    <w:rsid w:val="00726EDD"/>
    <w:rsid w:val="007314DC"/>
    <w:rsid w:val="007329D6"/>
    <w:rsid w:val="00733FE3"/>
    <w:rsid w:val="0073755F"/>
    <w:rsid w:val="0074077E"/>
    <w:rsid w:val="00742860"/>
    <w:rsid w:val="00746FC6"/>
    <w:rsid w:val="007475BF"/>
    <w:rsid w:val="007526A3"/>
    <w:rsid w:val="007535CC"/>
    <w:rsid w:val="0075508F"/>
    <w:rsid w:val="00761211"/>
    <w:rsid w:val="00762FDF"/>
    <w:rsid w:val="007640A3"/>
    <w:rsid w:val="00765031"/>
    <w:rsid w:val="00766412"/>
    <w:rsid w:val="0077432E"/>
    <w:rsid w:val="007763F3"/>
    <w:rsid w:val="00776AE7"/>
    <w:rsid w:val="00776C05"/>
    <w:rsid w:val="0077751C"/>
    <w:rsid w:val="00782023"/>
    <w:rsid w:val="007826AA"/>
    <w:rsid w:val="00782E7D"/>
    <w:rsid w:val="0078557A"/>
    <w:rsid w:val="0078692A"/>
    <w:rsid w:val="0078778F"/>
    <w:rsid w:val="00796827"/>
    <w:rsid w:val="007A4229"/>
    <w:rsid w:val="007A48E7"/>
    <w:rsid w:val="007B0642"/>
    <w:rsid w:val="007B0C6D"/>
    <w:rsid w:val="007B4CF3"/>
    <w:rsid w:val="007B5E7E"/>
    <w:rsid w:val="007C2480"/>
    <w:rsid w:val="007C3B32"/>
    <w:rsid w:val="007C7D63"/>
    <w:rsid w:val="007D0E6D"/>
    <w:rsid w:val="007D1239"/>
    <w:rsid w:val="007D1B74"/>
    <w:rsid w:val="007D1CDA"/>
    <w:rsid w:val="007D5C94"/>
    <w:rsid w:val="007E09B6"/>
    <w:rsid w:val="007E3DB5"/>
    <w:rsid w:val="007E5445"/>
    <w:rsid w:val="007E6C0F"/>
    <w:rsid w:val="007F084F"/>
    <w:rsid w:val="007F4BB1"/>
    <w:rsid w:val="00800E1F"/>
    <w:rsid w:val="008022F0"/>
    <w:rsid w:val="00804DE0"/>
    <w:rsid w:val="008137FD"/>
    <w:rsid w:val="0081686A"/>
    <w:rsid w:val="00820B47"/>
    <w:rsid w:val="0083123B"/>
    <w:rsid w:val="00831559"/>
    <w:rsid w:val="0083317D"/>
    <w:rsid w:val="00836220"/>
    <w:rsid w:val="00837676"/>
    <w:rsid w:val="00842CBD"/>
    <w:rsid w:val="008469E5"/>
    <w:rsid w:val="0085020E"/>
    <w:rsid w:val="00851792"/>
    <w:rsid w:val="00860CB9"/>
    <w:rsid w:val="00864541"/>
    <w:rsid w:val="008654EB"/>
    <w:rsid w:val="00866F4B"/>
    <w:rsid w:val="00873A89"/>
    <w:rsid w:val="008741D1"/>
    <w:rsid w:val="00874AAE"/>
    <w:rsid w:val="00875A2D"/>
    <w:rsid w:val="00875A88"/>
    <w:rsid w:val="00886512"/>
    <w:rsid w:val="0088699A"/>
    <w:rsid w:val="008904FF"/>
    <w:rsid w:val="0089170E"/>
    <w:rsid w:val="0089229A"/>
    <w:rsid w:val="008934BC"/>
    <w:rsid w:val="00897FF0"/>
    <w:rsid w:val="008A3B94"/>
    <w:rsid w:val="008A4432"/>
    <w:rsid w:val="008B24D0"/>
    <w:rsid w:val="008B3FD6"/>
    <w:rsid w:val="008B7C71"/>
    <w:rsid w:val="008C53D1"/>
    <w:rsid w:val="008D24D9"/>
    <w:rsid w:val="008D35D4"/>
    <w:rsid w:val="008D4AF5"/>
    <w:rsid w:val="008D4C8F"/>
    <w:rsid w:val="008D7B72"/>
    <w:rsid w:val="008E1530"/>
    <w:rsid w:val="008E1631"/>
    <w:rsid w:val="008E357A"/>
    <w:rsid w:val="008E47D2"/>
    <w:rsid w:val="008F1944"/>
    <w:rsid w:val="008F1ADC"/>
    <w:rsid w:val="008F1EBC"/>
    <w:rsid w:val="008F30CB"/>
    <w:rsid w:val="008F3334"/>
    <w:rsid w:val="008F3C97"/>
    <w:rsid w:val="008F6AB8"/>
    <w:rsid w:val="008F790F"/>
    <w:rsid w:val="0090000D"/>
    <w:rsid w:val="00900CCD"/>
    <w:rsid w:val="00901648"/>
    <w:rsid w:val="009054F1"/>
    <w:rsid w:val="009103A2"/>
    <w:rsid w:val="0091115A"/>
    <w:rsid w:val="00911FF4"/>
    <w:rsid w:val="00912472"/>
    <w:rsid w:val="009155DA"/>
    <w:rsid w:val="009162FE"/>
    <w:rsid w:val="00920FE9"/>
    <w:rsid w:val="00921BBC"/>
    <w:rsid w:val="009265DD"/>
    <w:rsid w:val="00930E55"/>
    <w:rsid w:val="009316BF"/>
    <w:rsid w:val="00933A44"/>
    <w:rsid w:val="0093459D"/>
    <w:rsid w:val="00940FE6"/>
    <w:rsid w:val="00942B19"/>
    <w:rsid w:val="00946A87"/>
    <w:rsid w:val="00947151"/>
    <w:rsid w:val="00951081"/>
    <w:rsid w:val="00952FC6"/>
    <w:rsid w:val="00953AE3"/>
    <w:rsid w:val="009574C4"/>
    <w:rsid w:val="00967010"/>
    <w:rsid w:val="009678D7"/>
    <w:rsid w:val="00967D04"/>
    <w:rsid w:val="00972CBF"/>
    <w:rsid w:val="00975788"/>
    <w:rsid w:val="00975D82"/>
    <w:rsid w:val="00977E2C"/>
    <w:rsid w:val="00980540"/>
    <w:rsid w:val="00982662"/>
    <w:rsid w:val="0098297B"/>
    <w:rsid w:val="0098492D"/>
    <w:rsid w:val="00986591"/>
    <w:rsid w:val="0099161A"/>
    <w:rsid w:val="00997DC6"/>
    <w:rsid w:val="009A5B7F"/>
    <w:rsid w:val="009A62AB"/>
    <w:rsid w:val="009A7401"/>
    <w:rsid w:val="009B18BA"/>
    <w:rsid w:val="009B235B"/>
    <w:rsid w:val="009B3230"/>
    <w:rsid w:val="009B47C9"/>
    <w:rsid w:val="009C2D22"/>
    <w:rsid w:val="009D1F48"/>
    <w:rsid w:val="009D4B21"/>
    <w:rsid w:val="009D6B48"/>
    <w:rsid w:val="009E0D70"/>
    <w:rsid w:val="009F081F"/>
    <w:rsid w:val="009F2F1C"/>
    <w:rsid w:val="009F4D31"/>
    <w:rsid w:val="009F670D"/>
    <w:rsid w:val="009F7342"/>
    <w:rsid w:val="00A0028B"/>
    <w:rsid w:val="00A00896"/>
    <w:rsid w:val="00A00A9B"/>
    <w:rsid w:val="00A0117C"/>
    <w:rsid w:val="00A01F8E"/>
    <w:rsid w:val="00A03204"/>
    <w:rsid w:val="00A1068F"/>
    <w:rsid w:val="00A11131"/>
    <w:rsid w:val="00A1219E"/>
    <w:rsid w:val="00A12F04"/>
    <w:rsid w:val="00A13EB4"/>
    <w:rsid w:val="00A15342"/>
    <w:rsid w:val="00A15D46"/>
    <w:rsid w:val="00A2012B"/>
    <w:rsid w:val="00A234FE"/>
    <w:rsid w:val="00A2567D"/>
    <w:rsid w:val="00A257ED"/>
    <w:rsid w:val="00A2635A"/>
    <w:rsid w:val="00A26B15"/>
    <w:rsid w:val="00A27DDC"/>
    <w:rsid w:val="00A338D5"/>
    <w:rsid w:val="00A43A1A"/>
    <w:rsid w:val="00A43B5B"/>
    <w:rsid w:val="00A44935"/>
    <w:rsid w:val="00A455C7"/>
    <w:rsid w:val="00A46405"/>
    <w:rsid w:val="00A47BA4"/>
    <w:rsid w:val="00A50050"/>
    <w:rsid w:val="00A51F81"/>
    <w:rsid w:val="00A5350C"/>
    <w:rsid w:val="00A53B67"/>
    <w:rsid w:val="00A55F54"/>
    <w:rsid w:val="00A573B7"/>
    <w:rsid w:val="00A60BA6"/>
    <w:rsid w:val="00A6711B"/>
    <w:rsid w:val="00A6754E"/>
    <w:rsid w:val="00A710DD"/>
    <w:rsid w:val="00A77280"/>
    <w:rsid w:val="00A823CB"/>
    <w:rsid w:val="00A9191C"/>
    <w:rsid w:val="00A9369F"/>
    <w:rsid w:val="00A94792"/>
    <w:rsid w:val="00A96FBC"/>
    <w:rsid w:val="00AA689E"/>
    <w:rsid w:val="00AB0819"/>
    <w:rsid w:val="00AB4E8E"/>
    <w:rsid w:val="00AB5D9B"/>
    <w:rsid w:val="00AC16C4"/>
    <w:rsid w:val="00AC1878"/>
    <w:rsid w:val="00AC2FA9"/>
    <w:rsid w:val="00AC39DE"/>
    <w:rsid w:val="00AC4EF2"/>
    <w:rsid w:val="00AD126A"/>
    <w:rsid w:val="00AD31B9"/>
    <w:rsid w:val="00AD605C"/>
    <w:rsid w:val="00AE0192"/>
    <w:rsid w:val="00AE6A1F"/>
    <w:rsid w:val="00AE6FAB"/>
    <w:rsid w:val="00AF1ACF"/>
    <w:rsid w:val="00AF2E2D"/>
    <w:rsid w:val="00AF2ECB"/>
    <w:rsid w:val="00AF50D7"/>
    <w:rsid w:val="00AF750B"/>
    <w:rsid w:val="00B027BB"/>
    <w:rsid w:val="00B04E29"/>
    <w:rsid w:val="00B058BB"/>
    <w:rsid w:val="00B139D9"/>
    <w:rsid w:val="00B16B7F"/>
    <w:rsid w:val="00B212C9"/>
    <w:rsid w:val="00B2337F"/>
    <w:rsid w:val="00B23509"/>
    <w:rsid w:val="00B26A2A"/>
    <w:rsid w:val="00B330B0"/>
    <w:rsid w:val="00B34B40"/>
    <w:rsid w:val="00B34EAE"/>
    <w:rsid w:val="00B35BF4"/>
    <w:rsid w:val="00B36314"/>
    <w:rsid w:val="00B401A1"/>
    <w:rsid w:val="00B4093B"/>
    <w:rsid w:val="00B41E2C"/>
    <w:rsid w:val="00B42A39"/>
    <w:rsid w:val="00B50FE1"/>
    <w:rsid w:val="00B51F77"/>
    <w:rsid w:val="00B5263B"/>
    <w:rsid w:val="00B53129"/>
    <w:rsid w:val="00B53978"/>
    <w:rsid w:val="00B572E6"/>
    <w:rsid w:val="00B57CD3"/>
    <w:rsid w:val="00B611A9"/>
    <w:rsid w:val="00B61F49"/>
    <w:rsid w:val="00B6201F"/>
    <w:rsid w:val="00B652AC"/>
    <w:rsid w:val="00B66144"/>
    <w:rsid w:val="00B70EE1"/>
    <w:rsid w:val="00B73595"/>
    <w:rsid w:val="00B73984"/>
    <w:rsid w:val="00B76983"/>
    <w:rsid w:val="00B84255"/>
    <w:rsid w:val="00B91795"/>
    <w:rsid w:val="00B9319C"/>
    <w:rsid w:val="00B93EBF"/>
    <w:rsid w:val="00B95A12"/>
    <w:rsid w:val="00BA28DB"/>
    <w:rsid w:val="00BA326B"/>
    <w:rsid w:val="00BA7726"/>
    <w:rsid w:val="00BB024E"/>
    <w:rsid w:val="00BB2EF7"/>
    <w:rsid w:val="00BB67E2"/>
    <w:rsid w:val="00BB7F38"/>
    <w:rsid w:val="00BC2185"/>
    <w:rsid w:val="00BC2B9E"/>
    <w:rsid w:val="00BC42A3"/>
    <w:rsid w:val="00BC7F7F"/>
    <w:rsid w:val="00BD02C0"/>
    <w:rsid w:val="00BD662C"/>
    <w:rsid w:val="00BE1B6F"/>
    <w:rsid w:val="00BE2F80"/>
    <w:rsid w:val="00BE3EB3"/>
    <w:rsid w:val="00BF1587"/>
    <w:rsid w:val="00BF452A"/>
    <w:rsid w:val="00BF5017"/>
    <w:rsid w:val="00BF5549"/>
    <w:rsid w:val="00C01065"/>
    <w:rsid w:val="00C041AE"/>
    <w:rsid w:val="00C0739A"/>
    <w:rsid w:val="00C074D9"/>
    <w:rsid w:val="00C102C4"/>
    <w:rsid w:val="00C10374"/>
    <w:rsid w:val="00C15710"/>
    <w:rsid w:val="00C1731B"/>
    <w:rsid w:val="00C21C2F"/>
    <w:rsid w:val="00C22EE0"/>
    <w:rsid w:val="00C24D65"/>
    <w:rsid w:val="00C30DA6"/>
    <w:rsid w:val="00C3111C"/>
    <w:rsid w:val="00C32A0A"/>
    <w:rsid w:val="00C4674C"/>
    <w:rsid w:val="00C51EEE"/>
    <w:rsid w:val="00C6029E"/>
    <w:rsid w:val="00C63580"/>
    <w:rsid w:val="00C64845"/>
    <w:rsid w:val="00C66397"/>
    <w:rsid w:val="00C670AF"/>
    <w:rsid w:val="00C71E48"/>
    <w:rsid w:val="00C729FB"/>
    <w:rsid w:val="00C76237"/>
    <w:rsid w:val="00C76F6B"/>
    <w:rsid w:val="00C7760D"/>
    <w:rsid w:val="00C8440E"/>
    <w:rsid w:val="00C87DE6"/>
    <w:rsid w:val="00C908B8"/>
    <w:rsid w:val="00C9251E"/>
    <w:rsid w:val="00C93A02"/>
    <w:rsid w:val="00C96009"/>
    <w:rsid w:val="00CA167E"/>
    <w:rsid w:val="00CB040D"/>
    <w:rsid w:val="00CB2957"/>
    <w:rsid w:val="00CB7DB5"/>
    <w:rsid w:val="00CC0851"/>
    <w:rsid w:val="00CD2232"/>
    <w:rsid w:val="00CE0B4C"/>
    <w:rsid w:val="00CE133B"/>
    <w:rsid w:val="00CE382F"/>
    <w:rsid w:val="00CE439D"/>
    <w:rsid w:val="00CF56BA"/>
    <w:rsid w:val="00CF5E6D"/>
    <w:rsid w:val="00CF600C"/>
    <w:rsid w:val="00CF6CAD"/>
    <w:rsid w:val="00CF7296"/>
    <w:rsid w:val="00CF7792"/>
    <w:rsid w:val="00CF7886"/>
    <w:rsid w:val="00CF7DC7"/>
    <w:rsid w:val="00D00F24"/>
    <w:rsid w:val="00D02719"/>
    <w:rsid w:val="00D045E2"/>
    <w:rsid w:val="00D052AA"/>
    <w:rsid w:val="00D11F40"/>
    <w:rsid w:val="00D1276B"/>
    <w:rsid w:val="00D12F6E"/>
    <w:rsid w:val="00D173E8"/>
    <w:rsid w:val="00D205F1"/>
    <w:rsid w:val="00D20C3C"/>
    <w:rsid w:val="00D23BED"/>
    <w:rsid w:val="00D31665"/>
    <w:rsid w:val="00D31FC2"/>
    <w:rsid w:val="00D32804"/>
    <w:rsid w:val="00D3630F"/>
    <w:rsid w:val="00D370B1"/>
    <w:rsid w:val="00D41748"/>
    <w:rsid w:val="00D4561E"/>
    <w:rsid w:val="00D45A5C"/>
    <w:rsid w:val="00D537D7"/>
    <w:rsid w:val="00D53CB1"/>
    <w:rsid w:val="00D543DF"/>
    <w:rsid w:val="00D55527"/>
    <w:rsid w:val="00D56955"/>
    <w:rsid w:val="00D60A36"/>
    <w:rsid w:val="00D6491E"/>
    <w:rsid w:val="00D65732"/>
    <w:rsid w:val="00D66215"/>
    <w:rsid w:val="00D66300"/>
    <w:rsid w:val="00D67F86"/>
    <w:rsid w:val="00D71A6F"/>
    <w:rsid w:val="00D73E42"/>
    <w:rsid w:val="00D746D7"/>
    <w:rsid w:val="00D749B1"/>
    <w:rsid w:val="00D75A4A"/>
    <w:rsid w:val="00D76A2C"/>
    <w:rsid w:val="00D81299"/>
    <w:rsid w:val="00D82AB7"/>
    <w:rsid w:val="00D85BA5"/>
    <w:rsid w:val="00D85C66"/>
    <w:rsid w:val="00D91ABC"/>
    <w:rsid w:val="00D91F02"/>
    <w:rsid w:val="00D928C0"/>
    <w:rsid w:val="00D967FC"/>
    <w:rsid w:val="00D97377"/>
    <w:rsid w:val="00D97784"/>
    <w:rsid w:val="00DA0A7B"/>
    <w:rsid w:val="00DA0EFF"/>
    <w:rsid w:val="00DA5C6E"/>
    <w:rsid w:val="00DA6927"/>
    <w:rsid w:val="00DB165E"/>
    <w:rsid w:val="00DB282F"/>
    <w:rsid w:val="00DB37D9"/>
    <w:rsid w:val="00DB433A"/>
    <w:rsid w:val="00DB597E"/>
    <w:rsid w:val="00DB761A"/>
    <w:rsid w:val="00DC083E"/>
    <w:rsid w:val="00DD0BF1"/>
    <w:rsid w:val="00DD3F7E"/>
    <w:rsid w:val="00DD6751"/>
    <w:rsid w:val="00DD697F"/>
    <w:rsid w:val="00DE3B45"/>
    <w:rsid w:val="00DF1C8C"/>
    <w:rsid w:val="00DF3871"/>
    <w:rsid w:val="00DF634D"/>
    <w:rsid w:val="00E00FDD"/>
    <w:rsid w:val="00E02656"/>
    <w:rsid w:val="00E02DA4"/>
    <w:rsid w:val="00E040D2"/>
    <w:rsid w:val="00E04362"/>
    <w:rsid w:val="00E055A2"/>
    <w:rsid w:val="00E11E85"/>
    <w:rsid w:val="00E132A3"/>
    <w:rsid w:val="00E139E6"/>
    <w:rsid w:val="00E14251"/>
    <w:rsid w:val="00E151E0"/>
    <w:rsid w:val="00E17057"/>
    <w:rsid w:val="00E228A9"/>
    <w:rsid w:val="00E232F8"/>
    <w:rsid w:val="00E23314"/>
    <w:rsid w:val="00E2383C"/>
    <w:rsid w:val="00E24803"/>
    <w:rsid w:val="00E30688"/>
    <w:rsid w:val="00E31F59"/>
    <w:rsid w:val="00E32093"/>
    <w:rsid w:val="00E33EE5"/>
    <w:rsid w:val="00E3423A"/>
    <w:rsid w:val="00E34782"/>
    <w:rsid w:val="00E36972"/>
    <w:rsid w:val="00E4209B"/>
    <w:rsid w:val="00E45253"/>
    <w:rsid w:val="00E45AA6"/>
    <w:rsid w:val="00E46800"/>
    <w:rsid w:val="00E47EDE"/>
    <w:rsid w:val="00E511F1"/>
    <w:rsid w:val="00E5414A"/>
    <w:rsid w:val="00E5782C"/>
    <w:rsid w:val="00E60933"/>
    <w:rsid w:val="00E65DD0"/>
    <w:rsid w:val="00E7035C"/>
    <w:rsid w:val="00E73C4D"/>
    <w:rsid w:val="00E745FB"/>
    <w:rsid w:val="00E75C6F"/>
    <w:rsid w:val="00E75EDC"/>
    <w:rsid w:val="00E766A9"/>
    <w:rsid w:val="00E76DF2"/>
    <w:rsid w:val="00E8578B"/>
    <w:rsid w:val="00E8772E"/>
    <w:rsid w:val="00E92D6E"/>
    <w:rsid w:val="00E93571"/>
    <w:rsid w:val="00E93E95"/>
    <w:rsid w:val="00EA0D97"/>
    <w:rsid w:val="00EA1F0B"/>
    <w:rsid w:val="00EA4976"/>
    <w:rsid w:val="00EA686B"/>
    <w:rsid w:val="00EB6DB5"/>
    <w:rsid w:val="00EC0535"/>
    <w:rsid w:val="00EC4F21"/>
    <w:rsid w:val="00EC6EB8"/>
    <w:rsid w:val="00ED3F1A"/>
    <w:rsid w:val="00EE077D"/>
    <w:rsid w:val="00EE1761"/>
    <w:rsid w:val="00EE582C"/>
    <w:rsid w:val="00EE5F5F"/>
    <w:rsid w:val="00EE7E2D"/>
    <w:rsid w:val="00EF0AB5"/>
    <w:rsid w:val="00EF2DD8"/>
    <w:rsid w:val="00EF3333"/>
    <w:rsid w:val="00EF41EC"/>
    <w:rsid w:val="00EF4944"/>
    <w:rsid w:val="00F00A4A"/>
    <w:rsid w:val="00F036A2"/>
    <w:rsid w:val="00F04013"/>
    <w:rsid w:val="00F134D0"/>
    <w:rsid w:val="00F31E5B"/>
    <w:rsid w:val="00F325B8"/>
    <w:rsid w:val="00F32C53"/>
    <w:rsid w:val="00F33983"/>
    <w:rsid w:val="00F357FA"/>
    <w:rsid w:val="00F36CD4"/>
    <w:rsid w:val="00F520E3"/>
    <w:rsid w:val="00F540F8"/>
    <w:rsid w:val="00F61AB0"/>
    <w:rsid w:val="00F633EA"/>
    <w:rsid w:val="00F7485E"/>
    <w:rsid w:val="00F748E8"/>
    <w:rsid w:val="00F74C34"/>
    <w:rsid w:val="00F74FB7"/>
    <w:rsid w:val="00F9176C"/>
    <w:rsid w:val="00F9721C"/>
    <w:rsid w:val="00FA18B3"/>
    <w:rsid w:val="00FA2B45"/>
    <w:rsid w:val="00FA2BA7"/>
    <w:rsid w:val="00FB0E4F"/>
    <w:rsid w:val="00FB12BC"/>
    <w:rsid w:val="00FB2848"/>
    <w:rsid w:val="00FB5BAB"/>
    <w:rsid w:val="00FB6D5B"/>
    <w:rsid w:val="00FC1245"/>
    <w:rsid w:val="00FC2605"/>
    <w:rsid w:val="00FC3C9F"/>
    <w:rsid w:val="00FC6CB2"/>
    <w:rsid w:val="00FC750C"/>
    <w:rsid w:val="00FD18E8"/>
    <w:rsid w:val="00FE1FF7"/>
    <w:rsid w:val="00FE269E"/>
    <w:rsid w:val="00FE5282"/>
    <w:rsid w:val="00FF2790"/>
    <w:rsid w:val="00FF2DDB"/>
    <w:rsid w:val="00FF3C2F"/>
    <w:rsid w:val="0A1A5E13"/>
    <w:rsid w:val="0EDD3E62"/>
    <w:rsid w:val="10650466"/>
    <w:rsid w:val="138336CC"/>
    <w:rsid w:val="2016473E"/>
    <w:rsid w:val="239347F4"/>
    <w:rsid w:val="2651684C"/>
    <w:rsid w:val="282E0A8A"/>
    <w:rsid w:val="28A91541"/>
    <w:rsid w:val="30AB3C9F"/>
    <w:rsid w:val="30B30866"/>
    <w:rsid w:val="38A5312C"/>
    <w:rsid w:val="4DC3281F"/>
    <w:rsid w:val="6E8B65DF"/>
    <w:rsid w:val="7A784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37D0F4"/>
  <w15:docId w15:val="{5BBEB6F3-B65F-47E1-B3AE-3FBF361E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locked="1" w:semiHidden="1" w:unhideWhenUsed="1"/>
    <w:lsdException w:name="line number" w:semiHidden="1" w:uiPriority="0" w:unhideWhenUsed="1"/>
    <w:lsdException w:name="page number" w:locked="1"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locked="1" w:semiHidden="1" w:uiPriority="1" w:unhideWhenUsed="1"/>
    <w:lsdException w:name="Body Text" w:locked="1"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11"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342"/>
    <w:pPr>
      <w:widowControl w:val="0"/>
      <w:jc w:val="both"/>
    </w:pPr>
    <w:rPr>
      <w:kern w:val="2"/>
      <w:sz w:val="21"/>
    </w:rPr>
  </w:style>
  <w:style w:type="paragraph" w:styleId="1">
    <w:name w:val="heading 1"/>
    <w:basedOn w:val="a"/>
    <w:next w:val="a"/>
    <w:link w:val="10"/>
    <w:uiPriority w:val="99"/>
    <w:qFormat/>
    <w:rsid w:val="009F7342"/>
    <w:pPr>
      <w:keepNext/>
      <w:keepLines/>
      <w:spacing w:before="340" w:after="330" w:line="578" w:lineRule="atLeast"/>
      <w:ind w:left="-420" w:firstLine="288"/>
      <w:outlineLvl w:val="0"/>
    </w:pPr>
    <w:rPr>
      <w:b/>
      <w:bCs/>
      <w:kern w:val="44"/>
      <w:sz w:val="44"/>
      <w:szCs w:val="44"/>
    </w:rPr>
  </w:style>
  <w:style w:type="paragraph" w:styleId="2">
    <w:name w:val="heading 2"/>
    <w:aliases w:val="章样式"/>
    <w:basedOn w:val="a"/>
    <w:next w:val="a"/>
    <w:link w:val="20"/>
    <w:uiPriority w:val="99"/>
    <w:qFormat/>
    <w:rsid w:val="009F7342"/>
    <w:pPr>
      <w:keepNext/>
      <w:keepLines/>
      <w:spacing w:before="260" w:after="260" w:line="416" w:lineRule="atLeast"/>
      <w:ind w:left="709"/>
      <w:outlineLvl w:val="1"/>
    </w:pPr>
    <w:rPr>
      <w:rFonts w:ascii="Arial" w:eastAsia="黑体" w:hAnsi="Arial"/>
      <w:b/>
      <w:bCs/>
      <w:sz w:val="32"/>
      <w:szCs w:val="32"/>
    </w:rPr>
  </w:style>
  <w:style w:type="paragraph" w:styleId="3">
    <w:name w:val="heading 3"/>
    <w:aliases w:val="节样式"/>
    <w:basedOn w:val="a"/>
    <w:next w:val="a"/>
    <w:link w:val="30"/>
    <w:uiPriority w:val="99"/>
    <w:qFormat/>
    <w:rsid w:val="009F7342"/>
    <w:pPr>
      <w:keepNext/>
      <w:keepLines/>
      <w:spacing w:before="260" w:after="260" w:line="416" w:lineRule="atLeast"/>
      <w:outlineLvl w:val="2"/>
    </w:pPr>
    <w:rPr>
      <w:b/>
      <w:sz w:val="32"/>
    </w:rPr>
  </w:style>
  <w:style w:type="paragraph" w:styleId="4">
    <w:name w:val="heading 4"/>
    <w:aliases w:val="小小节样式"/>
    <w:basedOn w:val="a"/>
    <w:next w:val="a"/>
    <w:link w:val="40"/>
    <w:uiPriority w:val="99"/>
    <w:qFormat/>
    <w:rsid w:val="009F7342"/>
    <w:pPr>
      <w:keepNext/>
      <w:keepLines/>
      <w:spacing w:before="280" w:after="290" w:line="376" w:lineRule="atLeast"/>
      <w:outlineLvl w:val="3"/>
    </w:pPr>
    <w:rPr>
      <w:rFonts w:ascii="Arial" w:eastAsia="黑体" w:hAnsi="Arial"/>
      <w:b/>
      <w:bCs/>
      <w:sz w:val="28"/>
      <w:szCs w:val="28"/>
    </w:rPr>
  </w:style>
  <w:style w:type="paragraph" w:styleId="6">
    <w:name w:val="heading 6"/>
    <w:basedOn w:val="a"/>
    <w:next w:val="a"/>
    <w:link w:val="60"/>
    <w:uiPriority w:val="99"/>
    <w:qFormat/>
    <w:rsid w:val="009F7342"/>
    <w:pPr>
      <w:keepNext/>
      <w:keepLines/>
      <w:spacing w:before="240" w:after="64" w:line="320" w:lineRule="auto"/>
      <w:outlineLvl w:val="5"/>
    </w:pPr>
    <w:rPr>
      <w:rFonts w:ascii="Arial" w:eastAsia="黑体" w:hAnsi="Arial"/>
      <w:b/>
      <w:sz w:val="24"/>
    </w:rPr>
  </w:style>
  <w:style w:type="paragraph" w:styleId="8">
    <w:name w:val="heading 8"/>
    <w:basedOn w:val="a"/>
    <w:next w:val="a"/>
    <w:link w:val="80"/>
    <w:uiPriority w:val="99"/>
    <w:qFormat/>
    <w:rsid w:val="009F7342"/>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4E4519"/>
    <w:rPr>
      <w:rFonts w:cs="Times New Roman"/>
      <w:b/>
      <w:bCs/>
      <w:kern w:val="44"/>
      <w:sz w:val="44"/>
      <w:szCs w:val="44"/>
    </w:rPr>
  </w:style>
  <w:style w:type="character" w:customStyle="1" w:styleId="20">
    <w:name w:val="标题 2 字符"/>
    <w:aliases w:val="章样式 字符"/>
    <w:link w:val="2"/>
    <w:uiPriority w:val="99"/>
    <w:locked/>
    <w:rsid w:val="0034239E"/>
    <w:rPr>
      <w:rFonts w:ascii="Arial" w:eastAsia="黑体" w:hAnsi="Arial" w:cs="Times New Roman"/>
      <w:b/>
      <w:bCs/>
      <w:kern w:val="2"/>
      <w:sz w:val="32"/>
      <w:szCs w:val="32"/>
    </w:rPr>
  </w:style>
  <w:style w:type="character" w:customStyle="1" w:styleId="30">
    <w:name w:val="标题 3 字符"/>
    <w:aliases w:val="节样式 字符"/>
    <w:link w:val="3"/>
    <w:uiPriority w:val="99"/>
    <w:locked/>
    <w:rsid w:val="009F7342"/>
    <w:rPr>
      <w:b/>
      <w:kern w:val="2"/>
      <w:sz w:val="32"/>
    </w:rPr>
  </w:style>
  <w:style w:type="character" w:customStyle="1" w:styleId="40">
    <w:name w:val="标题 4 字符"/>
    <w:aliases w:val="小小节样式 字符"/>
    <w:link w:val="4"/>
    <w:uiPriority w:val="99"/>
    <w:locked/>
    <w:rsid w:val="002B784D"/>
    <w:rPr>
      <w:rFonts w:ascii="Arial" w:eastAsia="黑体" w:hAnsi="Arial" w:cs="Times New Roman"/>
      <w:b/>
      <w:bCs/>
      <w:kern w:val="2"/>
      <w:sz w:val="28"/>
      <w:szCs w:val="28"/>
    </w:rPr>
  </w:style>
  <w:style w:type="character" w:customStyle="1" w:styleId="60">
    <w:name w:val="标题 6 字符"/>
    <w:link w:val="6"/>
    <w:uiPriority w:val="99"/>
    <w:locked/>
    <w:rsid w:val="009F7342"/>
    <w:rPr>
      <w:rFonts w:ascii="Arial" w:eastAsia="黑体" w:hAnsi="Arial"/>
      <w:b/>
      <w:kern w:val="2"/>
      <w:sz w:val="24"/>
    </w:rPr>
  </w:style>
  <w:style w:type="character" w:customStyle="1" w:styleId="80">
    <w:name w:val="标题 8 字符"/>
    <w:link w:val="8"/>
    <w:uiPriority w:val="99"/>
    <w:locked/>
    <w:rsid w:val="009F7342"/>
    <w:rPr>
      <w:rFonts w:ascii="Arial" w:eastAsia="黑体" w:hAnsi="Arial"/>
      <w:kern w:val="2"/>
      <w:sz w:val="24"/>
      <w:lang w:val="en-US" w:eastAsia="zh-CN"/>
    </w:rPr>
  </w:style>
  <w:style w:type="character" w:styleId="a3">
    <w:name w:val="page number"/>
    <w:uiPriority w:val="99"/>
    <w:rsid w:val="009F7342"/>
    <w:rPr>
      <w:rFonts w:cs="Times New Roman"/>
    </w:rPr>
  </w:style>
  <w:style w:type="character" w:styleId="a4">
    <w:name w:val="annotation reference"/>
    <w:uiPriority w:val="99"/>
    <w:rsid w:val="009F7342"/>
    <w:rPr>
      <w:rFonts w:cs="Times New Roman"/>
      <w:sz w:val="21"/>
    </w:rPr>
  </w:style>
  <w:style w:type="character" w:customStyle="1" w:styleId="a5">
    <w:name w:val="批注框文本 字符"/>
    <w:link w:val="a6"/>
    <w:uiPriority w:val="99"/>
    <w:locked/>
    <w:rsid w:val="009F7342"/>
    <w:rPr>
      <w:kern w:val="2"/>
      <w:sz w:val="18"/>
    </w:rPr>
  </w:style>
  <w:style w:type="character" w:customStyle="1" w:styleId="px10">
    <w:name w:val="px_10"/>
    <w:uiPriority w:val="99"/>
    <w:rsid w:val="009F7342"/>
    <w:rPr>
      <w:rFonts w:cs="Times New Roman"/>
    </w:rPr>
  </w:style>
  <w:style w:type="character" w:customStyle="1" w:styleId="a7">
    <w:name w:val="文档结构图 字符"/>
    <w:link w:val="a8"/>
    <w:uiPriority w:val="99"/>
    <w:semiHidden/>
    <w:locked/>
    <w:rsid w:val="009F7342"/>
    <w:rPr>
      <w:rFonts w:ascii="宋体"/>
      <w:kern w:val="2"/>
      <w:sz w:val="18"/>
    </w:rPr>
  </w:style>
  <w:style w:type="character" w:customStyle="1" w:styleId="CharChar">
    <w:name w:val="纯文本 Char Char"/>
    <w:uiPriority w:val="99"/>
    <w:rsid w:val="009F7342"/>
    <w:rPr>
      <w:rFonts w:ascii="宋体" w:eastAsia="宋体" w:hAnsi="Courier New"/>
      <w:kern w:val="2"/>
      <w:sz w:val="21"/>
      <w:lang w:val="en-US" w:eastAsia="zh-CN"/>
    </w:rPr>
  </w:style>
  <w:style w:type="character" w:customStyle="1" w:styleId="a9">
    <w:name w:val="批注主题 字符"/>
    <w:link w:val="aa"/>
    <w:uiPriority w:val="99"/>
    <w:locked/>
    <w:rsid w:val="009F7342"/>
    <w:rPr>
      <w:kern w:val="2"/>
      <w:sz w:val="21"/>
    </w:rPr>
  </w:style>
  <w:style w:type="character" w:customStyle="1" w:styleId="ab">
    <w:name w:val="正文缩进 字符"/>
    <w:link w:val="ac"/>
    <w:uiPriority w:val="99"/>
    <w:locked/>
    <w:rsid w:val="009F7342"/>
    <w:rPr>
      <w:kern w:val="2"/>
      <w:sz w:val="24"/>
    </w:rPr>
  </w:style>
  <w:style w:type="character" w:customStyle="1" w:styleId="ad">
    <w:name w:val="页脚 字符"/>
    <w:link w:val="ae"/>
    <w:uiPriority w:val="99"/>
    <w:locked/>
    <w:rsid w:val="009F7342"/>
    <w:rPr>
      <w:kern w:val="2"/>
      <w:sz w:val="18"/>
    </w:rPr>
  </w:style>
  <w:style w:type="character" w:customStyle="1" w:styleId="af">
    <w:name w:val="批注文字 字符"/>
    <w:link w:val="af0"/>
    <w:uiPriority w:val="99"/>
    <w:locked/>
    <w:rsid w:val="009F7342"/>
    <w:rPr>
      <w:kern w:val="2"/>
      <w:sz w:val="21"/>
    </w:rPr>
  </w:style>
  <w:style w:type="character" w:customStyle="1" w:styleId="af1">
    <w:name w:val="纯文本 字符"/>
    <w:link w:val="af2"/>
    <w:uiPriority w:val="99"/>
    <w:locked/>
    <w:rsid w:val="009F7342"/>
    <w:rPr>
      <w:rFonts w:ascii="宋体" w:hAnsi="Courier New"/>
      <w:kern w:val="2"/>
      <w:sz w:val="21"/>
    </w:rPr>
  </w:style>
  <w:style w:type="paragraph" w:styleId="af0">
    <w:name w:val="annotation text"/>
    <w:basedOn w:val="a"/>
    <w:link w:val="af"/>
    <w:uiPriority w:val="99"/>
    <w:rsid w:val="009F7342"/>
    <w:pPr>
      <w:jc w:val="left"/>
    </w:pPr>
  </w:style>
  <w:style w:type="character" w:customStyle="1" w:styleId="CommentTextChar1">
    <w:name w:val="Comment Text Char1"/>
    <w:uiPriority w:val="99"/>
    <w:semiHidden/>
    <w:rsid w:val="001D702D"/>
    <w:rPr>
      <w:szCs w:val="20"/>
    </w:rPr>
  </w:style>
  <w:style w:type="paragraph" w:styleId="a6">
    <w:name w:val="Balloon Text"/>
    <w:basedOn w:val="a"/>
    <w:link w:val="a5"/>
    <w:uiPriority w:val="99"/>
    <w:rsid w:val="009F7342"/>
    <w:rPr>
      <w:sz w:val="18"/>
    </w:rPr>
  </w:style>
  <w:style w:type="character" w:customStyle="1" w:styleId="BalloonTextChar1">
    <w:name w:val="Balloon Text Char1"/>
    <w:uiPriority w:val="99"/>
    <w:semiHidden/>
    <w:rsid w:val="001D702D"/>
    <w:rPr>
      <w:sz w:val="0"/>
      <w:szCs w:val="0"/>
    </w:rPr>
  </w:style>
  <w:style w:type="paragraph" w:styleId="aa">
    <w:name w:val="annotation subject"/>
    <w:basedOn w:val="af0"/>
    <w:next w:val="af0"/>
    <w:link w:val="a9"/>
    <w:uiPriority w:val="99"/>
    <w:rsid w:val="009F7342"/>
  </w:style>
  <w:style w:type="character" w:customStyle="1" w:styleId="CommentSubjectChar1">
    <w:name w:val="Comment Subject Char1"/>
    <w:uiPriority w:val="99"/>
    <w:semiHidden/>
    <w:rsid w:val="001D702D"/>
    <w:rPr>
      <w:b/>
      <w:bCs/>
      <w:kern w:val="2"/>
      <w:sz w:val="21"/>
      <w:szCs w:val="20"/>
    </w:rPr>
  </w:style>
  <w:style w:type="paragraph" w:styleId="af3">
    <w:name w:val="header"/>
    <w:basedOn w:val="a"/>
    <w:link w:val="af4"/>
    <w:uiPriority w:val="99"/>
    <w:rsid w:val="009F7342"/>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af4">
    <w:name w:val="页眉 字符"/>
    <w:link w:val="af3"/>
    <w:uiPriority w:val="99"/>
    <w:semiHidden/>
    <w:rsid w:val="001D702D"/>
    <w:rPr>
      <w:sz w:val="18"/>
      <w:szCs w:val="18"/>
    </w:rPr>
  </w:style>
  <w:style w:type="paragraph" w:styleId="a8">
    <w:name w:val="Document Map"/>
    <w:basedOn w:val="a"/>
    <w:link w:val="a7"/>
    <w:uiPriority w:val="99"/>
    <w:rsid w:val="009F7342"/>
    <w:rPr>
      <w:rFonts w:ascii="宋体"/>
      <w:sz w:val="18"/>
    </w:rPr>
  </w:style>
  <w:style w:type="character" w:customStyle="1" w:styleId="DocumentMapChar1">
    <w:name w:val="Document Map Char1"/>
    <w:uiPriority w:val="99"/>
    <w:semiHidden/>
    <w:rsid w:val="001D702D"/>
    <w:rPr>
      <w:sz w:val="0"/>
      <w:szCs w:val="0"/>
    </w:rPr>
  </w:style>
  <w:style w:type="paragraph" w:styleId="af5">
    <w:name w:val="Normal (Web)"/>
    <w:basedOn w:val="a"/>
    <w:uiPriority w:val="99"/>
    <w:rsid w:val="009F7342"/>
    <w:pPr>
      <w:widowControl/>
      <w:spacing w:before="100" w:beforeAutospacing="1" w:after="100" w:afterAutospacing="1"/>
    </w:pPr>
    <w:rPr>
      <w:rFonts w:ascii="宋体" w:hAnsi="宋体" w:cs="宋体"/>
      <w:szCs w:val="24"/>
    </w:rPr>
  </w:style>
  <w:style w:type="paragraph" w:styleId="af2">
    <w:name w:val="Plain Text"/>
    <w:basedOn w:val="a"/>
    <w:link w:val="af1"/>
    <w:uiPriority w:val="99"/>
    <w:rsid w:val="009F7342"/>
    <w:rPr>
      <w:rFonts w:ascii="宋体" w:hAnsi="Courier New"/>
    </w:rPr>
  </w:style>
  <w:style w:type="character" w:customStyle="1" w:styleId="PlainTextChar1">
    <w:name w:val="Plain Text Char1"/>
    <w:uiPriority w:val="99"/>
    <w:semiHidden/>
    <w:rsid w:val="001D702D"/>
    <w:rPr>
      <w:rFonts w:ascii="宋体" w:hAnsi="Courier New" w:cs="Courier New"/>
      <w:szCs w:val="21"/>
    </w:rPr>
  </w:style>
  <w:style w:type="paragraph" w:styleId="af6">
    <w:name w:val="Body Text"/>
    <w:basedOn w:val="a"/>
    <w:link w:val="af7"/>
    <w:uiPriority w:val="99"/>
    <w:rsid w:val="009F7342"/>
    <w:pPr>
      <w:spacing w:before="60" w:after="60" w:line="360" w:lineRule="auto"/>
      <w:ind w:firstLineChars="200" w:firstLine="200"/>
    </w:pPr>
    <w:rPr>
      <w:kern w:val="0"/>
      <w:sz w:val="20"/>
    </w:rPr>
  </w:style>
  <w:style w:type="character" w:customStyle="1" w:styleId="af7">
    <w:name w:val="正文文本 字符"/>
    <w:link w:val="af6"/>
    <w:uiPriority w:val="99"/>
    <w:semiHidden/>
    <w:rsid w:val="001D702D"/>
    <w:rPr>
      <w:szCs w:val="20"/>
    </w:rPr>
  </w:style>
  <w:style w:type="paragraph" w:styleId="ac">
    <w:name w:val="Normal Indent"/>
    <w:basedOn w:val="a"/>
    <w:link w:val="ab"/>
    <w:uiPriority w:val="99"/>
    <w:rsid w:val="009F7342"/>
    <w:pPr>
      <w:spacing w:line="360" w:lineRule="auto"/>
      <w:ind w:firstLineChars="200" w:firstLine="420"/>
    </w:pPr>
    <w:rPr>
      <w:sz w:val="24"/>
    </w:rPr>
  </w:style>
  <w:style w:type="paragraph" w:customStyle="1" w:styleId="11">
    <w:name w:val="修订1"/>
    <w:uiPriority w:val="99"/>
    <w:semiHidden/>
    <w:rsid w:val="009F7342"/>
    <w:rPr>
      <w:kern w:val="2"/>
      <w:sz w:val="21"/>
    </w:rPr>
  </w:style>
  <w:style w:type="paragraph" w:styleId="ae">
    <w:name w:val="footer"/>
    <w:basedOn w:val="a"/>
    <w:link w:val="ad"/>
    <w:uiPriority w:val="99"/>
    <w:rsid w:val="009F7342"/>
    <w:pPr>
      <w:tabs>
        <w:tab w:val="center" w:pos="4153"/>
        <w:tab w:val="right" w:pos="8306"/>
      </w:tabs>
      <w:snapToGrid w:val="0"/>
      <w:jc w:val="left"/>
    </w:pPr>
    <w:rPr>
      <w:sz w:val="18"/>
    </w:rPr>
  </w:style>
  <w:style w:type="character" w:customStyle="1" w:styleId="FooterChar1">
    <w:name w:val="Footer Char1"/>
    <w:uiPriority w:val="99"/>
    <w:semiHidden/>
    <w:rsid w:val="001D702D"/>
    <w:rPr>
      <w:sz w:val="18"/>
      <w:szCs w:val="18"/>
    </w:rPr>
  </w:style>
  <w:style w:type="paragraph" w:customStyle="1" w:styleId="Default">
    <w:name w:val="Default"/>
    <w:uiPriority w:val="99"/>
    <w:rsid w:val="009F7342"/>
    <w:pPr>
      <w:widowControl w:val="0"/>
      <w:autoSpaceDE w:val="0"/>
      <w:autoSpaceDN w:val="0"/>
      <w:adjustRightInd w:val="0"/>
    </w:pPr>
    <w:rPr>
      <w:rFonts w:ascii="宋体" w:hAnsi="宋体" w:cs="宋体"/>
      <w:color w:val="000000"/>
      <w:sz w:val="24"/>
      <w:szCs w:val="24"/>
    </w:rPr>
  </w:style>
  <w:style w:type="paragraph" w:customStyle="1" w:styleId="12">
    <w:name w:val="列出段落1"/>
    <w:basedOn w:val="a"/>
    <w:uiPriority w:val="99"/>
    <w:rsid w:val="009F7342"/>
    <w:pPr>
      <w:ind w:firstLineChars="200" w:firstLine="420"/>
    </w:pPr>
  </w:style>
  <w:style w:type="paragraph" w:customStyle="1" w:styleId="260">
    <w:name w:val="样式 样式 标题 2 + 宋体 五号 非加粗 黑色 + 段前: 6 磅 段后: 0 磅 行距: 单倍行距"/>
    <w:basedOn w:val="21"/>
    <w:uiPriority w:val="99"/>
    <w:rsid w:val="009F7342"/>
    <w:pPr>
      <w:spacing w:before="120" w:after="0" w:line="240" w:lineRule="auto"/>
    </w:pPr>
    <w:rPr>
      <w:rFonts w:cs="宋体"/>
      <w:szCs w:val="20"/>
    </w:rPr>
  </w:style>
  <w:style w:type="paragraph" w:customStyle="1" w:styleId="af8">
    <w:name w:val="样式 宋体 五号 行距: 单倍行距"/>
    <w:basedOn w:val="a"/>
    <w:uiPriority w:val="99"/>
    <w:rsid w:val="009F7342"/>
    <w:rPr>
      <w:rFonts w:ascii="宋体" w:hAnsi="宋体" w:cs="宋体"/>
    </w:rPr>
  </w:style>
  <w:style w:type="paragraph" w:customStyle="1" w:styleId="21">
    <w:name w:val="样式 标题 2 + 宋体 五号 非加粗 黑色"/>
    <w:basedOn w:val="2"/>
    <w:uiPriority w:val="99"/>
    <w:rsid w:val="009F7342"/>
    <w:rPr>
      <w:rFonts w:ascii="宋体" w:eastAsia="宋体" w:hAnsi="宋体"/>
      <w:b w:val="0"/>
      <w:bCs w:val="0"/>
      <w:color w:val="000000"/>
      <w:sz w:val="21"/>
    </w:rPr>
  </w:style>
  <w:style w:type="paragraph" w:customStyle="1" w:styleId="22">
    <w:name w:val="修订2"/>
    <w:uiPriority w:val="99"/>
    <w:semiHidden/>
    <w:rsid w:val="009F7342"/>
    <w:rPr>
      <w:kern w:val="2"/>
      <w:sz w:val="21"/>
    </w:rPr>
  </w:style>
  <w:style w:type="paragraph" w:customStyle="1" w:styleId="af9">
    <w:name w:val="图标题"/>
    <w:basedOn w:val="a"/>
    <w:uiPriority w:val="99"/>
    <w:rsid w:val="009F7342"/>
    <w:pPr>
      <w:tabs>
        <w:tab w:val="left" w:pos="4260"/>
      </w:tabs>
      <w:adjustRightInd w:val="0"/>
      <w:spacing w:line="360" w:lineRule="atLeast"/>
      <w:ind w:left="4260" w:hanging="420"/>
      <w:jc w:val="left"/>
      <w:textAlignment w:val="baseline"/>
    </w:pPr>
    <w:rPr>
      <w:kern w:val="0"/>
      <w:sz w:val="24"/>
    </w:rPr>
  </w:style>
  <w:style w:type="paragraph" w:customStyle="1" w:styleId="Char">
    <w:name w:val="Char"/>
    <w:basedOn w:val="a"/>
    <w:uiPriority w:val="99"/>
    <w:rsid w:val="009F7342"/>
  </w:style>
  <w:style w:type="paragraph" w:customStyle="1" w:styleId="26012">
    <w:name w:val="样式 样式 样式 标题 2 + 宋体 五号 非加粗 黑色 + 段前: 6 磅 段后: 0 磅 行距: 单倍行距 + 段前: 12..."/>
    <w:basedOn w:val="260"/>
    <w:uiPriority w:val="99"/>
    <w:rsid w:val="009F7342"/>
    <w:pPr>
      <w:spacing w:before="240"/>
    </w:pPr>
  </w:style>
  <w:style w:type="paragraph" w:customStyle="1" w:styleId="xl87">
    <w:name w:val="xl87"/>
    <w:basedOn w:val="a"/>
    <w:uiPriority w:val="99"/>
    <w:rsid w:val="009F734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455">
    <w:name w:val="样式 标题 4 + 段前: 5 磅 段后: 5 磅 行距: 单倍行距"/>
    <w:basedOn w:val="4"/>
    <w:uiPriority w:val="99"/>
    <w:rsid w:val="009F7342"/>
    <w:pPr>
      <w:spacing w:before="100" w:after="100" w:line="240" w:lineRule="auto"/>
    </w:pPr>
    <w:rPr>
      <w:rFonts w:cs="宋体"/>
      <w:szCs w:val="20"/>
    </w:rPr>
  </w:style>
  <w:style w:type="paragraph" w:customStyle="1" w:styleId="11212">
    <w:name w:val="样式 标题 1 + 四号 居中 段前: 12 磅 段后: 12 磅 行距: 单倍行距"/>
    <w:basedOn w:val="1"/>
    <w:uiPriority w:val="99"/>
    <w:rsid w:val="009F7342"/>
    <w:pPr>
      <w:spacing w:before="240" w:after="240" w:line="240" w:lineRule="auto"/>
      <w:jc w:val="center"/>
    </w:pPr>
    <w:rPr>
      <w:rFonts w:cs="宋体"/>
      <w:sz w:val="28"/>
      <w:szCs w:val="20"/>
    </w:rPr>
  </w:style>
  <w:style w:type="paragraph" w:customStyle="1" w:styleId="3h3H3sect12366">
    <w:name w:val="样式 标题 3h3H3sect1.2.3 + 五号 段前: 6 磅 段后: 6 磅 行距: 单倍行距"/>
    <w:basedOn w:val="3"/>
    <w:uiPriority w:val="99"/>
    <w:rsid w:val="009F7342"/>
    <w:pPr>
      <w:spacing w:before="120" w:after="120" w:line="240" w:lineRule="auto"/>
    </w:pPr>
    <w:rPr>
      <w:rFonts w:cs="宋体"/>
      <w:sz w:val="21"/>
    </w:rPr>
  </w:style>
  <w:style w:type="paragraph" w:customStyle="1" w:styleId="2600">
    <w:name w:val="样式 样式 样式 样式 标题 2 + 宋体 五号 非加粗 黑色 + 段前: 6 磅 段后: 0 磅 行距: 单倍行距 + 段前:..."/>
    <w:basedOn w:val="26012"/>
    <w:uiPriority w:val="99"/>
    <w:rsid w:val="009F7342"/>
    <w:rPr>
      <w:b/>
      <w:bCs/>
    </w:rPr>
  </w:style>
  <w:style w:type="paragraph" w:customStyle="1" w:styleId="13">
    <w:name w:val="样式1"/>
    <w:basedOn w:val="a"/>
    <w:uiPriority w:val="99"/>
    <w:rsid w:val="009F7342"/>
    <w:pPr>
      <w:tabs>
        <w:tab w:val="left" w:pos="709"/>
      </w:tabs>
      <w:ind w:left="709" w:hanging="709"/>
    </w:pPr>
    <w:rPr>
      <w:rFonts w:ascii="宋体" w:hAnsi="宋体"/>
      <w:szCs w:val="21"/>
    </w:rPr>
  </w:style>
  <w:style w:type="paragraph" w:customStyle="1" w:styleId="CharCharCharCharCharChar">
    <w:name w:val="Char Char Char Char Char Char"/>
    <w:basedOn w:val="a"/>
    <w:uiPriority w:val="99"/>
    <w:rsid w:val="009F7342"/>
    <w:rPr>
      <w:rFonts w:ascii="Tahoma" w:hAnsi="Tahoma"/>
      <w:sz w:val="24"/>
    </w:rPr>
  </w:style>
  <w:style w:type="paragraph" w:customStyle="1" w:styleId="afa">
    <w:name w:val="部分"/>
    <w:basedOn w:val="a"/>
    <w:link w:val="Char0"/>
    <w:uiPriority w:val="99"/>
    <w:rsid w:val="0034239E"/>
    <w:pPr>
      <w:shd w:val="clear" w:color="auto" w:fill="DDD9C3"/>
      <w:spacing w:before="260" w:after="260" w:line="415" w:lineRule="auto"/>
      <w:ind w:left="425" w:hanging="425"/>
      <w:jc w:val="center"/>
    </w:pPr>
    <w:rPr>
      <w:rFonts w:ascii="Calibri" w:hAnsi="Calibri"/>
      <w:b/>
      <w:sz w:val="32"/>
      <w:szCs w:val="32"/>
    </w:rPr>
  </w:style>
  <w:style w:type="character" w:customStyle="1" w:styleId="Char0">
    <w:name w:val="部分 Char"/>
    <w:link w:val="afa"/>
    <w:uiPriority w:val="99"/>
    <w:locked/>
    <w:rsid w:val="0034239E"/>
    <w:rPr>
      <w:rFonts w:ascii="Calibri" w:eastAsia="宋体" w:hAnsi="Calibri" w:cs="Times New Roman"/>
      <w:b/>
      <w:kern w:val="2"/>
      <w:sz w:val="32"/>
      <w:szCs w:val="32"/>
      <w:shd w:val="clear" w:color="auto" w:fill="DDD9C3"/>
    </w:rPr>
  </w:style>
  <w:style w:type="paragraph" w:customStyle="1" w:styleId="afb">
    <w:name w:val="正文内容"/>
    <w:basedOn w:val="a"/>
    <w:link w:val="Char1"/>
    <w:autoRedefine/>
    <w:qFormat/>
    <w:rsid w:val="002B48EA"/>
    <w:pPr>
      <w:spacing w:line="400" w:lineRule="exact"/>
      <w:ind w:firstLineChars="50" w:firstLine="105"/>
      <w:jc w:val="left"/>
    </w:pPr>
    <w:rPr>
      <w:rFonts w:ascii="Calibri" w:hAnsi="Calibri"/>
      <w:noProof/>
      <w:color w:val="FF0000"/>
      <w:szCs w:val="22"/>
    </w:rPr>
  </w:style>
  <w:style w:type="character" w:customStyle="1" w:styleId="Char1">
    <w:name w:val="正文内容 Char"/>
    <w:link w:val="afb"/>
    <w:qFormat/>
    <w:locked/>
    <w:rsid w:val="002B48EA"/>
    <w:rPr>
      <w:rFonts w:ascii="Calibri" w:hAnsi="Calibri"/>
      <w:noProof/>
      <w:color w:val="FF0000"/>
      <w:kern w:val="2"/>
      <w:sz w:val="21"/>
      <w:szCs w:val="22"/>
    </w:rPr>
  </w:style>
  <w:style w:type="character" w:styleId="afc">
    <w:name w:val="Hyperlink"/>
    <w:uiPriority w:val="99"/>
    <w:rsid w:val="00D1276B"/>
    <w:rPr>
      <w:rFonts w:cs="Times New Roman"/>
      <w:color w:val="0000FF"/>
      <w:u w:val="single"/>
    </w:rPr>
  </w:style>
  <w:style w:type="paragraph" w:styleId="TOC">
    <w:name w:val="TOC Heading"/>
    <w:basedOn w:val="1"/>
    <w:next w:val="a"/>
    <w:uiPriority w:val="99"/>
    <w:qFormat/>
    <w:rsid w:val="00240880"/>
    <w:pPr>
      <w:widowControl/>
      <w:spacing w:before="240" w:after="0" w:line="259" w:lineRule="auto"/>
      <w:ind w:left="0" w:firstLine="0"/>
      <w:jc w:val="left"/>
      <w:outlineLvl w:val="9"/>
    </w:pPr>
    <w:rPr>
      <w:rFonts w:ascii="Cambria" w:hAnsi="Cambria"/>
      <w:b w:val="0"/>
      <w:bCs w:val="0"/>
      <w:color w:val="365F91"/>
      <w:kern w:val="0"/>
      <w:sz w:val="32"/>
      <w:szCs w:val="32"/>
    </w:rPr>
  </w:style>
  <w:style w:type="paragraph" w:styleId="TOC1">
    <w:name w:val="toc 1"/>
    <w:basedOn w:val="a"/>
    <w:next w:val="a"/>
    <w:autoRedefine/>
    <w:uiPriority w:val="99"/>
    <w:rsid w:val="00240880"/>
  </w:style>
  <w:style w:type="paragraph" w:styleId="TOC2">
    <w:name w:val="toc 2"/>
    <w:basedOn w:val="a"/>
    <w:next w:val="a"/>
    <w:autoRedefine/>
    <w:uiPriority w:val="39"/>
    <w:rsid w:val="00240880"/>
    <w:pPr>
      <w:ind w:leftChars="200" w:left="420"/>
    </w:pPr>
  </w:style>
  <w:style w:type="paragraph" w:styleId="TOC3">
    <w:name w:val="toc 3"/>
    <w:basedOn w:val="a"/>
    <w:next w:val="a"/>
    <w:autoRedefine/>
    <w:uiPriority w:val="39"/>
    <w:rsid w:val="00240880"/>
    <w:pPr>
      <w:ind w:leftChars="400" w:left="840"/>
    </w:pPr>
  </w:style>
  <w:style w:type="paragraph" w:styleId="afd">
    <w:name w:val="List Paragraph"/>
    <w:basedOn w:val="a"/>
    <w:uiPriority w:val="34"/>
    <w:qFormat/>
    <w:rsid w:val="00490D78"/>
    <w:pPr>
      <w:adjustRightInd w:val="0"/>
      <w:spacing w:line="360" w:lineRule="atLeast"/>
      <w:ind w:firstLineChars="200" w:firstLine="200"/>
      <w:jc w:val="left"/>
      <w:textAlignment w:val="baseline"/>
    </w:pPr>
    <w:rPr>
      <w:szCs w:val="21"/>
    </w:rPr>
  </w:style>
  <w:style w:type="paragraph" w:customStyle="1" w:styleId="23">
    <w:name w:val="正文字缩2字"/>
    <w:basedOn w:val="a"/>
    <w:uiPriority w:val="99"/>
    <w:rsid w:val="00DB165E"/>
    <w:pPr>
      <w:spacing w:before="60" w:after="60" w:line="360" w:lineRule="auto"/>
      <w:ind w:leftChars="200" w:left="200" w:firstLineChars="200" w:firstLine="200"/>
    </w:pPr>
    <w:rPr>
      <w:sz w:val="24"/>
      <w:szCs w:val="24"/>
    </w:rPr>
  </w:style>
  <w:style w:type="paragraph" w:styleId="afe">
    <w:name w:val="Revision"/>
    <w:hidden/>
    <w:uiPriority w:val="99"/>
    <w:semiHidden/>
    <w:rsid w:val="00E040D2"/>
    <w:rPr>
      <w:kern w:val="2"/>
      <w:sz w:val="21"/>
    </w:rPr>
  </w:style>
  <w:style w:type="table" w:styleId="aff">
    <w:name w:val="Table Grid"/>
    <w:basedOn w:val="a1"/>
    <w:uiPriority w:val="59"/>
    <w:locked/>
    <w:rsid w:val="001A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20014">
      <w:bodyDiv w:val="1"/>
      <w:marLeft w:val="0"/>
      <w:marRight w:val="0"/>
      <w:marTop w:val="0"/>
      <w:marBottom w:val="0"/>
      <w:divBdr>
        <w:top w:val="none" w:sz="0" w:space="0" w:color="auto"/>
        <w:left w:val="none" w:sz="0" w:space="0" w:color="auto"/>
        <w:bottom w:val="none" w:sz="0" w:space="0" w:color="auto"/>
        <w:right w:val="none" w:sz="0" w:space="0" w:color="auto"/>
      </w:divBdr>
    </w:div>
    <w:div w:id="1064567418">
      <w:bodyDiv w:val="1"/>
      <w:marLeft w:val="0"/>
      <w:marRight w:val="0"/>
      <w:marTop w:val="0"/>
      <w:marBottom w:val="0"/>
      <w:divBdr>
        <w:top w:val="none" w:sz="0" w:space="0" w:color="auto"/>
        <w:left w:val="none" w:sz="0" w:space="0" w:color="auto"/>
        <w:bottom w:val="none" w:sz="0" w:space="0" w:color="auto"/>
        <w:right w:val="none" w:sz="0" w:space="0" w:color="auto"/>
      </w:divBdr>
    </w:div>
    <w:div w:id="1157304328">
      <w:marLeft w:val="0"/>
      <w:marRight w:val="0"/>
      <w:marTop w:val="0"/>
      <w:marBottom w:val="0"/>
      <w:divBdr>
        <w:top w:val="none" w:sz="0" w:space="0" w:color="auto"/>
        <w:left w:val="none" w:sz="0" w:space="0" w:color="auto"/>
        <w:bottom w:val="none" w:sz="0" w:space="0" w:color="auto"/>
        <w:right w:val="none" w:sz="0" w:space="0" w:color="auto"/>
      </w:divBdr>
    </w:div>
    <w:div w:id="1157304329">
      <w:marLeft w:val="0"/>
      <w:marRight w:val="0"/>
      <w:marTop w:val="0"/>
      <w:marBottom w:val="0"/>
      <w:divBdr>
        <w:top w:val="none" w:sz="0" w:space="0" w:color="auto"/>
        <w:left w:val="none" w:sz="0" w:space="0" w:color="auto"/>
        <w:bottom w:val="none" w:sz="0" w:space="0" w:color="auto"/>
        <w:right w:val="none" w:sz="0" w:space="0" w:color="auto"/>
      </w:divBdr>
    </w:div>
    <w:div w:id="1246961508">
      <w:bodyDiv w:val="1"/>
      <w:marLeft w:val="0"/>
      <w:marRight w:val="0"/>
      <w:marTop w:val="0"/>
      <w:marBottom w:val="0"/>
      <w:divBdr>
        <w:top w:val="none" w:sz="0" w:space="0" w:color="auto"/>
        <w:left w:val="none" w:sz="0" w:space="0" w:color="auto"/>
        <w:bottom w:val="none" w:sz="0" w:space="0" w:color="auto"/>
        <w:right w:val="none" w:sz="0" w:space="0" w:color="auto"/>
      </w:divBdr>
    </w:div>
    <w:div w:id="16868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37;&#31243;&#37096;\Desktop\2018&#24180;&#25945;&#32946;&#37096;&#24320;&#27700;&#22120;&#37319;&#36141;&#39033;&#30446;\1&#12289;2018&#24180;&#25945;&#32946;&#37096;&#24320;&#27700;&#22120;&#37319;&#36141;&#39033;&#30446;&#25307;&#26631;&#25991;&#20214;\&#20844;&#24320;&#25307;&#26631;&#27169;&#26495;09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BAF9F-8AE5-4E9F-91B6-CDC06821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公开招标模板0906</Template>
  <TotalTime>2005</TotalTime>
  <Pages>18</Pages>
  <Words>1322</Words>
  <Characters>7541</Characters>
  <Application>Microsoft Office Word</Application>
  <DocSecurity>0</DocSecurity>
  <Lines>62</Lines>
  <Paragraphs>17</Paragraphs>
  <ScaleCrop>false</ScaleCrop>
  <Company>Lenovo</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招标文件范本—货物类采购项目（20120330版）</dc:title>
  <dc:subject/>
  <dc:creator>工程部</dc:creator>
  <cp:keywords/>
  <dc:description/>
  <cp:lastModifiedBy>12166</cp:lastModifiedBy>
  <cp:revision>323</cp:revision>
  <cp:lastPrinted>2019-07-19T07:59:00Z</cp:lastPrinted>
  <dcterms:created xsi:type="dcterms:W3CDTF">2018-03-12T03:21:00Z</dcterms:created>
  <dcterms:modified xsi:type="dcterms:W3CDTF">2019-07-19T09:42:00Z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